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546"/>
      </w:tblGrid>
      <w:tr w:rsidR="005244AD" w:rsidTr="005244AD">
        <w:tc>
          <w:tcPr>
            <w:tcW w:w="3681" w:type="dxa"/>
            <w:shd w:val="clear" w:color="auto" w:fill="8EAADB" w:themeFill="accent5" w:themeFillTint="99"/>
          </w:tcPr>
          <w:p w:rsidR="005244AD" w:rsidRDefault="005244AD">
            <w:r>
              <w:t>Taal thema:</w:t>
            </w:r>
            <w:r w:rsidR="000932C8">
              <w:t xml:space="preserve"> Dierentuin + planten en dieren </w:t>
            </w:r>
          </w:p>
          <w:p w:rsidR="005244AD" w:rsidRDefault="000932C8" w:rsidP="000932C8">
            <w:r>
              <w:t>Duur van het thema: 3</w:t>
            </w:r>
            <w:r w:rsidR="005244AD">
              <w:t xml:space="preserve"> weken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:rsidR="005244AD" w:rsidRDefault="005244AD">
            <w:r>
              <w:t>Kunst discipline:</w:t>
            </w:r>
            <w:r w:rsidR="000932C8">
              <w:br/>
              <w:t xml:space="preserve">Beeldend </w:t>
            </w:r>
          </w:p>
        </w:tc>
        <w:tc>
          <w:tcPr>
            <w:tcW w:w="2546" w:type="dxa"/>
            <w:vMerge w:val="restart"/>
            <w:shd w:val="clear" w:color="auto" w:fill="C5E0B3" w:themeFill="accent6" w:themeFillTint="66"/>
          </w:tcPr>
          <w:p w:rsidR="005244AD" w:rsidRDefault="005244AD" w:rsidP="005244AD">
            <w:proofErr w:type="spellStart"/>
            <w:r>
              <w:t>Leerlingdoelen</w:t>
            </w:r>
            <w:proofErr w:type="spellEnd"/>
            <w:r>
              <w:t>:</w:t>
            </w:r>
          </w:p>
          <w:p w:rsidR="005244AD" w:rsidRDefault="005244AD"/>
          <w:p w:rsidR="00B4520C" w:rsidRDefault="00B4520C" w:rsidP="00B4520C">
            <w:r>
              <w:t xml:space="preserve">Beeldend: </w:t>
            </w:r>
            <w:r w:rsidRPr="00CD2042">
              <w:rPr>
                <w:u w:val="single"/>
              </w:rPr>
              <w:t>leefomgeving</w:t>
            </w:r>
            <w:r>
              <w:t xml:space="preserve"> maken van eigen fantasiedier inclusief flora en Fauna</w:t>
            </w:r>
            <w:r>
              <w:br/>
            </w:r>
          </w:p>
          <w:p w:rsidR="005244AD" w:rsidRDefault="005244AD" w:rsidP="00B4520C"/>
        </w:tc>
      </w:tr>
      <w:tr w:rsidR="005244AD" w:rsidTr="005244AD">
        <w:tc>
          <w:tcPr>
            <w:tcW w:w="3681" w:type="dxa"/>
            <w:shd w:val="clear" w:color="auto" w:fill="8EAADB" w:themeFill="accent5" w:themeFillTint="99"/>
          </w:tcPr>
          <w:p w:rsidR="005244AD" w:rsidRDefault="005244AD">
            <w:r>
              <w:t>Taaldoelen:</w:t>
            </w:r>
          </w:p>
          <w:p w:rsidR="005244AD" w:rsidRDefault="005244AD"/>
          <w:p w:rsidR="005244AD" w:rsidRDefault="005244AD"/>
          <w:p w:rsidR="005244AD" w:rsidRDefault="005244AD"/>
        </w:tc>
        <w:tc>
          <w:tcPr>
            <w:tcW w:w="2835" w:type="dxa"/>
            <w:shd w:val="clear" w:color="auto" w:fill="A8D08D" w:themeFill="accent6" w:themeFillTint="99"/>
          </w:tcPr>
          <w:p w:rsidR="005244AD" w:rsidRDefault="005244AD">
            <w:r>
              <w:t>Kunstdoelen:</w:t>
            </w:r>
          </w:p>
          <w:p w:rsidR="005244AD" w:rsidRDefault="005244AD"/>
          <w:p w:rsidR="005244AD" w:rsidRDefault="005244AD"/>
        </w:tc>
        <w:tc>
          <w:tcPr>
            <w:tcW w:w="2546" w:type="dxa"/>
            <w:vMerge/>
            <w:shd w:val="clear" w:color="auto" w:fill="C5E0B3" w:themeFill="accent6" w:themeFillTint="66"/>
          </w:tcPr>
          <w:p w:rsidR="005244AD" w:rsidRDefault="005244AD"/>
        </w:tc>
      </w:tr>
      <w:tr w:rsidR="00205881" w:rsidTr="00B4520C">
        <w:tc>
          <w:tcPr>
            <w:tcW w:w="9062" w:type="dxa"/>
            <w:gridSpan w:val="3"/>
            <w:shd w:val="clear" w:color="auto" w:fill="5B9BD5" w:themeFill="accent1"/>
          </w:tcPr>
          <w:p w:rsidR="00205881" w:rsidRDefault="00205881">
            <w:r>
              <w:t>Fases creatief proces</w:t>
            </w:r>
          </w:p>
        </w:tc>
      </w:tr>
      <w:tr w:rsidR="00205881" w:rsidTr="00B4520C">
        <w:tc>
          <w:tcPr>
            <w:tcW w:w="9062" w:type="dxa"/>
            <w:gridSpan w:val="3"/>
          </w:tcPr>
          <w:p w:rsidR="00205881" w:rsidRPr="00B4520C" w:rsidRDefault="0020588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4520C">
              <w:rPr>
                <w:rFonts w:ascii="Arial" w:hAnsi="Arial" w:cs="Arial"/>
                <w:b/>
                <w:sz w:val="20"/>
                <w:szCs w:val="20"/>
                <w:u w:val="single"/>
              </w:rPr>
              <w:t>Oriëntatie</w:t>
            </w:r>
            <w:r w:rsidR="006C4826" w:rsidRPr="00B4520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(prikkelen, nieuwsgierig maken, openstellen, kennismaken nieuwe technieken)</w:t>
            </w:r>
          </w:p>
          <w:p w:rsidR="00B4520C" w:rsidRDefault="00B4520C">
            <w:pPr>
              <w:rPr>
                <w:rFonts w:ascii="Arial" w:hAnsi="Arial" w:cs="Arial"/>
                <w:sz w:val="20"/>
                <w:szCs w:val="20"/>
              </w:rPr>
            </w:pPr>
          </w:p>
          <w:p w:rsidR="00205881" w:rsidRPr="00B4520C" w:rsidRDefault="00B4520C">
            <w:pPr>
              <w:rPr>
                <w:rFonts w:ascii="Arial" w:hAnsi="Arial" w:cs="Arial"/>
                <w:sz w:val="20"/>
                <w:szCs w:val="20"/>
              </w:rPr>
            </w:pPr>
            <w:r w:rsidRPr="00B4520C">
              <w:rPr>
                <w:rFonts w:ascii="Arial" w:hAnsi="Arial" w:cs="Arial"/>
                <w:sz w:val="20"/>
                <w:szCs w:val="20"/>
              </w:rPr>
              <w:t xml:space="preserve">Gedicht: </w:t>
            </w:r>
          </w:p>
          <w:p w:rsidR="00B4520C" w:rsidRPr="00B4520C" w:rsidRDefault="00B4520C" w:rsidP="00B4520C">
            <w:pPr>
              <w:shd w:val="clear" w:color="auto" w:fill="FFFFFF"/>
              <w:spacing w:after="75"/>
              <w:outlineLvl w:val="1"/>
              <w:rPr>
                <w:rFonts w:ascii="Arial" w:eastAsia="Times New Roman" w:hAnsi="Arial" w:cs="Arial"/>
                <w:b/>
                <w:bCs/>
                <w:smallCaps/>
                <w:sz w:val="20"/>
                <w:szCs w:val="20"/>
                <w:lang w:eastAsia="nl-NL"/>
              </w:rPr>
            </w:pPr>
            <w:r w:rsidRPr="00B4520C">
              <w:rPr>
                <w:rFonts w:ascii="Arial" w:eastAsia="Times New Roman" w:hAnsi="Arial" w:cs="Arial"/>
                <w:b/>
                <w:bCs/>
                <w:smallCaps/>
                <w:sz w:val="20"/>
                <w:szCs w:val="20"/>
                <w:lang w:eastAsia="nl-NL"/>
              </w:rPr>
              <w:t>Ik ben de blauwbilgorgel.</w:t>
            </w:r>
          </w:p>
          <w:p w:rsidR="00205881" w:rsidRDefault="00B4520C" w:rsidP="00B4520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Ik ben de blauwbilgorgel,</w:t>
            </w:r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br/>
              <w:t xml:space="preserve">Mijn vader was een </w:t>
            </w:r>
            <w:proofErr w:type="spellStart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porgel</w:t>
            </w:r>
            <w:proofErr w:type="spellEnd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,</w:t>
            </w:r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br/>
              <w:t xml:space="preserve">Mijn moeder was een </w:t>
            </w:r>
            <w:proofErr w:type="spellStart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porulan</w:t>
            </w:r>
            <w:proofErr w:type="spellEnd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,</w:t>
            </w:r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br/>
              <w:t xml:space="preserve">Daar komen vreemde </w:t>
            </w:r>
            <w:proofErr w:type="spellStart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kind'ren</w:t>
            </w:r>
            <w:proofErr w:type="spellEnd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van.</w:t>
            </w:r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br/>
            </w:r>
            <w:proofErr w:type="spellStart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Raban</w:t>
            </w:r>
            <w:proofErr w:type="spellEnd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! </w:t>
            </w:r>
            <w:proofErr w:type="spellStart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Raban</w:t>
            </w:r>
            <w:proofErr w:type="spellEnd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! </w:t>
            </w:r>
            <w:proofErr w:type="spellStart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Raban</w:t>
            </w:r>
            <w:proofErr w:type="spellEnd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!</w:t>
            </w:r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br/>
            </w:r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br/>
              <w:t>Ik ben een blauwbilgorgel</w:t>
            </w:r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br/>
              <w:t xml:space="preserve">Ik lust alleen maar </w:t>
            </w:r>
            <w:proofErr w:type="spellStart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korgel</w:t>
            </w:r>
            <w:proofErr w:type="spellEnd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,</w:t>
            </w:r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br/>
              <w:t>Behalve als de nachtuil krijst,</w:t>
            </w:r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br/>
              <w:t xml:space="preserve">Dan eet ik riep en </w:t>
            </w:r>
            <w:proofErr w:type="spellStart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rimmelrijst</w:t>
            </w:r>
            <w:proofErr w:type="spellEnd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.</w:t>
            </w:r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br/>
            </w:r>
            <w:proofErr w:type="spellStart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Rabijst</w:t>
            </w:r>
            <w:proofErr w:type="spellEnd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! </w:t>
            </w:r>
            <w:proofErr w:type="spellStart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Rabijst</w:t>
            </w:r>
            <w:proofErr w:type="spellEnd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! </w:t>
            </w:r>
            <w:proofErr w:type="spellStart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Rabijst</w:t>
            </w:r>
            <w:proofErr w:type="spellEnd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!</w:t>
            </w:r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br/>
            </w:r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br/>
              <w:t>Ik ben een blauwbilgorgel,</w:t>
            </w:r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br/>
              <w:t xml:space="preserve">Als ik niet wok of </w:t>
            </w:r>
            <w:proofErr w:type="spellStart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worgel</w:t>
            </w:r>
            <w:proofErr w:type="spellEnd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,</w:t>
            </w:r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br/>
              <w:t>Dan lig ik languit in de zon</w:t>
            </w:r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br/>
              <w:t xml:space="preserve">En </w:t>
            </w:r>
            <w:proofErr w:type="spellStart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knoester</w:t>
            </w:r>
            <w:proofErr w:type="spellEnd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met mijn </w:t>
            </w:r>
            <w:proofErr w:type="spellStart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knezidon</w:t>
            </w:r>
            <w:proofErr w:type="spellEnd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.</w:t>
            </w:r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br/>
            </w:r>
            <w:proofErr w:type="spellStart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Rabon</w:t>
            </w:r>
            <w:proofErr w:type="spellEnd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! </w:t>
            </w:r>
            <w:proofErr w:type="spellStart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Rabon</w:t>
            </w:r>
            <w:proofErr w:type="spellEnd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! </w:t>
            </w:r>
            <w:proofErr w:type="spellStart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Rabon</w:t>
            </w:r>
            <w:proofErr w:type="spellEnd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!</w:t>
            </w:r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br/>
            </w:r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br/>
              <w:t>Ik ben een blauwbilgorgel</w:t>
            </w:r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br/>
              <w:t>Eens sterf ik aan de schorgel,</w:t>
            </w:r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br/>
              <w:t xml:space="preserve">En schrompel als een </w:t>
            </w:r>
            <w:proofErr w:type="spellStart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kriks</w:t>
            </w:r>
            <w:proofErr w:type="spellEnd"/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ineen</w:t>
            </w:r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br/>
              <w:t>En word een blauwe kiezelsteen.</w:t>
            </w:r>
            <w:r w:rsidRPr="00B45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br/>
              <w:t>Ga heen! Ga heen! Ga heen!</w:t>
            </w:r>
          </w:p>
          <w:p w:rsidR="00B4520C" w:rsidRDefault="00B4520C" w:rsidP="00B4520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  <w:p w:rsidR="00B4520C" w:rsidRDefault="00B4520C" w:rsidP="00B4520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  <w:t>Lessen van expressie, taal en w.o. worden gecombineerd. Woordenschat clusters w</w:t>
            </w:r>
            <w:r w:rsidR="00E70652"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  <w:t xml:space="preserve">orden hierin geïntegreerd. </w:t>
            </w:r>
          </w:p>
          <w:p w:rsidR="00B4520C" w:rsidRDefault="00B4520C" w:rsidP="00B4520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  <w:t xml:space="preserve">Zie onderstaand schema voor planning en inhoud. </w:t>
            </w:r>
          </w:p>
          <w:p w:rsidR="00E70652" w:rsidRDefault="004011A2" w:rsidP="00B4520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  <w:t xml:space="preserve">Zie server voor format informatie bordje. </w:t>
            </w:r>
          </w:p>
          <w:p w:rsidR="00E70652" w:rsidRDefault="00E70652" w:rsidP="00B4520C">
            <w:pPr>
              <w:shd w:val="clear" w:color="auto" w:fill="FFFFFF"/>
              <w:spacing w:before="100" w:beforeAutospacing="1" w:after="100" w:afterAutospacing="1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  <w:t xml:space="preserve">Filmpje dierenhuiden (2 min)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  <w:br/>
            </w:r>
            <w:hyperlink r:id="rId4" w:history="1">
              <w:r>
                <w:rPr>
                  <w:rStyle w:val="Hyperlink"/>
                </w:rPr>
                <w:t>https://schooltv.nl/video/dierenhuiden-welke-huiden-hebben-dieren/</w:t>
              </w:r>
            </w:hyperlink>
            <w:r>
              <w:t xml:space="preserve"> </w:t>
            </w:r>
          </w:p>
          <w:p w:rsidR="00E70652" w:rsidRPr="00E70652" w:rsidRDefault="00E70652" w:rsidP="00B4520C">
            <w:pPr>
              <w:shd w:val="clear" w:color="auto" w:fill="FFFFFF"/>
              <w:spacing w:before="100" w:beforeAutospacing="1" w:after="100" w:afterAutospacing="1"/>
            </w:pPr>
            <w:r>
              <w:t xml:space="preserve">(11 min) </w:t>
            </w:r>
            <w:r>
              <w:br/>
            </w:r>
            <w:hyperlink r:id="rId5" w:history="1">
              <w:r>
                <w:rPr>
                  <w:rStyle w:val="Hyperlink"/>
                </w:rPr>
                <w:t>https://schooltv.nl/video/nieuws-uit-de-natuur-dierenhuid-1/</w:t>
              </w:r>
            </w:hyperlink>
            <w:r>
              <w:t xml:space="preserve"> </w:t>
            </w:r>
          </w:p>
          <w:p w:rsidR="00B4520C" w:rsidRPr="00B4520C" w:rsidRDefault="00B4520C" w:rsidP="00B4520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</w:pPr>
          </w:p>
        </w:tc>
      </w:tr>
      <w:tr w:rsidR="00205881" w:rsidTr="00B4520C">
        <w:tc>
          <w:tcPr>
            <w:tcW w:w="9062" w:type="dxa"/>
            <w:gridSpan w:val="3"/>
          </w:tcPr>
          <w:p w:rsidR="00205881" w:rsidRPr="00205881" w:rsidRDefault="00205881">
            <w:pPr>
              <w:rPr>
                <w:b/>
                <w:u w:val="single"/>
              </w:rPr>
            </w:pPr>
            <w:r w:rsidRPr="006C4826">
              <w:rPr>
                <w:b/>
                <w:u w:val="single"/>
              </w:rPr>
              <w:t>Onderzoek</w:t>
            </w:r>
            <w:r w:rsidR="006C4826" w:rsidRPr="006C4826">
              <w:rPr>
                <w:b/>
                <w:u w:val="single"/>
              </w:rPr>
              <w:t xml:space="preserve"> </w:t>
            </w:r>
            <w:r w:rsidR="006C4826" w:rsidRPr="006C4826">
              <w:rPr>
                <w:b/>
                <w:color w:val="FF0000"/>
                <w:u w:val="single"/>
              </w:rPr>
              <w:t>(uitproberen, ontdekken, delen, overnemen)</w:t>
            </w:r>
          </w:p>
          <w:p w:rsidR="00205881" w:rsidRDefault="00205881"/>
          <w:p w:rsidR="00205881" w:rsidRDefault="00205881"/>
        </w:tc>
      </w:tr>
      <w:tr w:rsidR="00205881" w:rsidTr="00B4520C">
        <w:tc>
          <w:tcPr>
            <w:tcW w:w="9062" w:type="dxa"/>
            <w:gridSpan w:val="3"/>
          </w:tcPr>
          <w:p w:rsidR="00205881" w:rsidRPr="00205881" w:rsidRDefault="00205881">
            <w:pPr>
              <w:rPr>
                <w:b/>
                <w:u w:val="single"/>
              </w:rPr>
            </w:pPr>
            <w:r w:rsidRPr="00205881">
              <w:rPr>
                <w:b/>
                <w:u w:val="single"/>
              </w:rPr>
              <w:lastRenderedPageBreak/>
              <w:t>Uitvoeren</w:t>
            </w:r>
            <w:r w:rsidR="006C4826">
              <w:rPr>
                <w:b/>
                <w:u w:val="single"/>
              </w:rPr>
              <w:t xml:space="preserve"> </w:t>
            </w:r>
            <w:r w:rsidR="006C4826" w:rsidRPr="006C4826">
              <w:rPr>
                <w:b/>
                <w:color w:val="FF0000"/>
                <w:u w:val="single"/>
              </w:rPr>
              <w:t>(besluiten, toepassen, uitwerken</w:t>
            </w:r>
            <w:r w:rsidR="006C4826">
              <w:rPr>
                <w:b/>
                <w:color w:val="FF0000"/>
                <w:u w:val="single"/>
              </w:rPr>
              <w:t>, eventueel herhaalbaar maken</w:t>
            </w:r>
            <w:r w:rsidR="006C4826" w:rsidRPr="006C4826">
              <w:rPr>
                <w:b/>
                <w:color w:val="FF0000"/>
                <w:u w:val="single"/>
              </w:rPr>
              <w:t>)</w:t>
            </w:r>
          </w:p>
          <w:p w:rsidR="00205881" w:rsidRDefault="00205881"/>
          <w:p w:rsidR="00205881" w:rsidRDefault="00205881"/>
          <w:p w:rsidR="00205881" w:rsidRDefault="00205881"/>
          <w:p w:rsidR="00205881" w:rsidRDefault="00205881"/>
          <w:p w:rsidR="00205881" w:rsidRDefault="00205881"/>
        </w:tc>
      </w:tr>
      <w:tr w:rsidR="00205881" w:rsidTr="00B4520C">
        <w:tc>
          <w:tcPr>
            <w:tcW w:w="9062" w:type="dxa"/>
            <w:gridSpan w:val="3"/>
          </w:tcPr>
          <w:p w:rsidR="00205881" w:rsidRPr="00205881" w:rsidRDefault="00205881">
            <w:pPr>
              <w:rPr>
                <w:b/>
                <w:u w:val="single"/>
              </w:rPr>
            </w:pPr>
            <w:r w:rsidRPr="00205881">
              <w:rPr>
                <w:b/>
                <w:u w:val="single"/>
              </w:rPr>
              <w:t>Evalueren</w:t>
            </w:r>
            <w:r w:rsidR="006C4826">
              <w:rPr>
                <w:b/>
                <w:u w:val="single"/>
              </w:rPr>
              <w:t xml:space="preserve"> </w:t>
            </w:r>
            <w:r w:rsidR="006C4826" w:rsidRPr="006C4826">
              <w:rPr>
                <w:b/>
                <w:color w:val="FF0000"/>
                <w:u w:val="single"/>
              </w:rPr>
              <w:t>(be</w:t>
            </w:r>
            <w:r w:rsidR="006C4826">
              <w:rPr>
                <w:b/>
                <w:color w:val="FF0000"/>
                <w:u w:val="single"/>
              </w:rPr>
              <w:t>vragen, be</w:t>
            </w:r>
            <w:r w:rsidR="006C4826" w:rsidRPr="006C4826">
              <w:rPr>
                <w:b/>
                <w:color w:val="FF0000"/>
                <w:u w:val="single"/>
              </w:rPr>
              <w:t>wust worden, verwoorden, verwerken, betekenis geven, nieuwe vragen)</w:t>
            </w:r>
          </w:p>
          <w:p w:rsidR="00205881" w:rsidRDefault="00205881"/>
          <w:p w:rsidR="00205881" w:rsidRDefault="00205881"/>
          <w:p w:rsidR="00205881" w:rsidRDefault="00205881"/>
          <w:p w:rsidR="00205881" w:rsidRDefault="00205881"/>
          <w:p w:rsidR="00205881" w:rsidRDefault="00205881"/>
        </w:tc>
      </w:tr>
      <w:tr w:rsidR="00205881" w:rsidTr="00B4520C">
        <w:tc>
          <w:tcPr>
            <w:tcW w:w="9062" w:type="dxa"/>
            <w:gridSpan w:val="3"/>
          </w:tcPr>
          <w:p w:rsidR="00205881" w:rsidRPr="00205881" w:rsidRDefault="00205881">
            <w:pPr>
              <w:rPr>
                <w:b/>
                <w:u w:val="single"/>
              </w:rPr>
            </w:pPr>
            <w:r w:rsidRPr="00205881">
              <w:rPr>
                <w:b/>
                <w:u w:val="single"/>
              </w:rPr>
              <w:t>Benodigdheden</w:t>
            </w:r>
            <w:r w:rsidR="005244AD">
              <w:rPr>
                <w:b/>
                <w:u w:val="single"/>
              </w:rPr>
              <w:t xml:space="preserve"> &amp; Bronnen</w:t>
            </w:r>
          </w:p>
          <w:p w:rsidR="00205881" w:rsidRDefault="00205881"/>
          <w:p w:rsidR="00205881" w:rsidRDefault="004011A2">
            <w:r>
              <w:t xml:space="preserve">Kosteloos materiaal </w:t>
            </w:r>
          </w:p>
          <w:p w:rsidR="00205881" w:rsidRDefault="00205881"/>
          <w:p w:rsidR="00205881" w:rsidRDefault="00205881"/>
          <w:p w:rsidR="00205881" w:rsidRDefault="00205881"/>
        </w:tc>
      </w:tr>
      <w:tr w:rsidR="005244AD" w:rsidTr="00B4520C">
        <w:tc>
          <w:tcPr>
            <w:tcW w:w="9062" w:type="dxa"/>
            <w:gridSpan w:val="3"/>
          </w:tcPr>
          <w:p w:rsidR="005244AD" w:rsidRDefault="005244A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Mogelijke actualiteiten, uitstapjes etc.</w:t>
            </w:r>
          </w:p>
          <w:p w:rsidR="005244AD" w:rsidRDefault="005244AD">
            <w:pPr>
              <w:rPr>
                <w:b/>
                <w:u w:val="single"/>
              </w:rPr>
            </w:pPr>
          </w:p>
          <w:p w:rsidR="005244AD" w:rsidRDefault="005244AD">
            <w:pPr>
              <w:rPr>
                <w:b/>
                <w:u w:val="single"/>
              </w:rPr>
            </w:pPr>
          </w:p>
          <w:p w:rsidR="005244AD" w:rsidRDefault="005244AD">
            <w:pPr>
              <w:rPr>
                <w:b/>
                <w:u w:val="single"/>
              </w:rPr>
            </w:pPr>
          </w:p>
          <w:p w:rsidR="005244AD" w:rsidRDefault="005244AD">
            <w:pPr>
              <w:rPr>
                <w:b/>
                <w:u w:val="single"/>
              </w:rPr>
            </w:pPr>
          </w:p>
          <w:p w:rsidR="005244AD" w:rsidRPr="00205881" w:rsidRDefault="005244AD">
            <w:pPr>
              <w:rPr>
                <w:b/>
                <w:u w:val="single"/>
              </w:rPr>
            </w:pPr>
          </w:p>
        </w:tc>
      </w:tr>
      <w:tr w:rsidR="00205881" w:rsidTr="00B4520C">
        <w:tc>
          <w:tcPr>
            <w:tcW w:w="9062" w:type="dxa"/>
            <w:gridSpan w:val="3"/>
          </w:tcPr>
          <w:p w:rsidR="00205881" w:rsidRPr="00205881" w:rsidRDefault="00205881">
            <w:pPr>
              <w:rPr>
                <w:b/>
                <w:u w:val="single"/>
              </w:rPr>
            </w:pPr>
            <w:r w:rsidRPr="00205881">
              <w:rPr>
                <w:b/>
                <w:u w:val="single"/>
              </w:rPr>
              <w:t>Evaluatie</w:t>
            </w:r>
          </w:p>
          <w:p w:rsidR="00205881" w:rsidRDefault="00205881"/>
          <w:p w:rsidR="00205881" w:rsidRDefault="00205881"/>
          <w:p w:rsidR="00205881" w:rsidRDefault="00205881"/>
          <w:p w:rsidR="00205881" w:rsidRDefault="00205881"/>
          <w:p w:rsidR="00205881" w:rsidRDefault="00205881"/>
        </w:tc>
      </w:tr>
    </w:tbl>
    <w:p w:rsidR="00B4520C" w:rsidRDefault="00B4520C"/>
    <w:p w:rsidR="00B4520C" w:rsidRDefault="00B4520C"/>
    <w:p w:rsidR="00B4520C" w:rsidRDefault="00B4520C"/>
    <w:p w:rsidR="00B4520C" w:rsidRDefault="00B4520C">
      <w:r>
        <w:br w:type="page"/>
      </w:r>
    </w:p>
    <w:p w:rsidR="00B4520C" w:rsidRPr="00B4520C" w:rsidRDefault="00B4520C">
      <w:pPr>
        <w:rPr>
          <w:b/>
          <w:sz w:val="28"/>
        </w:rPr>
      </w:pPr>
      <w:r w:rsidRPr="00B4520C">
        <w:rPr>
          <w:b/>
          <w:sz w:val="28"/>
        </w:rPr>
        <w:lastRenderedPageBreak/>
        <w:t xml:space="preserve">Project </w:t>
      </w:r>
      <w:r>
        <w:rPr>
          <w:b/>
          <w:sz w:val="28"/>
        </w:rPr>
        <w:t xml:space="preserve">planning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6237"/>
      </w:tblGrid>
      <w:tr w:rsidR="00B4520C" w:rsidTr="00B4520C">
        <w:tc>
          <w:tcPr>
            <w:tcW w:w="1413" w:type="dxa"/>
          </w:tcPr>
          <w:p w:rsidR="00B4520C" w:rsidRDefault="00B4520C" w:rsidP="00B4520C">
            <w:r>
              <w:t>Expressie</w:t>
            </w:r>
          </w:p>
        </w:tc>
        <w:tc>
          <w:tcPr>
            <w:tcW w:w="6237" w:type="dxa"/>
          </w:tcPr>
          <w:p w:rsidR="00D00CA7" w:rsidRDefault="00D00CA7" w:rsidP="00D00CA7">
            <w:r>
              <w:t xml:space="preserve">- </w:t>
            </w:r>
            <w:r w:rsidR="00B4520C">
              <w:t xml:space="preserve">Inspiratie – Blauwbilgorgel </w:t>
            </w:r>
            <w:r>
              <w:br/>
            </w:r>
            <w:r w:rsidR="00B4520C">
              <w:t>- hele verschillende dieren laten zien</w:t>
            </w:r>
            <w:r>
              <w:t xml:space="preserve"> (PPT)</w:t>
            </w:r>
            <w:r>
              <w:br/>
              <w:t xml:space="preserve">-  </w:t>
            </w:r>
            <w:r w:rsidR="00B4520C">
              <w:t xml:space="preserve">onderdelen van dieren </w:t>
            </w:r>
            <w:r>
              <w:t>(FILMPJE)</w:t>
            </w:r>
            <w:r w:rsidR="00B4520C">
              <w:t xml:space="preserve"> </w:t>
            </w:r>
          </w:p>
          <w:p w:rsidR="00B4520C" w:rsidRDefault="00B4520C" w:rsidP="00D00CA7">
            <w:r>
              <w:t xml:space="preserve">- schets maken </w:t>
            </w:r>
          </w:p>
          <w:p w:rsidR="00D00CA7" w:rsidRDefault="00D00CA7" w:rsidP="00D00CA7">
            <w:r>
              <w:t>– dieren Freek Vonk laten meenemen!–</w:t>
            </w:r>
          </w:p>
        </w:tc>
      </w:tr>
      <w:tr w:rsidR="00B4520C" w:rsidTr="00B4520C">
        <w:tc>
          <w:tcPr>
            <w:tcW w:w="1413" w:type="dxa"/>
          </w:tcPr>
          <w:p w:rsidR="00B4520C" w:rsidRDefault="00B4520C" w:rsidP="00B4520C">
            <w:r>
              <w:t>Taal project</w:t>
            </w:r>
          </w:p>
        </w:tc>
        <w:tc>
          <w:tcPr>
            <w:tcW w:w="6237" w:type="dxa"/>
          </w:tcPr>
          <w:p w:rsidR="00B4520C" w:rsidRDefault="00B4520C" w:rsidP="00B4520C">
            <w:r>
              <w:t>Opdracht: maken van bordje (malletje + voorbeeld)</w:t>
            </w:r>
            <w:r w:rsidR="00D00CA7">
              <w:t xml:space="preserve"> </w:t>
            </w:r>
            <w:r w:rsidR="00D00CA7">
              <w:sym w:font="Wingdings" w:char="F0E0"/>
            </w:r>
            <w:r w:rsidR="00D00CA7">
              <w:t xml:space="preserve"> server! </w:t>
            </w:r>
          </w:p>
          <w:p w:rsidR="00B4520C" w:rsidRDefault="00B4520C" w:rsidP="00B4520C">
            <w:r>
              <w:t>Specifieke informatie opzoeken over gekozen dieren</w:t>
            </w:r>
            <w:r>
              <w:br/>
              <w:t>Woordenschat:</w:t>
            </w:r>
            <w:bookmarkStart w:id="0" w:name="_GoBack"/>
            <w:bookmarkEnd w:id="0"/>
            <w:r>
              <w:br/>
              <w:t xml:space="preserve">- soorten eters </w:t>
            </w:r>
            <w:r>
              <w:br/>
              <w:t>- Beschermen</w:t>
            </w:r>
          </w:p>
        </w:tc>
      </w:tr>
      <w:tr w:rsidR="00B4520C" w:rsidTr="00B4520C">
        <w:tc>
          <w:tcPr>
            <w:tcW w:w="1413" w:type="dxa"/>
          </w:tcPr>
          <w:p w:rsidR="00B4520C" w:rsidRDefault="00B4520C" w:rsidP="00B4520C">
            <w:r>
              <w:t>Taal project</w:t>
            </w:r>
          </w:p>
        </w:tc>
        <w:tc>
          <w:tcPr>
            <w:tcW w:w="6237" w:type="dxa"/>
          </w:tcPr>
          <w:p w:rsidR="00B4520C" w:rsidRDefault="00B4520C" w:rsidP="00B4520C">
            <w:r>
              <w:t>Verder werken aan informatiebordje</w:t>
            </w:r>
          </w:p>
        </w:tc>
      </w:tr>
      <w:tr w:rsidR="00B4520C" w:rsidTr="00B4520C">
        <w:tc>
          <w:tcPr>
            <w:tcW w:w="1413" w:type="dxa"/>
          </w:tcPr>
          <w:p w:rsidR="00B4520C" w:rsidRDefault="00B4520C" w:rsidP="00B4520C">
            <w:r>
              <w:t>Taal project</w:t>
            </w:r>
          </w:p>
        </w:tc>
        <w:tc>
          <w:tcPr>
            <w:tcW w:w="6237" w:type="dxa"/>
          </w:tcPr>
          <w:p w:rsidR="00B4520C" w:rsidRDefault="00B4520C" w:rsidP="00B4520C">
            <w:r>
              <w:t xml:space="preserve">Categoriseren op leefgebied van één dier uit het ontwerp , groep vormen -&gt; welke materialen zijn er nodig. Inspiratie over verschillende leefomgevingen. </w:t>
            </w:r>
            <w:r>
              <w:br/>
              <w:t>Woordenschat: categoriseren</w:t>
            </w:r>
          </w:p>
        </w:tc>
      </w:tr>
      <w:tr w:rsidR="00B4520C" w:rsidTr="00B4520C">
        <w:tc>
          <w:tcPr>
            <w:tcW w:w="1413" w:type="dxa"/>
          </w:tcPr>
          <w:p w:rsidR="00B4520C" w:rsidRDefault="00B4520C" w:rsidP="00B4520C">
            <w:r>
              <w:t>Expressie</w:t>
            </w:r>
          </w:p>
        </w:tc>
        <w:tc>
          <w:tcPr>
            <w:tcW w:w="6237" w:type="dxa"/>
          </w:tcPr>
          <w:p w:rsidR="00B4520C" w:rsidRDefault="00B4520C" w:rsidP="00B4520C">
            <w:r>
              <w:t>Maken van 3d-leefomgeving met groepje. Rekening houden met overige.</w:t>
            </w:r>
          </w:p>
        </w:tc>
      </w:tr>
      <w:tr w:rsidR="00B4520C" w:rsidTr="00B4520C">
        <w:tc>
          <w:tcPr>
            <w:tcW w:w="1413" w:type="dxa"/>
          </w:tcPr>
          <w:p w:rsidR="00B4520C" w:rsidRDefault="00B4520C" w:rsidP="00B4520C">
            <w:r>
              <w:t>Taal project</w:t>
            </w:r>
          </w:p>
        </w:tc>
        <w:tc>
          <w:tcPr>
            <w:tcW w:w="6237" w:type="dxa"/>
          </w:tcPr>
          <w:p w:rsidR="00B4520C" w:rsidRDefault="00B4520C" w:rsidP="00B4520C">
            <w:r>
              <w:t>Maken van 3d-leefomgeving met groepje. Rekening houden met overige.</w:t>
            </w:r>
          </w:p>
        </w:tc>
      </w:tr>
      <w:tr w:rsidR="00B4520C" w:rsidTr="00B4520C">
        <w:tc>
          <w:tcPr>
            <w:tcW w:w="1413" w:type="dxa"/>
          </w:tcPr>
          <w:p w:rsidR="00B4520C" w:rsidRDefault="00B4520C" w:rsidP="00B4520C">
            <w:r>
              <w:t>Taal project</w:t>
            </w:r>
          </w:p>
        </w:tc>
        <w:tc>
          <w:tcPr>
            <w:tcW w:w="6237" w:type="dxa"/>
          </w:tcPr>
          <w:p w:rsidR="00B4520C" w:rsidRDefault="00B4520C" w:rsidP="00B4520C">
            <w:r>
              <w:t>Fantasiedier uitwerken in 3d. Plaatsen in leefomgeving met bordje. \</w:t>
            </w:r>
          </w:p>
        </w:tc>
      </w:tr>
      <w:tr w:rsidR="00B4520C" w:rsidTr="00B4520C">
        <w:tc>
          <w:tcPr>
            <w:tcW w:w="1413" w:type="dxa"/>
          </w:tcPr>
          <w:p w:rsidR="00B4520C" w:rsidRDefault="00B4520C" w:rsidP="00B4520C">
            <w:r>
              <w:t>Expressie</w:t>
            </w:r>
          </w:p>
        </w:tc>
        <w:tc>
          <w:tcPr>
            <w:tcW w:w="6237" w:type="dxa"/>
          </w:tcPr>
          <w:p w:rsidR="00B4520C" w:rsidRDefault="00B4520C" w:rsidP="00B4520C">
            <w:r>
              <w:t>Presenteren</w:t>
            </w:r>
          </w:p>
        </w:tc>
      </w:tr>
    </w:tbl>
    <w:p w:rsidR="00B4520C" w:rsidRDefault="00B4520C"/>
    <w:p w:rsidR="00B4520C" w:rsidRDefault="00B4520C"/>
    <w:p w:rsidR="00E70652" w:rsidRDefault="00E70652">
      <w:r>
        <w:br w:type="page"/>
      </w:r>
    </w:p>
    <w:p w:rsidR="00B4520C" w:rsidRDefault="00B4520C"/>
    <w:sectPr w:rsidR="00B45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81"/>
    <w:rsid w:val="000932C8"/>
    <w:rsid w:val="0013744C"/>
    <w:rsid w:val="00205881"/>
    <w:rsid w:val="004011A2"/>
    <w:rsid w:val="005244AD"/>
    <w:rsid w:val="006C4826"/>
    <w:rsid w:val="00814E5D"/>
    <w:rsid w:val="00AC5E61"/>
    <w:rsid w:val="00B4520C"/>
    <w:rsid w:val="00BD5DD6"/>
    <w:rsid w:val="00D00CA7"/>
    <w:rsid w:val="00E70652"/>
    <w:rsid w:val="00F3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8072"/>
  <w15:chartTrackingRefBased/>
  <w15:docId w15:val="{B7F4A5EF-AC9C-420A-857E-34AC7DA9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B452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0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B4520C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B4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E706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tv.nl/video/nieuws-uit-de-natuur-dierenhuid-1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schooltv.nl/video/dierenhuiden-welke-huiden-hebben-dieren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72DC6D3B54C49BFC16ED51931ADB9" ma:contentTypeVersion="13" ma:contentTypeDescription="Een nieuw document maken." ma:contentTypeScope="" ma:versionID="e4e3fec6b5bff2289e93705db6c6d890">
  <xsd:schema xmlns:xsd="http://www.w3.org/2001/XMLSchema" xmlns:xs="http://www.w3.org/2001/XMLSchema" xmlns:p="http://schemas.microsoft.com/office/2006/metadata/properties" xmlns:ns2="c5728bf6-68f3-477c-bcb6-271d8b23aa1f" xmlns:ns3="8afc72b4-5f38-4867-a7b5-289c215a79c9" targetNamespace="http://schemas.microsoft.com/office/2006/metadata/properties" ma:root="true" ma:fieldsID="262f0252df52b503381b06b7499f10f6" ns2:_="" ns3:_="">
    <xsd:import namespace="c5728bf6-68f3-477c-bcb6-271d8b23aa1f"/>
    <xsd:import namespace="8afc72b4-5f38-4867-a7b5-289c215a7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28bf6-68f3-477c-bcb6-271d8b23a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c72b4-5f38-4867-a7b5-289c215a7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9D65B1-5C54-4824-BA9E-F82940AEE502}"/>
</file>

<file path=customXml/itemProps2.xml><?xml version="1.0" encoding="utf-8"?>
<ds:datastoreItem xmlns:ds="http://schemas.openxmlformats.org/officeDocument/2006/customXml" ds:itemID="{10166C54-E152-4D14-86ED-1E5CC8BDB365}"/>
</file>

<file path=customXml/itemProps3.xml><?xml version="1.0" encoding="utf-8"?>
<ds:datastoreItem xmlns:ds="http://schemas.openxmlformats.org/officeDocument/2006/customXml" ds:itemID="{5C23D15F-7C85-4B96-A38A-2E58CD47A268}"/>
</file>

<file path=docProps/app.xml><?xml version="1.0" encoding="utf-8"?>
<Properties xmlns="http://schemas.openxmlformats.org/officeDocument/2006/extended-properties" xmlns:vt="http://schemas.openxmlformats.org/officeDocument/2006/docPropsVTypes">
  <Template>56893464.dotm</Template>
  <TotalTime>17</TotalTime>
  <Pages>4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Roeline Slot</dc:creator>
  <cp:keywords/>
  <dc:description/>
  <cp:lastModifiedBy>Amy van Ingen</cp:lastModifiedBy>
  <cp:revision>4</cp:revision>
  <dcterms:created xsi:type="dcterms:W3CDTF">2019-04-16T09:24:00Z</dcterms:created>
  <dcterms:modified xsi:type="dcterms:W3CDTF">2019-04-16T09:52:00Z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0x0101003EC72DC6D3B54C49BFC16ED51931ADB9</vt:lpwstr>
  </property>
</Properties>
</file>