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F1" w:rsidRDefault="00556A2C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D3F4A" wp14:editId="0841AEC9">
                <wp:simplePos x="0" y="0"/>
                <wp:positionH relativeFrom="column">
                  <wp:posOffset>-253510</wp:posOffset>
                </wp:positionH>
                <wp:positionV relativeFrom="paragraph">
                  <wp:posOffset>-901152</wp:posOffset>
                </wp:positionV>
                <wp:extent cx="3276600" cy="2766073"/>
                <wp:effectExtent l="38100" t="0" r="0" b="0"/>
                <wp:wrapNone/>
                <wp:docPr id="5" name="Explosi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8539">
                          <a:off x="0" y="0"/>
                          <a:ext cx="3276600" cy="2766073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CFC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e 2 5" o:spid="_x0000_s1026" type="#_x0000_t72" style="position:absolute;margin-left:-19.95pt;margin-top:-70.95pt;width:258pt;height:217.8pt;rotation:926831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" fillcolor="white [3201]" strokecolor="black [3200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B11A3" wp14:editId="21407208">
                <wp:simplePos x="0" y="0"/>
                <wp:positionH relativeFrom="column">
                  <wp:posOffset>3119755</wp:posOffset>
                </wp:positionH>
                <wp:positionV relativeFrom="paragraph">
                  <wp:posOffset>3043555</wp:posOffset>
                </wp:positionV>
                <wp:extent cx="390525" cy="762000"/>
                <wp:effectExtent l="0" t="0" r="28575" b="19050"/>
                <wp:wrapNone/>
                <wp:docPr id="8" name="Vierkante haak lin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2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1772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Vierkante haak links 8" o:spid="_x0000_s1026" type="#_x0000_t85" style="position:absolute;margin-left:245.65pt;margin-top:239.65pt;width:30.75pt;height:6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" adj="92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37240" wp14:editId="4222D6D1">
                <wp:simplePos x="0" y="0"/>
                <wp:positionH relativeFrom="column">
                  <wp:posOffset>5910580</wp:posOffset>
                </wp:positionH>
                <wp:positionV relativeFrom="paragraph">
                  <wp:posOffset>3034030</wp:posOffset>
                </wp:positionV>
                <wp:extent cx="361950" cy="771525"/>
                <wp:effectExtent l="0" t="0" r="19050" b="28575"/>
                <wp:wrapNone/>
                <wp:docPr id="9" name="Vierkante haak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71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46B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Vierkante haak rechts 9" o:spid="_x0000_s1026" type="#_x0000_t86" style="position:absolute;margin-left:465.4pt;margin-top:238.9pt;width:28.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" adj="84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7FA66" wp14:editId="5A6DF92A">
                <wp:simplePos x="0" y="0"/>
                <wp:positionH relativeFrom="margin">
                  <wp:align>right</wp:align>
                </wp:positionH>
                <wp:positionV relativeFrom="paragraph">
                  <wp:posOffset>2110105</wp:posOffset>
                </wp:positionV>
                <wp:extent cx="2152650" cy="2105025"/>
                <wp:effectExtent l="0" t="0" r="19050" b="2857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05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01F27" id="Ovaal 10" o:spid="_x0000_s1026" style="position:absolute;margin-left:118.3pt;margin-top:166.15pt;width:169.5pt;height:16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C9F7E" wp14:editId="417F7971">
                <wp:simplePos x="0" y="0"/>
                <wp:positionH relativeFrom="column">
                  <wp:posOffset>1856032</wp:posOffset>
                </wp:positionH>
                <wp:positionV relativeFrom="paragraph">
                  <wp:posOffset>1342539</wp:posOffset>
                </wp:positionV>
                <wp:extent cx="4389781" cy="1731353"/>
                <wp:effectExtent l="57150" t="247650" r="67945" b="231140"/>
                <wp:wrapNone/>
                <wp:docPr id="7" name="Liggende oork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7052">
                          <a:off x="0" y="0"/>
                          <a:ext cx="4389781" cy="173135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F1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Liggende oorkonde 7" o:spid="_x0000_s1026" type="#_x0000_t98" style="position:absolute;margin-left:146.15pt;margin-top:105.7pt;width:345.65pt;height:136.35pt;rotation:-40735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C7A1" wp14:editId="329154B0">
                <wp:simplePos x="0" y="0"/>
                <wp:positionH relativeFrom="column">
                  <wp:posOffset>6164580</wp:posOffset>
                </wp:positionH>
                <wp:positionV relativeFrom="paragraph">
                  <wp:posOffset>30480</wp:posOffset>
                </wp:positionV>
                <wp:extent cx="3410326" cy="1968235"/>
                <wp:effectExtent l="0" t="38100" r="0" b="32385"/>
                <wp:wrapNone/>
                <wp:docPr id="3" name="Wol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6976">
                          <a:off x="0" y="0"/>
                          <a:ext cx="3410326" cy="19682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E586" id="Wolk 3" o:spid="_x0000_s1026" style="position:absolute;margin-left:485.4pt;margin-top:2.4pt;width:268.55pt;height:155pt;rotation:90327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370478,1192650;170516,1156338;546915,1590033;459447,1607392;1300818,1780979;1248085,1701703;2275682,1583290;2254604,1670266;2694236,1045807;2950879,1370930;3299648,699544;3185339,821465;3025401,247214;3031401,304803;2295497,180057;2354072,106613;1747871,215048;1776211,151718;1105198,236553;1207824,297969;325797,719363;307877,654712" o:connectangles="0,0,0,0,0,0,0,0,0,0,0,0,0,0,0,0,0,0,0,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ABEAE" wp14:editId="7621CB69">
                <wp:simplePos x="0" y="0"/>
                <wp:positionH relativeFrom="column">
                  <wp:posOffset>-537845</wp:posOffset>
                </wp:positionH>
                <wp:positionV relativeFrom="paragraph">
                  <wp:posOffset>1738630</wp:posOffset>
                </wp:positionV>
                <wp:extent cx="2838450" cy="4791075"/>
                <wp:effectExtent l="0" t="0" r="19050" b="28575"/>
                <wp:wrapNone/>
                <wp:docPr id="6" name="Stroomdiagram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91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872DF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6" o:spid="_x0000_s1026" type="#_x0000_t109" style="position:absolute;margin-left:-42.35pt;margin-top:136.9pt;width:223.5pt;height:37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56FD0" wp14:editId="5F1F2AFE">
                <wp:simplePos x="0" y="0"/>
                <wp:positionH relativeFrom="column">
                  <wp:posOffset>7263130</wp:posOffset>
                </wp:positionH>
                <wp:positionV relativeFrom="paragraph">
                  <wp:posOffset>4377055</wp:posOffset>
                </wp:positionV>
                <wp:extent cx="2247900" cy="1809750"/>
                <wp:effectExtent l="0" t="0" r="57150" b="19050"/>
                <wp:wrapNone/>
                <wp:docPr id="4" name="Ezelso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8097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989B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zelsoor 4" o:spid="_x0000_s1026" type="#_x0000_t65" style="position:absolute;margin-left:571.9pt;margin-top:344.65pt;width:177pt;height:1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" adj="18000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C14776" wp14:editId="16DF5702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4857750" cy="122872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28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A2C" w:rsidRDefault="0055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47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25.85pt;width:382.5pt;height:96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" fillcolor="white [3201]" strokecolor="black [3200]" strokeweight="1pt">
                <v:textbox>
                  <w:txbxContent>
                    <w:p w:rsidR="00556A2C" w:rsidRDefault="00556A2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1992BD" wp14:editId="1D1F1A2E">
                <wp:simplePos x="0" y="0"/>
                <wp:positionH relativeFrom="column">
                  <wp:posOffset>2938780</wp:posOffset>
                </wp:positionH>
                <wp:positionV relativeFrom="paragraph">
                  <wp:posOffset>3948430</wp:posOffset>
                </wp:positionV>
                <wp:extent cx="3505200" cy="2352675"/>
                <wp:effectExtent l="0" t="0" r="19050" b="285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2C" w:rsidRPr="00556A2C" w:rsidRDefault="00556A2C" w:rsidP="00556A2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56A2C">
                              <w:rPr>
                                <w:b/>
                                <w:sz w:val="24"/>
                              </w:rPr>
                              <w:t>Leefgebied</w:t>
                            </w:r>
                          </w:p>
                          <w:p w:rsidR="00556A2C" w:rsidRDefault="00556A2C" w:rsidP="00556A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9AED50F" wp14:editId="53308633">
                                  <wp:extent cx="3048000" cy="1906016"/>
                                  <wp:effectExtent l="0" t="0" r="0" b="0"/>
                                  <wp:docPr id="1" name="Afbeelding 1" descr="Afbeeldingsresultaat voor wereldka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wereldka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532" cy="1906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6A2C" w:rsidRDefault="0055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92BD" id="_x0000_s1027" type="#_x0000_t202" style="position:absolute;margin-left:231.4pt;margin-top:310.9pt;width:276pt;height:18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">
                <v:textbox>
                  <w:txbxContent>
                    <w:p w:rsidR="00556A2C" w:rsidRPr="00556A2C" w:rsidRDefault="00556A2C" w:rsidP="00556A2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56A2C">
                        <w:rPr>
                          <w:b/>
                          <w:sz w:val="24"/>
                        </w:rPr>
                        <w:t>Leefgebied</w:t>
                      </w:r>
                    </w:p>
                    <w:p w:rsidR="00556A2C" w:rsidRDefault="00556A2C" w:rsidP="00556A2C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9AED50F" wp14:editId="53308633">
                            <wp:extent cx="3048000" cy="1906016"/>
                            <wp:effectExtent l="0" t="0" r="0" b="0"/>
                            <wp:docPr id="1" name="Afbeelding 1" descr="Afbeeldingsresultaat voor wereldka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wereldka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532" cy="1906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6A2C" w:rsidRDefault="00556A2C"/>
                  </w:txbxContent>
                </v:textbox>
              </v:shape>
            </w:pict>
          </mc:Fallback>
        </mc:AlternateContent>
      </w:r>
    </w:p>
    <w:sectPr w:rsidR="006868F1" w:rsidSect="00A61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2C"/>
    <w:rsid w:val="00173955"/>
    <w:rsid w:val="00556A2C"/>
    <w:rsid w:val="007A0F44"/>
    <w:rsid w:val="00A61E6F"/>
    <w:rsid w:val="00B93C1F"/>
    <w:rsid w:val="00E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54C1-1E16-43E8-B5A0-5F786EB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92B0E-0654-42D8-96C9-DAB4063702B7}"/>
</file>

<file path=customXml/itemProps2.xml><?xml version="1.0" encoding="utf-8"?>
<ds:datastoreItem xmlns:ds="http://schemas.openxmlformats.org/officeDocument/2006/customXml" ds:itemID="{C3C1B2AE-0C7C-4BD9-AD0A-5949996AD532}"/>
</file>

<file path=customXml/itemProps3.xml><?xml version="1.0" encoding="utf-8"?>
<ds:datastoreItem xmlns:ds="http://schemas.openxmlformats.org/officeDocument/2006/customXml" ds:itemID="{2F40BB5B-98BC-431E-A217-A1F88616DCD6}"/>
</file>

<file path=docProps/app.xml><?xml version="1.0" encoding="utf-8"?>
<Properties xmlns="http://schemas.openxmlformats.org/officeDocument/2006/extended-properties" xmlns:vt="http://schemas.openxmlformats.org/officeDocument/2006/docPropsVTypes">
  <Template>7EAF13F1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van Ingen</dc:creator>
  <cp:keywords/>
  <dc:description/>
  <cp:lastModifiedBy>Roeline Slot</cp:lastModifiedBy>
  <cp:revision>2</cp:revision>
  <dcterms:created xsi:type="dcterms:W3CDTF">2020-06-18T20:10:00Z</dcterms:created>
  <dcterms:modified xsi:type="dcterms:W3CDTF">2020-06-18T20:10:00Z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