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176" w:rsidRDefault="00714176" w:rsidP="001B192F">
      <w:pPr>
        <w:jc w:val="center"/>
        <w:rPr>
          <w:rFonts w:ascii="Anivers" w:hAnsi="Anivers"/>
          <w:b/>
          <w:sz w:val="24"/>
          <w:szCs w:val="24"/>
        </w:rPr>
      </w:pPr>
    </w:p>
    <w:p w:rsidR="00714176" w:rsidRDefault="00714176" w:rsidP="001B192F">
      <w:pPr>
        <w:jc w:val="center"/>
        <w:rPr>
          <w:rFonts w:ascii="Anivers" w:hAnsi="Anivers"/>
          <w:b/>
          <w:sz w:val="24"/>
          <w:szCs w:val="24"/>
        </w:rPr>
      </w:pPr>
    </w:p>
    <w:p w:rsidR="001B192F" w:rsidRPr="00714176" w:rsidRDefault="00714176" w:rsidP="001B192F">
      <w:pPr>
        <w:jc w:val="center"/>
        <w:rPr>
          <w:rFonts w:ascii="Anivers" w:hAnsi="Anivers"/>
          <w:b/>
          <w:sz w:val="24"/>
          <w:szCs w:val="24"/>
        </w:rPr>
      </w:pPr>
      <w:r>
        <w:rPr>
          <w:rFonts w:ascii="Anivers" w:hAnsi="Anivers"/>
          <w:b/>
          <w:sz w:val="24"/>
          <w:szCs w:val="24"/>
        </w:rPr>
        <w:t>Lesbrief Rozet Onderwijs</w:t>
      </w:r>
    </w:p>
    <w:p w:rsidR="00714176" w:rsidRDefault="00AB095B" w:rsidP="007711B9">
      <w:pPr>
        <w:rPr>
          <w:rFonts w:ascii="Anivers" w:hAnsi="Anivers"/>
          <w:b/>
          <w:sz w:val="24"/>
          <w:szCs w:val="24"/>
        </w:rPr>
      </w:pPr>
      <w:r w:rsidRPr="00714176">
        <w:rPr>
          <w:rFonts w:ascii="Anivers" w:hAnsi="Anivers"/>
          <w:b/>
          <w:sz w:val="24"/>
          <w:szCs w:val="24"/>
        </w:rPr>
        <w:tab/>
      </w:r>
      <w:r w:rsidRPr="00714176">
        <w:rPr>
          <w:rFonts w:ascii="Anivers" w:hAnsi="Anivers"/>
          <w:b/>
          <w:sz w:val="24"/>
          <w:szCs w:val="24"/>
        </w:rPr>
        <w:tab/>
      </w:r>
      <w:r w:rsidRPr="00714176">
        <w:rPr>
          <w:rFonts w:ascii="Anivers" w:hAnsi="Anivers"/>
          <w:b/>
          <w:sz w:val="24"/>
          <w:szCs w:val="24"/>
        </w:rPr>
        <w:tab/>
      </w:r>
    </w:p>
    <w:p w:rsidR="00714176" w:rsidRDefault="00714176" w:rsidP="007711B9">
      <w:pPr>
        <w:rPr>
          <w:rFonts w:ascii="Anivers" w:hAnsi="Anivers"/>
          <w:b/>
          <w:sz w:val="24"/>
          <w:szCs w:val="24"/>
        </w:rPr>
      </w:pPr>
    </w:p>
    <w:p w:rsidR="00714176" w:rsidRPr="00714176" w:rsidRDefault="00714176" w:rsidP="007711B9">
      <w:pPr>
        <w:rPr>
          <w:rFonts w:ascii="Anivers" w:hAnsi="Anivers"/>
          <w:b/>
          <w:sz w:val="48"/>
          <w:szCs w:val="48"/>
        </w:rPr>
      </w:pPr>
    </w:p>
    <w:p w:rsidR="007711B9" w:rsidRPr="00714176" w:rsidRDefault="007711B9" w:rsidP="007711B9">
      <w:pPr>
        <w:rPr>
          <w:rFonts w:ascii="Anivers" w:hAnsi="Anivers"/>
          <w:b/>
          <w:sz w:val="48"/>
          <w:szCs w:val="48"/>
        </w:rPr>
      </w:pPr>
      <w:r w:rsidRPr="00714176">
        <w:rPr>
          <w:rFonts w:ascii="Anivers" w:hAnsi="Anivers"/>
          <w:b/>
          <w:sz w:val="48"/>
          <w:szCs w:val="48"/>
        </w:rPr>
        <w:t>Dans waarb</w:t>
      </w:r>
      <w:r w:rsidR="00714176" w:rsidRPr="00714176">
        <w:rPr>
          <w:rFonts w:ascii="Anivers" w:hAnsi="Anivers"/>
          <w:b/>
          <w:sz w:val="48"/>
          <w:szCs w:val="48"/>
        </w:rPr>
        <w:t>ij je uit de bocht mag fietsen</w:t>
      </w:r>
    </w:p>
    <w:p w:rsidR="00714176" w:rsidRDefault="00714176" w:rsidP="007711B9">
      <w:pPr>
        <w:rPr>
          <w:rFonts w:ascii="Anivers" w:hAnsi="Anivers"/>
          <w:b/>
          <w:sz w:val="36"/>
          <w:szCs w:val="36"/>
        </w:rPr>
      </w:pPr>
    </w:p>
    <w:p w:rsidR="00714176" w:rsidRDefault="00714176" w:rsidP="007711B9">
      <w:pPr>
        <w:rPr>
          <w:rFonts w:ascii="Anivers" w:hAnsi="Anivers"/>
          <w:b/>
          <w:sz w:val="36"/>
          <w:szCs w:val="36"/>
        </w:rPr>
      </w:pPr>
    </w:p>
    <w:p w:rsidR="00714176" w:rsidRDefault="00714176" w:rsidP="007711B9">
      <w:pPr>
        <w:rPr>
          <w:rFonts w:ascii="Anivers" w:hAnsi="Anivers"/>
          <w:b/>
          <w:sz w:val="36"/>
          <w:szCs w:val="36"/>
        </w:rPr>
      </w:pPr>
    </w:p>
    <w:p w:rsidR="00714176" w:rsidRPr="00714176" w:rsidRDefault="00714176" w:rsidP="007711B9">
      <w:pPr>
        <w:rPr>
          <w:rFonts w:ascii="Anivers" w:hAnsi="Anivers"/>
          <w:b/>
          <w:sz w:val="36"/>
          <w:szCs w:val="36"/>
        </w:rPr>
      </w:pPr>
    </w:p>
    <w:tbl>
      <w:tblPr>
        <w:tblW w:w="9214" w:type="dxa"/>
        <w:tblInd w:w="150" w:type="dxa"/>
        <w:tblBorders>
          <w:top w:val="single" w:sz="6" w:space="0" w:color="A97C56"/>
          <w:left w:val="single" w:sz="6" w:space="0" w:color="A97C56"/>
          <w:bottom w:val="single" w:sz="6" w:space="0" w:color="A97C56"/>
          <w:right w:val="single" w:sz="6" w:space="0" w:color="A97C56"/>
        </w:tblBorders>
        <w:shd w:val="clear" w:color="auto" w:fill="F2F2F2"/>
        <w:tblCellMar>
          <w:top w:w="120" w:type="dxa"/>
          <w:left w:w="120" w:type="dxa"/>
          <w:bottom w:w="120" w:type="dxa"/>
          <w:right w:w="120" w:type="dxa"/>
        </w:tblCellMar>
        <w:tblLook w:val="04A0" w:firstRow="1" w:lastRow="0" w:firstColumn="1" w:lastColumn="0" w:noHBand="0" w:noVBand="1"/>
      </w:tblPr>
      <w:tblGrid>
        <w:gridCol w:w="2835"/>
        <w:gridCol w:w="6379"/>
      </w:tblGrid>
      <w:tr w:rsidR="007711B9" w:rsidRPr="00714176" w:rsidTr="00E36831">
        <w:tc>
          <w:tcPr>
            <w:tcW w:w="2835"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hideMark/>
          </w:tcPr>
          <w:p w:rsidR="007711B9" w:rsidRPr="00714176" w:rsidRDefault="007711B9" w:rsidP="00E36831">
            <w:pPr>
              <w:spacing w:after="0" w:line="360" w:lineRule="atLeast"/>
              <w:rPr>
                <w:rFonts w:ascii="Anivers" w:eastAsia="Times New Roman" w:hAnsi="Anivers" w:cs="Times New Roman"/>
                <w:b/>
                <w:bCs/>
                <w:color w:val="4C1800"/>
                <w:sz w:val="24"/>
                <w:szCs w:val="24"/>
                <w:lang w:eastAsia="nl-NL"/>
              </w:rPr>
            </w:pPr>
            <w:r w:rsidRPr="00714176">
              <w:rPr>
                <w:rFonts w:ascii="Anivers" w:hAnsi="Anivers"/>
                <w:b/>
                <w:sz w:val="24"/>
                <w:szCs w:val="24"/>
              </w:rPr>
              <w:t>Discipline:</w:t>
            </w:r>
          </w:p>
        </w:tc>
        <w:tc>
          <w:tcPr>
            <w:tcW w:w="6379"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hideMark/>
          </w:tcPr>
          <w:p w:rsidR="007711B9" w:rsidRPr="00714176" w:rsidRDefault="007711B9" w:rsidP="00714176">
            <w:pPr>
              <w:spacing w:after="315" w:line="315" w:lineRule="atLeast"/>
              <w:rPr>
                <w:rFonts w:ascii="Anivers" w:eastAsia="Times New Roman" w:hAnsi="Anivers" w:cs="Times New Roman"/>
                <w:sz w:val="24"/>
                <w:szCs w:val="24"/>
                <w:lang w:eastAsia="nl-NL"/>
              </w:rPr>
            </w:pPr>
            <w:r w:rsidRPr="00714176">
              <w:rPr>
                <w:rFonts w:ascii="Anivers" w:eastAsia="Times New Roman" w:hAnsi="Anivers" w:cs="Times New Roman"/>
                <w:sz w:val="24"/>
                <w:szCs w:val="24"/>
                <w:lang w:eastAsia="nl-NL"/>
              </w:rPr>
              <w:t xml:space="preserve"> Dans</w:t>
            </w:r>
            <w:r w:rsidR="00613022" w:rsidRPr="00714176">
              <w:rPr>
                <w:rFonts w:ascii="Anivers" w:eastAsia="Times New Roman" w:hAnsi="Anivers" w:cs="Times New Roman"/>
                <w:sz w:val="24"/>
                <w:szCs w:val="24"/>
                <w:lang w:eastAsia="nl-NL"/>
              </w:rPr>
              <w:t xml:space="preserve"> </w:t>
            </w:r>
          </w:p>
        </w:tc>
      </w:tr>
      <w:tr w:rsidR="007711B9" w:rsidRPr="00714176" w:rsidTr="00E36831">
        <w:tc>
          <w:tcPr>
            <w:tcW w:w="2835"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7711B9" w:rsidRPr="00714176" w:rsidRDefault="00714176" w:rsidP="00E36831">
            <w:pPr>
              <w:spacing w:after="0" w:line="360" w:lineRule="atLeast"/>
              <w:rPr>
                <w:rFonts w:ascii="Anivers" w:eastAsia="Times New Roman" w:hAnsi="Anivers" w:cs="Times New Roman"/>
                <w:b/>
                <w:bCs/>
                <w:sz w:val="24"/>
                <w:szCs w:val="24"/>
                <w:lang w:eastAsia="nl-NL"/>
              </w:rPr>
            </w:pPr>
            <w:r>
              <w:rPr>
                <w:rFonts w:ascii="Anivers" w:eastAsia="Times New Roman" w:hAnsi="Anivers" w:cs="Times New Roman"/>
                <w:b/>
                <w:bCs/>
                <w:sz w:val="24"/>
                <w:szCs w:val="24"/>
                <w:lang w:eastAsia="nl-NL"/>
              </w:rPr>
              <w:t xml:space="preserve">Groep: </w:t>
            </w:r>
          </w:p>
        </w:tc>
        <w:tc>
          <w:tcPr>
            <w:tcW w:w="6379"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7711B9" w:rsidRPr="00714176" w:rsidRDefault="00714176" w:rsidP="00E36831">
            <w:pPr>
              <w:pStyle w:val="Geenafstand"/>
              <w:rPr>
                <w:rFonts w:ascii="Anivers" w:eastAsia="Times New Roman" w:hAnsi="Anivers" w:cs="Times New Roman"/>
                <w:sz w:val="24"/>
                <w:szCs w:val="24"/>
                <w:lang w:eastAsia="nl-NL"/>
              </w:rPr>
            </w:pPr>
            <w:r>
              <w:rPr>
                <w:rFonts w:ascii="Anivers" w:eastAsia="Times New Roman" w:hAnsi="Anivers" w:cs="Times New Roman"/>
                <w:sz w:val="24"/>
                <w:szCs w:val="24"/>
                <w:lang w:eastAsia="nl-NL"/>
              </w:rPr>
              <w:t>1 t/m 4</w:t>
            </w:r>
          </w:p>
        </w:tc>
      </w:tr>
      <w:tr w:rsidR="007711B9" w:rsidRPr="00714176" w:rsidTr="00E36831">
        <w:tc>
          <w:tcPr>
            <w:tcW w:w="2835"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7711B9" w:rsidRPr="00714176" w:rsidRDefault="007711B9" w:rsidP="00E36831">
            <w:pPr>
              <w:spacing w:after="0" w:line="360" w:lineRule="atLeast"/>
              <w:rPr>
                <w:rFonts w:ascii="Anivers" w:eastAsia="Times New Roman" w:hAnsi="Anivers" w:cs="Times New Roman"/>
                <w:b/>
                <w:bCs/>
                <w:sz w:val="24"/>
                <w:szCs w:val="24"/>
                <w:lang w:eastAsia="nl-NL"/>
              </w:rPr>
            </w:pPr>
            <w:r w:rsidRPr="00714176">
              <w:rPr>
                <w:rFonts w:ascii="Anivers" w:eastAsia="Times New Roman" w:hAnsi="Anivers" w:cs="Times New Roman"/>
                <w:b/>
                <w:bCs/>
                <w:sz w:val="24"/>
                <w:szCs w:val="24"/>
                <w:lang w:eastAsia="nl-NL"/>
              </w:rPr>
              <w:t>Lesdoelen:</w:t>
            </w:r>
          </w:p>
        </w:tc>
        <w:tc>
          <w:tcPr>
            <w:tcW w:w="6379"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7711B9" w:rsidRPr="00714176" w:rsidRDefault="007711B9" w:rsidP="00E36831">
            <w:pPr>
              <w:pStyle w:val="Geenafstand"/>
              <w:rPr>
                <w:rFonts w:ascii="Anivers" w:eastAsia="Times New Roman" w:hAnsi="Anivers" w:cs="Times New Roman"/>
                <w:sz w:val="24"/>
                <w:szCs w:val="24"/>
                <w:lang w:eastAsia="nl-NL"/>
              </w:rPr>
            </w:pPr>
            <w:r w:rsidRPr="00714176">
              <w:rPr>
                <w:rFonts w:ascii="Anivers" w:eastAsia="Times New Roman" w:hAnsi="Anivers" w:cs="Times New Roman"/>
                <w:sz w:val="24"/>
                <w:szCs w:val="24"/>
                <w:lang w:eastAsia="nl-NL"/>
              </w:rPr>
              <w:t>Anders denken en bewegen</w:t>
            </w:r>
          </w:p>
        </w:tc>
      </w:tr>
      <w:tr w:rsidR="007711B9" w:rsidRPr="00714176" w:rsidTr="00E36831">
        <w:tc>
          <w:tcPr>
            <w:tcW w:w="2835"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7711B9" w:rsidRPr="00714176" w:rsidRDefault="007711B9" w:rsidP="00E36831">
            <w:pPr>
              <w:spacing w:after="0" w:line="360" w:lineRule="atLeast"/>
              <w:rPr>
                <w:rFonts w:ascii="Anivers" w:eastAsia="Times New Roman" w:hAnsi="Anivers" w:cs="Times New Roman"/>
                <w:b/>
                <w:bCs/>
                <w:sz w:val="24"/>
                <w:szCs w:val="24"/>
                <w:lang w:eastAsia="nl-NL"/>
              </w:rPr>
            </w:pPr>
            <w:r w:rsidRPr="00714176">
              <w:rPr>
                <w:rFonts w:ascii="Anivers" w:eastAsia="Times New Roman" w:hAnsi="Anivers" w:cs="Times New Roman"/>
                <w:b/>
                <w:bCs/>
                <w:sz w:val="24"/>
                <w:szCs w:val="24"/>
                <w:lang w:eastAsia="nl-NL"/>
              </w:rPr>
              <w:t>Competenties/vermogens SLO:</w:t>
            </w:r>
          </w:p>
        </w:tc>
        <w:tc>
          <w:tcPr>
            <w:tcW w:w="6379"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7711B9" w:rsidRPr="00714176" w:rsidRDefault="007711B9" w:rsidP="00E36831">
            <w:pPr>
              <w:spacing w:after="160" w:line="259" w:lineRule="auto"/>
              <w:rPr>
                <w:rFonts w:ascii="Anivers" w:hAnsi="Anivers"/>
                <w:sz w:val="24"/>
                <w:szCs w:val="24"/>
              </w:rPr>
            </w:pPr>
            <w:r w:rsidRPr="00714176">
              <w:rPr>
                <w:rFonts w:ascii="Anivers" w:hAnsi="Anivers"/>
                <w:i/>
                <w:sz w:val="24"/>
                <w:szCs w:val="24"/>
              </w:rPr>
              <w:t xml:space="preserve"> 54</w:t>
            </w:r>
            <w:r w:rsidRPr="00714176">
              <w:rPr>
                <w:rFonts w:ascii="Anivers" w:hAnsi="Anivers"/>
                <w:sz w:val="24"/>
                <w:szCs w:val="24"/>
              </w:rPr>
              <w:t xml:space="preserve">: </w:t>
            </w:r>
            <w:r w:rsidRPr="00714176">
              <w:rPr>
                <w:rFonts w:ascii="Anivers" w:hAnsi="Anivers" w:cs="Arial"/>
                <w:sz w:val="24"/>
                <w:szCs w:val="24"/>
              </w:rPr>
              <w:t>De leerlingen leren beweging te gebruiken om er gevoelens en ervaringen mee uit te drukken en om ermee te communiceren</w:t>
            </w:r>
          </w:p>
          <w:p w:rsidR="007711B9" w:rsidRPr="00714176" w:rsidRDefault="007711B9" w:rsidP="00E36831">
            <w:pPr>
              <w:spacing w:after="160" w:line="259" w:lineRule="auto"/>
              <w:rPr>
                <w:rFonts w:ascii="Anivers" w:hAnsi="Anivers"/>
                <w:sz w:val="24"/>
                <w:szCs w:val="24"/>
              </w:rPr>
            </w:pPr>
            <w:r w:rsidRPr="00714176">
              <w:rPr>
                <w:rFonts w:ascii="Anivers" w:hAnsi="Anivers"/>
                <w:i/>
                <w:sz w:val="24"/>
                <w:szCs w:val="24"/>
              </w:rPr>
              <w:t>55:</w:t>
            </w:r>
            <w:r w:rsidRPr="00714176">
              <w:rPr>
                <w:rFonts w:ascii="Anivers" w:hAnsi="Anivers" w:cs="Arial"/>
                <w:sz w:val="24"/>
                <w:szCs w:val="24"/>
              </w:rPr>
              <w:t xml:space="preserve"> De leerlingen leren op eigen werk en dat van anderen te reflecteren</w:t>
            </w:r>
          </w:p>
        </w:tc>
      </w:tr>
      <w:tr w:rsidR="007711B9" w:rsidRPr="00714176" w:rsidTr="00E36831">
        <w:tc>
          <w:tcPr>
            <w:tcW w:w="2835"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7711B9" w:rsidRPr="00714176" w:rsidRDefault="007711B9" w:rsidP="00E36831">
            <w:pPr>
              <w:spacing w:after="0" w:line="360" w:lineRule="atLeast"/>
              <w:rPr>
                <w:rFonts w:ascii="Anivers" w:eastAsia="Times New Roman" w:hAnsi="Anivers" w:cs="Times New Roman"/>
                <w:b/>
                <w:bCs/>
                <w:sz w:val="24"/>
                <w:szCs w:val="24"/>
                <w:lang w:eastAsia="nl-NL"/>
              </w:rPr>
            </w:pPr>
            <w:r w:rsidRPr="00714176">
              <w:rPr>
                <w:rFonts w:ascii="Anivers" w:eastAsia="Times New Roman" w:hAnsi="Anivers" w:cs="Times New Roman"/>
                <w:b/>
                <w:bCs/>
                <w:sz w:val="24"/>
                <w:szCs w:val="24"/>
                <w:lang w:eastAsia="nl-NL"/>
              </w:rPr>
              <w:t>Duur:</w:t>
            </w:r>
          </w:p>
        </w:tc>
        <w:tc>
          <w:tcPr>
            <w:tcW w:w="6379"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7711B9" w:rsidRPr="00714176" w:rsidRDefault="007711B9" w:rsidP="00E36831">
            <w:pPr>
              <w:spacing w:after="0" w:line="360" w:lineRule="atLeast"/>
              <w:rPr>
                <w:rFonts w:ascii="Anivers" w:eastAsia="Times New Roman" w:hAnsi="Anivers" w:cs="Times New Roman"/>
                <w:sz w:val="24"/>
                <w:szCs w:val="24"/>
                <w:lang w:eastAsia="nl-NL"/>
              </w:rPr>
            </w:pPr>
            <w:r w:rsidRPr="00714176">
              <w:rPr>
                <w:rFonts w:ascii="Anivers" w:eastAsia="Times New Roman" w:hAnsi="Anivers" w:cs="Times New Roman"/>
                <w:sz w:val="24"/>
                <w:szCs w:val="24"/>
                <w:lang w:eastAsia="nl-NL"/>
              </w:rPr>
              <w:t>Zelf kiezen, tussen 10 en 30 minuten</w:t>
            </w:r>
          </w:p>
        </w:tc>
      </w:tr>
      <w:tr w:rsidR="007711B9" w:rsidRPr="00714176" w:rsidTr="00E36831">
        <w:tc>
          <w:tcPr>
            <w:tcW w:w="2835"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7711B9" w:rsidRPr="00714176" w:rsidRDefault="007711B9" w:rsidP="00E36831">
            <w:pPr>
              <w:spacing w:after="0" w:line="360" w:lineRule="atLeast"/>
              <w:rPr>
                <w:rFonts w:ascii="Anivers" w:eastAsia="Times New Roman" w:hAnsi="Anivers" w:cs="Times New Roman"/>
                <w:sz w:val="24"/>
                <w:szCs w:val="24"/>
                <w:lang w:eastAsia="nl-NL"/>
              </w:rPr>
            </w:pPr>
            <w:r w:rsidRPr="00714176">
              <w:rPr>
                <w:rFonts w:ascii="Anivers" w:eastAsia="Times New Roman" w:hAnsi="Anivers" w:cs="Times New Roman"/>
                <w:b/>
                <w:bCs/>
                <w:sz w:val="24"/>
                <w:szCs w:val="24"/>
                <w:lang w:eastAsia="nl-NL"/>
              </w:rPr>
              <w:t>Onderwerp/thema:</w:t>
            </w:r>
          </w:p>
        </w:tc>
        <w:tc>
          <w:tcPr>
            <w:tcW w:w="6379"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7711B9" w:rsidRPr="00714176" w:rsidRDefault="007711B9" w:rsidP="00E36831">
            <w:pPr>
              <w:spacing w:after="0" w:line="360" w:lineRule="atLeast"/>
              <w:rPr>
                <w:rFonts w:ascii="Anivers" w:eastAsia="Times New Roman" w:hAnsi="Anivers" w:cs="Times New Roman"/>
                <w:sz w:val="24"/>
                <w:szCs w:val="24"/>
                <w:lang w:eastAsia="nl-NL"/>
              </w:rPr>
            </w:pPr>
            <w:r w:rsidRPr="00714176">
              <w:rPr>
                <w:rFonts w:ascii="Anivers" w:eastAsia="Times New Roman" w:hAnsi="Anivers" w:cs="Times New Roman"/>
                <w:sz w:val="24"/>
                <w:szCs w:val="24"/>
                <w:lang w:eastAsia="nl-NL"/>
              </w:rPr>
              <w:t>Dansen als een fiets</w:t>
            </w:r>
          </w:p>
        </w:tc>
      </w:tr>
      <w:tr w:rsidR="007711B9" w:rsidRPr="00714176" w:rsidTr="00E36831">
        <w:tc>
          <w:tcPr>
            <w:tcW w:w="2835"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7711B9" w:rsidRPr="00714176" w:rsidRDefault="007711B9" w:rsidP="00E36831">
            <w:pPr>
              <w:spacing w:after="0" w:line="360" w:lineRule="atLeast"/>
              <w:rPr>
                <w:rFonts w:ascii="Anivers" w:eastAsia="Times New Roman" w:hAnsi="Anivers" w:cs="Times New Roman"/>
                <w:b/>
                <w:bCs/>
                <w:sz w:val="24"/>
                <w:szCs w:val="24"/>
                <w:lang w:eastAsia="nl-NL"/>
              </w:rPr>
            </w:pPr>
            <w:r w:rsidRPr="00714176">
              <w:rPr>
                <w:rFonts w:ascii="Anivers" w:eastAsia="Times New Roman" w:hAnsi="Anivers" w:cs="Times New Roman"/>
                <w:b/>
                <w:sz w:val="24"/>
                <w:szCs w:val="24"/>
                <w:lang w:eastAsia="nl-NL"/>
              </w:rPr>
              <w:t>Voorbereiding voor de les:</w:t>
            </w:r>
          </w:p>
        </w:tc>
        <w:tc>
          <w:tcPr>
            <w:tcW w:w="6379"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7711B9" w:rsidRPr="00714176" w:rsidRDefault="007711B9" w:rsidP="00E36831">
            <w:pPr>
              <w:spacing w:after="0" w:line="360" w:lineRule="atLeast"/>
              <w:rPr>
                <w:rFonts w:ascii="Anivers" w:eastAsia="Times New Roman" w:hAnsi="Anivers" w:cs="Times New Roman"/>
                <w:sz w:val="24"/>
                <w:szCs w:val="24"/>
                <w:lang w:eastAsia="nl-NL"/>
              </w:rPr>
            </w:pPr>
            <w:r w:rsidRPr="00714176">
              <w:rPr>
                <w:rFonts w:ascii="Anivers" w:eastAsia="Times New Roman" w:hAnsi="Anivers" w:cs="Times New Roman"/>
                <w:sz w:val="24"/>
                <w:szCs w:val="24"/>
                <w:lang w:eastAsia="nl-NL"/>
              </w:rPr>
              <w:t>Geen</w:t>
            </w:r>
          </w:p>
        </w:tc>
      </w:tr>
      <w:tr w:rsidR="007711B9" w:rsidRPr="00714176" w:rsidTr="00E36831">
        <w:trPr>
          <w:trHeight w:val="735"/>
        </w:trPr>
        <w:tc>
          <w:tcPr>
            <w:tcW w:w="2835"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7711B9" w:rsidRPr="00714176" w:rsidRDefault="007711B9" w:rsidP="00E36831">
            <w:pPr>
              <w:spacing w:after="0" w:line="360" w:lineRule="atLeast"/>
              <w:rPr>
                <w:rFonts w:ascii="Anivers" w:eastAsia="Times New Roman" w:hAnsi="Anivers" w:cs="Times New Roman"/>
                <w:sz w:val="24"/>
                <w:szCs w:val="24"/>
                <w:lang w:eastAsia="nl-NL"/>
              </w:rPr>
            </w:pPr>
            <w:r w:rsidRPr="00714176">
              <w:rPr>
                <w:rFonts w:ascii="Anivers" w:eastAsia="Times New Roman" w:hAnsi="Anivers" w:cs="Times New Roman"/>
                <w:b/>
                <w:bCs/>
                <w:sz w:val="24"/>
                <w:szCs w:val="24"/>
                <w:lang w:eastAsia="nl-NL"/>
              </w:rPr>
              <w:t>Benodigdheden voor de les:</w:t>
            </w:r>
          </w:p>
        </w:tc>
        <w:tc>
          <w:tcPr>
            <w:tcW w:w="6379"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7711B9" w:rsidRPr="00714176" w:rsidRDefault="007711B9" w:rsidP="00E36831">
            <w:pPr>
              <w:spacing w:after="315" w:line="315" w:lineRule="atLeast"/>
              <w:rPr>
                <w:rFonts w:ascii="Anivers" w:eastAsia="Times New Roman" w:hAnsi="Anivers" w:cs="Times New Roman"/>
                <w:sz w:val="24"/>
                <w:szCs w:val="24"/>
                <w:lang w:eastAsia="nl-NL"/>
              </w:rPr>
            </w:pPr>
            <w:r w:rsidRPr="00714176">
              <w:rPr>
                <w:rFonts w:ascii="Anivers" w:eastAsia="Times New Roman" w:hAnsi="Anivers" w:cs="Times New Roman"/>
                <w:sz w:val="24"/>
                <w:szCs w:val="24"/>
                <w:lang w:eastAsia="nl-NL"/>
              </w:rPr>
              <w:t xml:space="preserve">Sfeer muziek, het kan alles zijn. Klassieke muziek of muziek van o.a. René </w:t>
            </w:r>
            <w:proofErr w:type="spellStart"/>
            <w:r w:rsidRPr="00714176">
              <w:rPr>
                <w:rFonts w:ascii="Anivers" w:eastAsia="Times New Roman" w:hAnsi="Anivers" w:cs="Times New Roman"/>
                <w:sz w:val="24"/>
                <w:szCs w:val="24"/>
                <w:lang w:eastAsia="nl-NL"/>
              </w:rPr>
              <w:t>Aubry</w:t>
            </w:r>
            <w:proofErr w:type="spellEnd"/>
            <w:r w:rsidRPr="00714176">
              <w:rPr>
                <w:rFonts w:ascii="Anivers" w:eastAsia="Times New Roman" w:hAnsi="Anivers" w:cs="Times New Roman"/>
                <w:sz w:val="24"/>
                <w:szCs w:val="24"/>
                <w:lang w:eastAsia="nl-NL"/>
              </w:rPr>
              <w:t xml:space="preserve"> of Philip </w:t>
            </w:r>
            <w:proofErr w:type="spellStart"/>
            <w:r w:rsidRPr="00714176">
              <w:rPr>
                <w:rFonts w:ascii="Anivers" w:eastAsia="Times New Roman" w:hAnsi="Anivers" w:cs="Times New Roman"/>
                <w:sz w:val="24"/>
                <w:szCs w:val="24"/>
                <w:lang w:eastAsia="nl-NL"/>
              </w:rPr>
              <w:t>Glass</w:t>
            </w:r>
            <w:proofErr w:type="spellEnd"/>
          </w:p>
        </w:tc>
      </w:tr>
      <w:tr w:rsidR="007711B9" w:rsidRPr="00714176" w:rsidTr="00E36831">
        <w:tc>
          <w:tcPr>
            <w:tcW w:w="2835"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7711B9" w:rsidRPr="00714176" w:rsidRDefault="007711B9" w:rsidP="00E36831">
            <w:pPr>
              <w:spacing w:after="0" w:line="360" w:lineRule="atLeast"/>
              <w:rPr>
                <w:rFonts w:ascii="Anivers" w:eastAsia="Times New Roman" w:hAnsi="Anivers" w:cs="Times New Roman"/>
                <w:b/>
                <w:sz w:val="24"/>
                <w:szCs w:val="24"/>
                <w:lang w:eastAsia="nl-NL"/>
              </w:rPr>
            </w:pPr>
            <w:r w:rsidRPr="00714176">
              <w:rPr>
                <w:rFonts w:ascii="Anivers" w:eastAsia="Times New Roman" w:hAnsi="Anivers" w:cs="Times New Roman"/>
                <w:b/>
                <w:bCs/>
                <w:sz w:val="24"/>
                <w:szCs w:val="24"/>
                <w:lang w:eastAsia="nl-NL"/>
              </w:rPr>
              <w:t>Organisatie</w:t>
            </w:r>
            <w:r w:rsidRPr="00714176">
              <w:rPr>
                <w:rFonts w:ascii="Anivers" w:eastAsia="Times New Roman" w:hAnsi="Anivers" w:cs="Times New Roman"/>
                <w:b/>
                <w:sz w:val="24"/>
                <w:szCs w:val="24"/>
                <w:lang w:eastAsia="nl-NL"/>
              </w:rPr>
              <w:t xml:space="preserve"> /  locatie:</w:t>
            </w:r>
          </w:p>
        </w:tc>
        <w:tc>
          <w:tcPr>
            <w:tcW w:w="6379"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7711B9" w:rsidRPr="00714176" w:rsidRDefault="007711B9" w:rsidP="00E36831">
            <w:pPr>
              <w:spacing w:after="0" w:line="360" w:lineRule="atLeast"/>
              <w:rPr>
                <w:rFonts w:ascii="Anivers" w:eastAsia="Times New Roman" w:hAnsi="Anivers" w:cs="Times New Roman"/>
                <w:sz w:val="24"/>
                <w:szCs w:val="24"/>
                <w:lang w:eastAsia="nl-NL"/>
              </w:rPr>
            </w:pPr>
            <w:r w:rsidRPr="00714176">
              <w:rPr>
                <w:rFonts w:ascii="Anivers" w:eastAsia="Times New Roman" w:hAnsi="Anivers" w:cs="Times New Roman"/>
                <w:sz w:val="24"/>
                <w:szCs w:val="24"/>
                <w:lang w:eastAsia="nl-NL"/>
              </w:rPr>
              <w:t>Het liefste in een speel of gymzaal</w:t>
            </w:r>
          </w:p>
        </w:tc>
      </w:tr>
    </w:tbl>
    <w:p w:rsidR="001B192F" w:rsidRPr="00714176" w:rsidRDefault="001B192F" w:rsidP="007711B9">
      <w:pPr>
        <w:rPr>
          <w:rFonts w:ascii="Anivers" w:hAnsi="Anivers"/>
          <w:sz w:val="24"/>
          <w:szCs w:val="24"/>
        </w:rPr>
      </w:pPr>
    </w:p>
    <w:p w:rsidR="001B192F" w:rsidRPr="00714176" w:rsidRDefault="001B192F">
      <w:pPr>
        <w:spacing w:after="0" w:line="240" w:lineRule="auto"/>
        <w:rPr>
          <w:rFonts w:ascii="Anivers" w:hAnsi="Anivers"/>
          <w:sz w:val="24"/>
          <w:szCs w:val="24"/>
        </w:rPr>
      </w:pPr>
      <w:r w:rsidRPr="00714176">
        <w:rPr>
          <w:rFonts w:ascii="Anivers" w:hAnsi="Anivers"/>
          <w:sz w:val="24"/>
          <w:szCs w:val="24"/>
        </w:rPr>
        <w:br w:type="page"/>
      </w:r>
    </w:p>
    <w:tbl>
      <w:tblPr>
        <w:tblpPr w:leftFromText="141" w:rightFromText="141" w:vertAnchor="page" w:horzAnchor="margin" w:tblpXSpec="center" w:tblpY="1441"/>
        <w:tblW w:w="10356" w:type="dxa"/>
        <w:tblBorders>
          <w:top w:val="single" w:sz="6" w:space="0" w:color="A97C56"/>
          <w:left w:val="single" w:sz="6" w:space="0" w:color="A97C56"/>
          <w:bottom w:val="single" w:sz="6" w:space="0" w:color="A97C56"/>
          <w:right w:val="single" w:sz="6" w:space="0" w:color="A97C56"/>
        </w:tblBorders>
        <w:shd w:val="clear" w:color="auto" w:fill="F2F2F2"/>
        <w:tblLayout w:type="fixed"/>
        <w:tblCellMar>
          <w:top w:w="120" w:type="dxa"/>
          <w:left w:w="120" w:type="dxa"/>
          <w:bottom w:w="120" w:type="dxa"/>
          <w:right w:w="120" w:type="dxa"/>
        </w:tblCellMar>
        <w:tblLook w:val="04A0" w:firstRow="1" w:lastRow="0" w:firstColumn="1" w:lastColumn="0" w:noHBand="0" w:noVBand="1"/>
      </w:tblPr>
      <w:tblGrid>
        <w:gridCol w:w="1993"/>
        <w:gridCol w:w="8363"/>
      </w:tblGrid>
      <w:tr w:rsidR="001B192F" w:rsidRPr="00714176" w:rsidTr="00744F22">
        <w:tc>
          <w:tcPr>
            <w:tcW w:w="1993"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1B192F" w:rsidRPr="00714176" w:rsidRDefault="001B192F" w:rsidP="002C02CD">
            <w:pPr>
              <w:spacing w:after="0" w:line="240" w:lineRule="auto"/>
              <w:jc w:val="both"/>
              <w:rPr>
                <w:rFonts w:ascii="Anivers" w:hAnsi="Anivers"/>
                <w:b/>
                <w:sz w:val="24"/>
                <w:szCs w:val="24"/>
              </w:rPr>
            </w:pPr>
            <w:r w:rsidRPr="00714176">
              <w:rPr>
                <w:rFonts w:ascii="Anivers" w:hAnsi="Anivers"/>
                <w:b/>
                <w:sz w:val="24"/>
                <w:szCs w:val="24"/>
              </w:rPr>
              <w:lastRenderedPageBreak/>
              <w:t xml:space="preserve">Lesbeschrijving </w:t>
            </w:r>
          </w:p>
          <w:p w:rsidR="001B192F" w:rsidRPr="00714176" w:rsidRDefault="001B192F" w:rsidP="002C02CD">
            <w:pPr>
              <w:spacing w:line="240" w:lineRule="auto"/>
              <w:rPr>
                <w:rFonts w:ascii="Anivers" w:eastAsia="Times New Roman" w:hAnsi="Anivers" w:cs="Times New Roman"/>
                <w:b/>
                <w:bCs/>
                <w:color w:val="4C1800"/>
                <w:sz w:val="24"/>
                <w:szCs w:val="24"/>
                <w:lang w:eastAsia="nl-NL"/>
              </w:rPr>
            </w:pPr>
          </w:p>
        </w:tc>
        <w:tc>
          <w:tcPr>
            <w:tcW w:w="8363"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1B192F" w:rsidRPr="00714176" w:rsidRDefault="001B192F" w:rsidP="002C02CD">
            <w:pPr>
              <w:pStyle w:val="Lijstalinea"/>
              <w:ind w:left="0"/>
              <w:rPr>
                <w:rFonts w:ascii="Anivers" w:hAnsi="Anivers"/>
                <w:sz w:val="24"/>
                <w:szCs w:val="24"/>
              </w:rPr>
            </w:pPr>
            <w:r w:rsidRPr="00714176">
              <w:rPr>
                <w:rFonts w:ascii="Anivers" w:hAnsi="Anivers"/>
                <w:sz w:val="24"/>
                <w:szCs w:val="24"/>
              </w:rPr>
              <w:t xml:space="preserve">De les is opgebouwd aan de hand van fases van het </w:t>
            </w:r>
            <w:r w:rsidRPr="00714176">
              <w:rPr>
                <w:rFonts w:ascii="Anivers" w:hAnsi="Anivers"/>
                <w:b/>
                <w:sz w:val="24"/>
                <w:szCs w:val="24"/>
              </w:rPr>
              <w:t xml:space="preserve">creatief proces. </w:t>
            </w:r>
          </w:p>
          <w:p w:rsidR="00744F22" w:rsidRPr="00714176" w:rsidRDefault="001B192F" w:rsidP="002C02CD">
            <w:pPr>
              <w:rPr>
                <w:rFonts w:ascii="Anivers" w:hAnsi="Anivers"/>
                <w:i/>
                <w:sz w:val="24"/>
                <w:szCs w:val="24"/>
              </w:rPr>
            </w:pPr>
            <w:r w:rsidRPr="00714176">
              <w:rPr>
                <w:rFonts w:ascii="Anivers" w:hAnsi="Anivers"/>
                <w:b/>
                <w:sz w:val="24"/>
                <w:szCs w:val="24"/>
              </w:rPr>
              <w:t xml:space="preserve">Oriënteren </w:t>
            </w:r>
            <w:r w:rsidRPr="00714176">
              <w:rPr>
                <w:rFonts w:ascii="Anivers" w:hAnsi="Anivers"/>
                <w:i/>
                <w:sz w:val="24"/>
                <w:szCs w:val="24"/>
              </w:rPr>
              <w:t xml:space="preserve"> (Fase waarin we de leerlingen willen prikkelen, openstellen, nieuwsgierig maken)</w:t>
            </w:r>
          </w:p>
          <w:p w:rsidR="00744F22" w:rsidRPr="00714176" w:rsidRDefault="00744F22" w:rsidP="00744F22">
            <w:pPr>
              <w:pStyle w:val="Lijstalinea"/>
              <w:ind w:left="0"/>
              <w:rPr>
                <w:rFonts w:ascii="Anivers" w:eastAsia="Times New Roman" w:hAnsi="Anivers" w:cstheme="minorHAnsi"/>
                <w:sz w:val="24"/>
                <w:szCs w:val="24"/>
                <w:u w:val="single"/>
                <w:lang w:eastAsia="nl-NL"/>
              </w:rPr>
            </w:pPr>
            <w:r w:rsidRPr="00714176">
              <w:rPr>
                <w:rFonts w:ascii="Anivers" w:eastAsia="Times New Roman" w:hAnsi="Anivers" w:cstheme="minorHAnsi"/>
                <w:sz w:val="24"/>
                <w:szCs w:val="24"/>
                <w:u w:val="single"/>
                <w:lang w:eastAsia="nl-NL"/>
              </w:rPr>
              <w:t>Warming- up:</w:t>
            </w:r>
          </w:p>
          <w:p w:rsidR="00744F22" w:rsidRPr="00714176" w:rsidRDefault="00744F22" w:rsidP="00744F22">
            <w:pPr>
              <w:pStyle w:val="Lijstalinea"/>
              <w:ind w:left="0"/>
              <w:rPr>
                <w:rFonts w:ascii="Anivers" w:hAnsi="Anivers" w:cstheme="minorHAnsi"/>
                <w:sz w:val="24"/>
                <w:szCs w:val="24"/>
              </w:rPr>
            </w:pPr>
            <w:r w:rsidRPr="00714176">
              <w:rPr>
                <w:rFonts w:ascii="Anivers" w:eastAsia="Times New Roman" w:hAnsi="Anivers" w:cstheme="minorHAnsi"/>
                <w:sz w:val="24"/>
                <w:szCs w:val="24"/>
                <w:lang w:eastAsia="nl-NL"/>
              </w:rPr>
              <w:t xml:space="preserve">In de kring: maak alle lichaamsdelen los van boven naar beneden en andersom. De leerkracht kan dit voordoen of de kinderen mogen om de beurt een beweging voordoen. </w:t>
            </w:r>
            <w:r w:rsidRPr="00714176">
              <w:rPr>
                <w:rFonts w:ascii="Anivers" w:eastAsia="Times New Roman" w:hAnsi="Anivers" w:cstheme="minorHAnsi"/>
                <w:sz w:val="24"/>
                <w:szCs w:val="24"/>
                <w:lang w:eastAsia="nl-NL"/>
              </w:rPr>
              <w:br/>
              <w:t xml:space="preserve">Bijvoorbeeld: een kind begint met een beweging met het hoofd, iedereen doe dit 4 keer na. Daarna wordt er iets bedacht met de schouders, dan de armen, dan de handen, de rug, heupen etc. tot je bij de voeten bent. Daarna kun je terug naar boven gaan of opnieuw beginnen bij het hoofd. </w:t>
            </w:r>
            <w:r w:rsidRPr="00714176">
              <w:rPr>
                <w:rFonts w:ascii="Anivers" w:eastAsia="Times New Roman" w:hAnsi="Anivers" w:cstheme="minorHAnsi"/>
                <w:sz w:val="24"/>
                <w:szCs w:val="24"/>
                <w:lang w:eastAsia="nl-NL"/>
              </w:rPr>
              <w:br/>
              <w:t>De ruimte mag gebruikt worden door bijvoorbeeld naar beneden of naar boven te bewegen (buigen/bukken en springen). Je kunt ook een stap opzij of naar voren zetten, naar het midden van de kring huppelen, schuiven etc.</w:t>
            </w:r>
          </w:p>
          <w:p w:rsidR="00744F22" w:rsidRPr="00714176" w:rsidRDefault="00744F22" w:rsidP="00744F22">
            <w:pPr>
              <w:pStyle w:val="Lijstalinea"/>
              <w:ind w:left="0"/>
              <w:rPr>
                <w:rFonts w:ascii="Anivers" w:hAnsi="Anivers" w:cstheme="minorHAnsi"/>
                <w:sz w:val="24"/>
                <w:szCs w:val="24"/>
              </w:rPr>
            </w:pPr>
          </w:p>
          <w:p w:rsidR="00613022" w:rsidRPr="00714176" w:rsidRDefault="00613022" w:rsidP="00613022">
            <w:pPr>
              <w:pStyle w:val="Lijstalinea"/>
              <w:ind w:left="0"/>
              <w:rPr>
                <w:rFonts w:ascii="Anivers" w:hAnsi="Anivers"/>
                <w:sz w:val="24"/>
                <w:szCs w:val="24"/>
              </w:rPr>
            </w:pPr>
            <w:r w:rsidRPr="00714176">
              <w:rPr>
                <w:rFonts w:ascii="Anivers" w:hAnsi="Anivers"/>
                <w:sz w:val="24"/>
                <w:szCs w:val="24"/>
              </w:rPr>
              <w:t>Stel je voor je bent een fiets. Hoe zou je kunnen bewegen?</w:t>
            </w:r>
          </w:p>
          <w:p w:rsidR="00613022" w:rsidRPr="00714176" w:rsidRDefault="00613022" w:rsidP="00613022">
            <w:pPr>
              <w:pStyle w:val="Lijstalinea"/>
              <w:numPr>
                <w:ilvl w:val="0"/>
                <w:numId w:val="3"/>
              </w:numPr>
              <w:rPr>
                <w:rFonts w:ascii="Anivers" w:hAnsi="Anivers"/>
                <w:sz w:val="24"/>
                <w:szCs w:val="24"/>
              </w:rPr>
            </w:pPr>
            <w:r w:rsidRPr="00714176">
              <w:rPr>
                <w:rFonts w:ascii="Anivers" w:hAnsi="Anivers"/>
                <w:sz w:val="24"/>
                <w:szCs w:val="24"/>
              </w:rPr>
              <w:t xml:space="preserve">De leerlingen praten er over en gaan wat uit proberen, </w:t>
            </w:r>
          </w:p>
          <w:p w:rsidR="00613022" w:rsidRPr="00714176" w:rsidRDefault="00714176" w:rsidP="00613022">
            <w:pPr>
              <w:pStyle w:val="Lijstalinea"/>
              <w:ind w:left="0"/>
              <w:rPr>
                <w:rFonts w:ascii="Anivers" w:hAnsi="Anivers"/>
                <w:sz w:val="24"/>
                <w:szCs w:val="24"/>
              </w:rPr>
            </w:pPr>
            <w:r>
              <w:rPr>
                <w:rFonts w:ascii="Anivers" w:hAnsi="Anivers"/>
                <w:sz w:val="24"/>
                <w:szCs w:val="24"/>
              </w:rPr>
              <w:t xml:space="preserve">            </w:t>
            </w:r>
            <w:r w:rsidR="00613022" w:rsidRPr="00714176">
              <w:rPr>
                <w:rFonts w:ascii="Anivers" w:hAnsi="Anivers"/>
                <w:sz w:val="24"/>
                <w:szCs w:val="24"/>
              </w:rPr>
              <w:t>alles mag!</w:t>
            </w:r>
          </w:p>
          <w:p w:rsidR="00613022" w:rsidRPr="00714176" w:rsidRDefault="00613022" w:rsidP="00613022">
            <w:pPr>
              <w:pStyle w:val="Lijstalinea"/>
              <w:numPr>
                <w:ilvl w:val="0"/>
                <w:numId w:val="1"/>
              </w:numPr>
              <w:rPr>
                <w:rFonts w:ascii="Anivers" w:hAnsi="Anivers"/>
                <w:sz w:val="24"/>
                <w:szCs w:val="24"/>
              </w:rPr>
            </w:pPr>
            <w:r w:rsidRPr="00714176">
              <w:rPr>
                <w:rFonts w:ascii="Anivers" w:hAnsi="Anivers"/>
                <w:sz w:val="24"/>
                <w:szCs w:val="24"/>
              </w:rPr>
              <w:t>Dans eerst op je plek alsof je een fiets bent</w:t>
            </w:r>
          </w:p>
          <w:p w:rsidR="00613022" w:rsidRPr="00714176" w:rsidRDefault="00613022" w:rsidP="00613022">
            <w:pPr>
              <w:pStyle w:val="Lijstalinea"/>
              <w:numPr>
                <w:ilvl w:val="0"/>
                <w:numId w:val="1"/>
              </w:numPr>
              <w:rPr>
                <w:rFonts w:ascii="Anivers" w:hAnsi="Anivers"/>
                <w:sz w:val="24"/>
                <w:szCs w:val="24"/>
              </w:rPr>
            </w:pPr>
            <w:r w:rsidRPr="00714176">
              <w:rPr>
                <w:rFonts w:ascii="Anivers" w:hAnsi="Anivers"/>
                <w:sz w:val="24"/>
                <w:szCs w:val="24"/>
              </w:rPr>
              <w:t>Dans nu in de ruimte alsof je een fiets bent</w:t>
            </w:r>
          </w:p>
          <w:p w:rsidR="00613022" w:rsidRPr="00714176" w:rsidRDefault="00613022" w:rsidP="00613022">
            <w:pPr>
              <w:pStyle w:val="Lijstalinea"/>
              <w:ind w:left="0"/>
              <w:rPr>
                <w:rFonts w:ascii="Anivers" w:hAnsi="Anivers"/>
                <w:sz w:val="24"/>
                <w:szCs w:val="24"/>
              </w:rPr>
            </w:pPr>
          </w:p>
          <w:p w:rsidR="00744F22" w:rsidRPr="00714176" w:rsidRDefault="00613022" w:rsidP="00696031">
            <w:pPr>
              <w:pStyle w:val="Lijstalinea"/>
              <w:numPr>
                <w:ilvl w:val="0"/>
                <w:numId w:val="2"/>
              </w:numPr>
              <w:rPr>
                <w:rFonts w:ascii="Anivers" w:hAnsi="Anivers"/>
                <w:sz w:val="24"/>
                <w:szCs w:val="24"/>
              </w:rPr>
            </w:pPr>
            <w:r w:rsidRPr="00714176">
              <w:rPr>
                <w:rFonts w:ascii="Anivers" w:hAnsi="Anivers"/>
                <w:sz w:val="24"/>
                <w:szCs w:val="24"/>
              </w:rPr>
              <w:t>Bespreek wat je nog meer kan doen met je lichaam om een fiets te ‘dansen’ (wat als je dan je armen niet mag gebruiken, of je dit op de grond moet dansen)</w:t>
            </w:r>
            <w:bookmarkStart w:id="0" w:name="_GoBack"/>
            <w:bookmarkEnd w:id="0"/>
          </w:p>
          <w:p w:rsidR="00744F22" w:rsidRPr="00714176" w:rsidRDefault="00744F22" w:rsidP="002C02CD">
            <w:pPr>
              <w:rPr>
                <w:rFonts w:ascii="Anivers" w:hAnsi="Anivers"/>
                <w:b/>
                <w:sz w:val="24"/>
                <w:szCs w:val="24"/>
              </w:rPr>
            </w:pPr>
          </w:p>
          <w:p w:rsidR="00D9258E" w:rsidRPr="00714176" w:rsidRDefault="001B192F" w:rsidP="00D9258E">
            <w:pPr>
              <w:rPr>
                <w:rFonts w:ascii="Anivers" w:hAnsi="Anivers"/>
                <w:i/>
                <w:sz w:val="24"/>
                <w:szCs w:val="24"/>
              </w:rPr>
            </w:pPr>
            <w:r w:rsidRPr="00714176">
              <w:rPr>
                <w:rFonts w:ascii="Anivers" w:hAnsi="Anivers"/>
                <w:b/>
                <w:sz w:val="24"/>
                <w:szCs w:val="24"/>
              </w:rPr>
              <w:t>Onder</w:t>
            </w:r>
            <w:r w:rsidRPr="00714176">
              <w:rPr>
                <w:rFonts w:ascii="Anivers" w:hAnsi="Anivers" w:cstheme="minorHAnsi"/>
                <w:b/>
                <w:sz w:val="24"/>
                <w:szCs w:val="24"/>
              </w:rPr>
              <w:t>z</w:t>
            </w:r>
            <w:r w:rsidRPr="00714176">
              <w:rPr>
                <w:rFonts w:ascii="Anivers" w:hAnsi="Anivers"/>
                <w:b/>
                <w:sz w:val="24"/>
                <w:szCs w:val="24"/>
              </w:rPr>
              <w:t xml:space="preserve">oeken </w:t>
            </w:r>
            <w:r w:rsidRPr="00714176">
              <w:rPr>
                <w:rFonts w:ascii="Anivers" w:hAnsi="Anivers"/>
                <w:i/>
                <w:sz w:val="24"/>
                <w:szCs w:val="24"/>
              </w:rPr>
              <w:t xml:space="preserve"> (Fase waarin we de kinderen laten uitproberen, ontdekken, delen, overnemen)</w:t>
            </w:r>
          </w:p>
          <w:p w:rsidR="00696031" w:rsidRPr="00714176" w:rsidRDefault="00696031" w:rsidP="00696031">
            <w:pPr>
              <w:pStyle w:val="Lijstalinea"/>
              <w:numPr>
                <w:ilvl w:val="0"/>
                <w:numId w:val="2"/>
              </w:numPr>
              <w:rPr>
                <w:rFonts w:ascii="Anivers" w:hAnsi="Anivers"/>
                <w:sz w:val="24"/>
                <w:szCs w:val="24"/>
              </w:rPr>
            </w:pPr>
            <w:r w:rsidRPr="00714176">
              <w:rPr>
                <w:rFonts w:ascii="Anivers" w:hAnsi="Anivers"/>
                <w:sz w:val="24"/>
                <w:szCs w:val="24"/>
              </w:rPr>
              <w:t>De kinderen proberen nu een onderdeel van de fiets te zijn. Hoe beweegt een stang? Een ketting? Een stuur? Het wiel, de bel of een bagagerek?</w:t>
            </w:r>
          </w:p>
          <w:p w:rsidR="00696031" w:rsidRPr="00714176" w:rsidRDefault="00696031" w:rsidP="00696031">
            <w:pPr>
              <w:pStyle w:val="Lijstalinea"/>
              <w:numPr>
                <w:ilvl w:val="0"/>
                <w:numId w:val="2"/>
              </w:numPr>
              <w:rPr>
                <w:rFonts w:ascii="Anivers" w:hAnsi="Anivers"/>
                <w:sz w:val="24"/>
                <w:szCs w:val="24"/>
              </w:rPr>
            </w:pPr>
            <w:r w:rsidRPr="00714176">
              <w:rPr>
                <w:rFonts w:ascii="Anivers" w:hAnsi="Anivers"/>
                <w:sz w:val="24"/>
                <w:szCs w:val="24"/>
              </w:rPr>
              <w:t>Maak nu groepjes van twee of drie kinderen en vorm samen een fiets</w:t>
            </w:r>
          </w:p>
          <w:p w:rsidR="00696031" w:rsidRPr="00714176" w:rsidRDefault="00696031" w:rsidP="00696031">
            <w:pPr>
              <w:pStyle w:val="Lijstalinea"/>
              <w:numPr>
                <w:ilvl w:val="0"/>
                <w:numId w:val="2"/>
              </w:numPr>
              <w:rPr>
                <w:rFonts w:ascii="Anivers" w:hAnsi="Anivers"/>
                <w:sz w:val="24"/>
                <w:szCs w:val="24"/>
              </w:rPr>
            </w:pPr>
            <w:r w:rsidRPr="00714176">
              <w:rPr>
                <w:rFonts w:ascii="Anivers" w:hAnsi="Anivers"/>
                <w:sz w:val="24"/>
                <w:szCs w:val="24"/>
              </w:rPr>
              <w:t>Dans de volgende scènes, dit kan alleen of met twee of drie kinderen samen:</w:t>
            </w:r>
          </w:p>
          <w:p w:rsidR="00696031" w:rsidRPr="00714176" w:rsidRDefault="00696031" w:rsidP="00696031">
            <w:pPr>
              <w:pStyle w:val="Lijstalinea"/>
              <w:numPr>
                <w:ilvl w:val="0"/>
                <w:numId w:val="4"/>
              </w:numPr>
              <w:rPr>
                <w:rFonts w:ascii="Anivers" w:hAnsi="Anivers"/>
                <w:sz w:val="24"/>
                <w:szCs w:val="24"/>
              </w:rPr>
            </w:pPr>
            <w:r w:rsidRPr="00714176">
              <w:rPr>
                <w:rFonts w:ascii="Anivers" w:hAnsi="Anivers"/>
                <w:sz w:val="24"/>
                <w:szCs w:val="24"/>
              </w:rPr>
              <w:t>er is hele hard tegenwind</w:t>
            </w:r>
          </w:p>
          <w:p w:rsidR="00696031" w:rsidRPr="00714176" w:rsidRDefault="00696031" w:rsidP="00696031">
            <w:pPr>
              <w:pStyle w:val="Lijstalinea"/>
              <w:numPr>
                <w:ilvl w:val="0"/>
                <w:numId w:val="4"/>
              </w:numPr>
              <w:rPr>
                <w:rFonts w:ascii="Anivers" w:hAnsi="Anivers"/>
                <w:sz w:val="24"/>
                <w:szCs w:val="24"/>
              </w:rPr>
            </w:pPr>
            <w:r w:rsidRPr="00714176">
              <w:rPr>
                <w:rFonts w:ascii="Anivers" w:hAnsi="Anivers"/>
                <w:sz w:val="24"/>
                <w:szCs w:val="24"/>
              </w:rPr>
              <w:t>je fietst over een hobbelweg</w:t>
            </w:r>
          </w:p>
          <w:p w:rsidR="00696031" w:rsidRPr="00714176" w:rsidRDefault="00696031" w:rsidP="00696031">
            <w:pPr>
              <w:pStyle w:val="Lijstalinea"/>
              <w:numPr>
                <w:ilvl w:val="0"/>
                <w:numId w:val="4"/>
              </w:numPr>
              <w:rPr>
                <w:rFonts w:ascii="Anivers" w:hAnsi="Anivers"/>
                <w:sz w:val="24"/>
                <w:szCs w:val="24"/>
              </w:rPr>
            </w:pPr>
            <w:r w:rsidRPr="00714176">
              <w:rPr>
                <w:rFonts w:ascii="Anivers" w:hAnsi="Anivers"/>
                <w:sz w:val="24"/>
                <w:szCs w:val="24"/>
              </w:rPr>
              <w:t>je fietst door een enorme modderpoel</w:t>
            </w:r>
          </w:p>
          <w:p w:rsidR="00696031" w:rsidRPr="00714176" w:rsidRDefault="00696031" w:rsidP="00696031">
            <w:pPr>
              <w:pStyle w:val="Lijstalinea"/>
              <w:numPr>
                <w:ilvl w:val="0"/>
                <w:numId w:val="2"/>
              </w:numPr>
              <w:rPr>
                <w:rFonts w:ascii="Anivers" w:hAnsi="Anivers"/>
                <w:sz w:val="24"/>
                <w:szCs w:val="24"/>
              </w:rPr>
            </w:pPr>
            <w:r w:rsidRPr="00714176">
              <w:rPr>
                <w:rFonts w:ascii="Anivers" w:hAnsi="Anivers"/>
                <w:sz w:val="24"/>
                <w:szCs w:val="24"/>
              </w:rPr>
              <w:t>wat als je nu twee onderdelen tegelijkertijd bent van de fiets? Dus en één pedaal en de bel bent?</w:t>
            </w:r>
          </w:p>
          <w:p w:rsidR="00696031" w:rsidRPr="00714176" w:rsidRDefault="00696031" w:rsidP="00696031">
            <w:pPr>
              <w:pStyle w:val="Lijstalinea"/>
              <w:rPr>
                <w:rFonts w:ascii="Anivers" w:hAnsi="Anivers"/>
                <w:sz w:val="24"/>
                <w:szCs w:val="24"/>
              </w:rPr>
            </w:pPr>
          </w:p>
          <w:p w:rsidR="005E0A01" w:rsidRPr="00714176" w:rsidRDefault="005E0A01" w:rsidP="005E0A01">
            <w:pPr>
              <w:pStyle w:val="Lijstalinea"/>
              <w:rPr>
                <w:rFonts w:ascii="Anivers" w:hAnsi="Anivers"/>
                <w:sz w:val="24"/>
                <w:szCs w:val="24"/>
              </w:rPr>
            </w:pPr>
          </w:p>
          <w:p w:rsidR="00D9258E" w:rsidRPr="00714176" w:rsidRDefault="00D9258E" w:rsidP="002C02CD">
            <w:pPr>
              <w:rPr>
                <w:rFonts w:ascii="Anivers" w:hAnsi="Anivers"/>
                <w:sz w:val="24"/>
                <w:szCs w:val="24"/>
              </w:rPr>
            </w:pPr>
          </w:p>
          <w:p w:rsidR="00AD139A" w:rsidRPr="00714176" w:rsidRDefault="00AD139A" w:rsidP="002C02CD">
            <w:pPr>
              <w:spacing w:after="160" w:line="259" w:lineRule="auto"/>
              <w:rPr>
                <w:rFonts w:ascii="Anivers" w:hAnsi="Anivers" w:cstheme="minorHAnsi"/>
                <w:b/>
                <w:sz w:val="24"/>
                <w:szCs w:val="24"/>
              </w:rPr>
            </w:pPr>
          </w:p>
          <w:p w:rsidR="001B192F" w:rsidRPr="00714176" w:rsidRDefault="001B192F" w:rsidP="002C02CD">
            <w:pPr>
              <w:spacing w:after="160" w:line="259" w:lineRule="auto"/>
              <w:rPr>
                <w:rFonts w:ascii="Anivers" w:hAnsi="Anivers" w:cstheme="minorHAnsi"/>
                <w:i/>
                <w:sz w:val="24"/>
                <w:szCs w:val="24"/>
              </w:rPr>
            </w:pPr>
            <w:r w:rsidRPr="00714176">
              <w:rPr>
                <w:rFonts w:ascii="Anivers" w:hAnsi="Anivers" w:cstheme="minorHAnsi"/>
                <w:b/>
                <w:sz w:val="24"/>
                <w:szCs w:val="24"/>
              </w:rPr>
              <w:t>Uitvoeren</w:t>
            </w:r>
            <w:r w:rsidRPr="00714176">
              <w:rPr>
                <w:rFonts w:ascii="Anivers" w:hAnsi="Anivers" w:cstheme="minorHAnsi"/>
                <w:i/>
                <w:sz w:val="24"/>
                <w:szCs w:val="24"/>
              </w:rPr>
              <w:t xml:space="preserve"> (Fase waarin leerlingen vaardigheden kunnen toepassen)</w:t>
            </w:r>
          </w:p>
          <w:p w:rsidR="004F690C" w:rsidRPr="00714176" w:rsidRDefault="004F690C" w:rsidP="004F690C">
            <w:pPr>
              <w:pStyle w:val="Lijstalinea"/>
              <w:ind w:left="0"/>
              <w:rPr>
                <w:rFonts w:ascii="Anivers" w:hAnsi="Anivers"/>
                <w:sz w:val="24"/>
                <w:szCs w:val="24"/>
              </w:rPr>
            </w:pPr>
            <w:r w:rsidRPr="00714176">
              <w:rPr>
                <w:rFonts w:ascii="Anivers" w:hAnsi="Anivers"/>
                <w:sz w:val="24"/>
                <w:szCs w:val="24"/>
              </w:rPr>
              <w:t>Verschillende bewegingen van de kinderen gebruiken om een stuk te maken. Voorbeeld:</w:t>
            </w:r>
          </w:p>
          <w:p w:rsidR="004F690C" w:rsidRPr="00714176" w:rsidRDefault="004F690C" w:rsidP="004F690C">
            <w:pPr>
              <w:pStyle w:val="Lijstalinea"/>
              <w:numPr>
                <w:ilvl w:val="0"/>
                <w:numId w:val="1"/>
              </w:numPr>
              <w:rPr>
                <w:rFonts w:ascii="Anivers" w:hAnsi="Anivers"/>
                <w:sz w:val="24"/>
                <w:szCs w:val="24"/>
              </w:rPr>
            </w:pPr>
            <w:r w:rsidRPr="00714176">
              <w:rPr>
                <w:rFonts w:ascii="Anivers" w:hAnsi="Anivers"/>
                <w:sz w:val="24"/>
                <w:szCs w:val="24"/>
              </w:rPr>
              <w:t>eerst danst iedereen alleen als fiets door de ruimte, dit is improvisatie</w:t>
            </w:r>
          </w:p>
          <w:p w:rsidR="004F690C" w:rsidRPr="00714176" w:rsidRDefault="004F690C" w:rsidP="004F690C">
            <w:pPr>
              <w:pStyle w:val="Lijstalinea"/>
              <w:numPr>
                <w:ilvl w:val="0"/>
                <w:numId w:val="1"/>
              </w:numPr>
              <w:rPr>
                <w:rFonts w:ascii="Anivers" w:hAnsi="Anivers"/>
                <w:sz w:val="24"/>
                <w:szCs w:val="24"/>
              </w:rPr>
            </w:pPr>
            <w:r w:rsidRPr="00714176">
              <w:rPr>
                <w:rFonts w:ascii="Anivers" w:hAnsi="Anivers"/>
                <w:sz w:val="24"/>
                <w:szCs w:val="24"/>
              </w:rPr>
              <w:t>dan gaan ze twee aan twee verder als fiets, het kan een deel improvisatie zijn en een aangeleerde deel</w:t>
            </w:r>
          </w:p>
          <w:p w:rsidR="004F690C" w:rsidRPr="00714176" w:rsidRDefault="004F690C" w:rsidP="004F690C">
            <w:pPr>
              <w:pStyle w:val="Lijstalinea"/>
              <w:numPr>
                <w:ilvl w:val="0"/>
                <w:numId w:val="1"/>
              </w:numPr>
              <w:rPr>
                <w:rFonts w:ascii="Anivers" w:hAnsi="Anivers"/>
                <w:sz w:val="24"/>
                <w:szCs w:val="24"/>
              </w:rPr>
            </w:pPr>
            <w:r w:rsidRPr="00714176">
              <w:rPr>
                <w:rFonts w:ascii="Anivers" w:hAnsi="Anivers"/>
                <w:sz w:val="24"/>
                <w:szCs w:val="24"/>
              </w:rPr>
              <w:t>aan het eind is er een zelf bedachte ‘fiets dans’ die iedereen synchroon uitvoert, dus je eindigt als groep</w:t>
            </w:r>
          </w:p>
          <w:p w:rsidR="004F690C" w:rsidRPr="00714176" w:rsidRDefault="004F690C" w:rsidP="00F36D55">
            <w:pPr>
              <w:pStyle w:val="Lijstalinea"/>
              <w:rPr>
                <w:rFonts w:ascii="Anivers" w:hAnsi="Anivers"/>
                <w:sz w:val="24"/>
                <w:szCs w:val="24"/>
              </w:rPr>
            </w:pPr>
          </w:p>
          <w:p w:rsidR="001B192F" w:rsidRPr="00714176" w:rsidRDefault="001B192F" w:rsidP="002C02CD">
            <w:pPr>
              <w:rPr>
                <w:rFonts w:ascii="Anivers" w:hAnsi="Anivers"/>
                <w:i/>
                <w:sz w:val="24"/>
                <w:szCs w:val="24"/>
              </w:rPr>
            </w:pPr>
            <w:r w:rsidRPr="00714176">
              <w:rPr>
                <w:rFonts w:ascii="Anivers" w:hAnsi="Anivers"/>
                <w:b/>
                <w:sz w:val="24"/>
                <w:szCs w:val="24"/>
              </w:rPr>
              <w:t xml:space="preserve">Evalueren </w:t>
            </w:r>
            <w:r w:rsidRPr="00714176">
              <w:rPr>
                <w:rFonts w:ascii="Anivers" w:hAnsi="Anivers"/>
                <w:sz w:val="24"/>
                <w:szCs w:val="24"/>
              </w:rPr>
              <w:t>(</w:t>
            </w:r>
            <w:r w:rsidRPr="00714176">
              <w:rPr>
                <w:rFonts w:ascii="Anivers" w:hAnsi="Anivers"/>
                <w:i/>
                <w:sz w:val="24"/>
                <w:szCs w:val="24"/>
              </w:rPr>
              <w:t>Fase</w:t>
            </w:r>
            <w:r w:rsidRPr="00714176">
              <w:rPr>
                <w:rFonts w:ascii="Anivers" w:hAnsi="Anivers"/>
                <w:sz w:val="24"/>
                <w:szCs w:val="24"/>
              </w:rPr>
              <w:t xml:space="preserve"> </w:t>
            </w:r>
            <w:r w:rsidRPr="00714176">
              <w:rPr>
                <w:rFonts w:ascii="Anivers" w:hAnsi="Anivers"/>
                <w:i/>
                <w:sz w:val="24"/>
                <w:szCs w:val="24"/>
              </w:rPr>
              <w:t>waarin leerlingen zich bewust worden wat ze hebben geleerd en je hen dit leert verwoorden. Je plaats ontdekkingen en/o</w:t>
            </w:r>
            <w:r w:rsidR="00744F22" w:rsidRPr="00714176">
              <w:rPr>
                <w:rFonts w:ascii="Anivers" w:hAnsi="Anivers"/>
                <w:i/>
                <w:sz w:val="24"/>
                <w:szCs w:val="24"/>
              </w:rPr>
              <w:t>f thema’s in een grotere context</w:t>
            </w:r>
          </w:p>
          <w:p w:rsidR="004F690C" w:rsidRPr="00714176" w:rsidRDefault="004F690C" w:rsidP="002C02CD">
            <w:pPr>
              <w:rPr>
                <w:rFonts w:ascii="Anivers" w:hAnsi="Anivers"/>
                <w:i/>
                <w:sz w:val="24"/>
                <w:szCs w:val="24"/>
              </w:rPr>
            </w:pPr>
          </w:p>
          <w:p w:rsidR="00744F22" w:rsidRPr="00714176" w:rsidRDefault="00744F22" w:rsidP="00744F22">
            <w:pPr>
              <w:pStyle w:val="Lijstalinea"/>
              <w:numPr>
                <w:ilvl w:val="0"/>
                <w:numId w:val="2"/>
              </w:numPr>
              <w:rPr>
                <w:rFonts w:ascii="Anivers" w:hAnsi="Anivers"/>
                <w:sz w:val="24"/>
                <w:szCs w:val="24"/>
              </w:rPr>
            </w:pPr>
            <w:r w:rsidRPr="00714176">
              <w:rPr>
                <w:rFonts w:ascii="Anivers" w:hAnsi="Anivers"/>
                <w:sz w:val="24"/>
                <w:szCs w:val="24"/>
              </w:rPr>
              <w:t>wat vonden jullie ervan om zo te bewegen, en waarom?</w:t>
            </w:r>
          </w:p>
          <w:p w:rsidR="00744F22" w:rsidRPr="00714176" w:rsidRDefault="00744F22" w:rsidP="00744F22">
            <w:pPr>
              <w:pStyle w:val="Lijstalinea"/>
              <w:numPr>
                <w:ilvl w:val="0"/>
                <w:numId w:val="2"/>
              </w:numPr>
              <w:rPr>
                <w:rFonts w:ascii="Anivers" w:hAnsi="Anivers"/>
                <w:sz w:val="24"/>
                <w:szCs w:val="24"/>
              </w:rPr>
            </w:pPr>
            <w:r w:rsidRPr="00714176">
              <w:rPr>
                <w:rFonts w:ascii="Anivers" w:hAnsi="Anivers"/>
                <w:sz w:val="24"/>
                <w:szCs w:val="24"/>
              </w:rPr>
              <w:t>Wat wil je volgende keer weer herhalen? Wat niet, en waarom?</w:t>
            </w:r>
          </w:p>
          <w:p w:rsidR="00744F22" w:rsidRPr="00714176" w:rsidRDefault="00744F22" w:rsidP="00744F22">
            <w:pPr>
              <w:pStyle w:val="Lijstalinea"/>
              <w:numPr>
                <w:ilvl w:val="0"/>
                <w:numId w:val="2"/>
              </w:numPr>
              <w:rPr>
                <w:rFonts w:ascii="Anivers" w:hAnsi="Anivers"/>
                <w:sz w:val="24"/>
                <w:szCs w:val="24"/>
              </w:rPr>
            </w:pPr>
            <w:r w:rsidRPr="00714176">
              <w:rPr>
                <w:rFonts w:ascii="Anivers" w:hAnsi="Anivers"/>
                <w:sz w:val="24"/>
                <w:szCs w:val="24"/>
              </w:rPr>
              <w:t xml:space="preserve">Heb je nieuwe ideeën gekregen voor een volgende keer? </w:t>
            </w:r>
          </w:p>
          <w:p w:rsidR="00744F22" w:rsidRPr="00714176" w:rsidRDefault="00744F22" w:rsidP="00744F22">
            <w:pPr>
              <w:pStyle w:val="Lijstalinea"/>
              <w:numPr>
                <w:ilvl w:val="0"/>
                <w:numId w:val="2"/>
              </w:numPr>
              <w:rPr>
                <w:rFonts w:ascii="Anivers" w:hAnsi="Anivers"/>
                <w:sz w:val="24"/>
                <w:szCs w:val="24"/>
              </w:rPr>
            </w:pPr>
            <w:r w:rsidRPr="00714176">
              <w:rPr>
                <w:rFonts w:ascii="Anivers" w:hAnsi="Anivers"/>
                <w:sz w:val="24"/>
                <w:szCs w:val="24"/>
              </w:rPr>
              <w:t>Heb je nieuwe termen (woordenschat) geleerd?</w:t>
            </w:r>
          </w:p>
          <w:p w:rsidR="005E0A01" w:rsidRPr="00714176" w:rsidRDefault="005E0A01" w:rsidP="005E0A01">
            <w:pPr>
              <w:pStyle w:val="Lijstalinea"/>
              <w:rPr>
                <w:rFonts w:ascii="Anivers" w:hAnsi="Anivers"/>
                <w:sz w:val="24"/>
                <w:szCs w:val="24"/>
              </w:rPr>
            </w:pPr>
          </w:p>
          <w:p w:rsidR="001D60B1" w:rsidRPr="00714176" w:rsidRDefault="001D60B1" w:rsidP="001D60B1">
            <w:pPr>
              <w:pStyle w:val="Lijstalinea"/>
              <w:rPr>
                <w:rFonts w:ascii="Anivers" w:hAnsi="Anivers"/>
                <w:sz w:val="24"/>
                <w:szCs w:val="24"/>
              </w:rPr>
            </w:pPr>
            <w:r w:rsidRPr="00714176">
              <w:rPr>
                <w:rFonts w:ascii="Anivers" w:hAnsi="Anivers"/>
                <w:sz w:val="24"/>
                <w:szCs w:val="24"/>
              </w:rPr>
              <w:t xml:space="preserve">Tip voor verdieping: Je kunt dit ook doen als een auto, een vliegtuig, een trein of een bootje. </w:t>
            </w:r>
          </w:p>
          <w:p w:rsidR="001D60B1" w:rsidRPr="00714176" w:rsidRDefault="001D60B1" w:rsidP="001D60B1">
            <w:pPr>
              <w:pStyle w:val="Lijstalinea"/>
              <w:ind w:left="0"/>
              <w:rPr>
                <w:rFonts w:ascii="Anivers" w:hAnsi="Anivers"/>
                <w:sz w:val="24"/>
                <w:szCs w:val="24"/>
              </w:rPr>
            </w:pPr>
          </w:p>
          <w:p w:rsidR="00744F22" w:rsidRPr="00714176" w:rsidRDefault="00744F22" w:rsidP="00744F22">
            <w:pPr>
              <w:pStyle w:val="Lijstalinea"/>
              <w:rPr>
                <w:rFonts w:ascii="Anivers" w:hAnsi="Anivers"/>
                <w:sz w:val="24"/>
                <w:szCs w:val="24"/>
              </w:rPr>
            </w:pPr>
          </w:p>
          <w:p w:rsidR="00744F22" w:rsidRPr="00714176" w:rsidRDefault="00744F22" w:rsidP="00744F22">
            <w:pPr>
              <w:pStyle w:val="Lijstalinea"/>
              <w:rPr>
                <w:rFonts w:ascii="Anivers" w:hAnsi="Anivers"/>
                <w:sz w:val="24"/>
                <w:szCs w:val="24"/>
              </w:rPr>
            </w:pPr>
          </w:p>
          <w:p w:rsidR="001B192F" w:rsidRPr="00714176" w:rsidRDefault="001B192F" w:rsidP="005E0A01">
            <w:pPr>
              <w:rPr>
                <w:rFonts w:ascii="Anivers" w:eastAsia="Times New Roman" w:hAnsi="Anivers" w:cs="Times New Roman"/>
                <w:b/>
                <w:color w:val="4C1800"/>
                <w:sz w:val="24"/>
                <w:szCs w:val="24"/>
                <w:lang w:eastAsia="nl-NL"/>
              </w:rPr>
            </w:pPr>
          </w:p>
        </w:tc>
      </w:tr>
    </w:tbl>
    <w:p w:rsidR="00D50F66" w:rsidRPr="006D29CE" w:rsidRDefault="00D50F66" w:rsidP="00D50F66">
      <w:pPr>
        <w:rPr>
          <w:rFonts w:ascii="Verdana" w:hAnsi="Verdana"/>
        </w:rPr>
      </w:pPr>
    </w:p>
    <w:sectPr w:rsidR="00D50F66" w:rsidRPr="006D29CE" w:rsidSect="0078705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16A" w:rsidRDefault="00E4516A" w:rsidP="001B192F">
      <w:pPr>
        <w:spacing w:after="0" w:line="240" w:lineRule="auto"/>
      </w:pPr>
      <w:r>
        <w:separator/>
      </w:r>
    </w:p>
  </w:endnote>
  <w:endnote w:type="continuationSeparator" w:id="0">
    <w:p w:rsidR="00E4516A" w:rsidRDefault="00E4516A" w:rsidP="001B1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nivers">
    <w:panose1 w:val="02000000000000000000"/>
    <w:charset w:val="00"/>
    <w:family w:val="modern"/>
    <w:notTrueType/>
    <w:pitch w:val="variable"/>
    <w:sig w:usb0="800000AF" w:usb1="4000004A" w:usb2="00000000" w:usb3="00000000" w:csb0="0000009B"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16A" w:rsidRDefault="00E4516A" w:rsidP="001B192F">
      <w:pPr>
        <w:spacing w:after="0" w:line="240" w:lineRule="auto"/>
      </w:pPr>
      <w:r>
        <w:separator/>
      </w:r>
    </w:p>
  </w:footnote>
  <w:footnote w:type="continuationSeparator" w:id="0">
    <w:p w:rsidR="00E4516A" w:rsidRDefault="00E4516A" w:rsidP="001B1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92F" w:rsidRDefault="001B192F">
    <w:pPr>
      <w:pStyle w:val="Koptekst"/>
    </w:pPr>
    <w:r>
      <w:rPr>
        <w:noProof/>
        <w:lang w:eastAsia="nl-NL"/>
      </w:rPr>
      <w:drawing>
        <wp:anchor distT="0" distB="0" distL="114300" distR="114300" simplePos="0" relativeHeight="251659264" behindDoc="1" locked="0" layoutInCell="1" allowOverlap="1" wp14:anchorId="1CC3A8A9" wp14:editId="192A1923">
          <wp:simplePos x="0" y="0"/>
          <wp:positionH relativeFrom="column">
            <wp:posOffset>-895350</wp:posOffset>
          </wp:positionH>
          <wp:positionV relativeFrom="paragraph">
            <wp:posOffset>-505460</wp:posOffset>
          </wp:positionV>
          <wp:extent cx="857250" cy="857250"/>
          <wp:effectExtent l="0" t="0" r="0" b="0"/>
          <wp:wrapTight wrapText="bothSides">
            <wp:wrapPolygon edited="0">
              <wp:start x="0" y="0"/>
              <wp:lineTo x="0" y="21120"/>
              <wp:lineTo x="21120" y="21120"/>
              <wp:lineTo x="21120" y="0"/>
              <wp:lineTo x="0" y="0"/>
            </wp:wrapPolygon>
          </wp:wrapTight>
          <wp:docPr id="1" name="Afbeelding 1" descr="Afbeeldingsresultaat voor rozet arnh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rozet arnh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E4782"/>
    <w:multiLevelType w:val="hybridMultilevel"/>
    <w:tmpl w:val="25B04FCA"/>
    <w:lvl w:ilvl="0" w:tplc="4E8E2C7E">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32BE5097"/>
    <w:multiLevelType w:val="hybridMultilevel"/>
    <w:tmpl w:val="2DF2F822"/>
    <w:lvl w:ilvl="0" w:tplc="B8AAE4E8">
      <w:numFmt w:val="bullet"/>
      <w:lvlText w:val="-"/>
      <w:lvlJc w:val="left"/>
      <w:pPr>
        <w:ind w:left="361" w:hanging="360"/>
      </w:pPr>
      <w:rPr>
        <w:rFonts w:ascii="Lucida Sans Unicode" w:eastAsia="Times New Roman" w:hAnsi="Lucida Sans Unicode" w:cs="Lucida Sans Unicode" w:hint="default"/>
        <w:i/>
      </w:rPr>
    </w:lvl>
    <w:lvl w:ilvl="1" w:tplc="04130003" w:tentative="1">
      <w:start w:val="1"/>
      <w:numFmt w:val="bullet"/>
      <w:lvlText w:val="o"/>
      <w:lvlJc w:val="left"/>
      <w:pPr>
        <w:ind w:left="1081" w:hanging="360"/>
      </w:pPr>
      <w:rPr>
        <w:rFonts w:ascii="Courier New" w:hAnsi="Courier New" w:cs="Courier New" w:hint="default"/>
      </w:rPr>
    </w:lvl>
    <w:lvl w:ilvl="2" w:tplc="04130005" w:tentative="1">
      <w:start w:val="1"/>
      <w:numFmt w:val="bullet"/>
      <w:lvlText w:val=""/>
      <w:lvlJc w:val="left"/>
      <w:pPr>
        <w:ind w:left="1801" w:hanging="360"/>
      </w:pPr>
      <w:rPr>
        <w:rFonts w:ascii="Wingdings" w:hAnsi="Wingdings" w:hint="default"/>
      </w:rPr>
    </w:lvl>
    <w:lvl w:ilvl="3" w:tplc="04130001" w:tentative="1">
      <w:start w:val="1"/>
      <w:numFmt w:val="bullet"/>
      <w:lvlText w:val=""/>
      <w:lvlJc w:val="left"/>
      <w:pPr>
        <w:ind w:left="2521" w:hanging="360"/>
      </w:pPr>
      <w:rPr>
        <w:rFonts w:ascii="Symbol" w:hAnsi="Symbol" w:hint="default"/>
      </w:rPr>
    </w:lvl>
    <w:lvl w:ilvl="4" w:tplc="04130003" w:tentative="1">
      <w:start w:val="1"/>
      <w:numFmt w:val="bullet"/>
      <w:lvlText w:val="o"/>
      <w:lvlJc w:val="left"/>
      <w:pPr>
        <w:ind w:left="3241" w:hanging="360"/>
      </w:pPr>
      <w:rPr>
        <w:rFonts w:ascii="Courier New" w:hAnsi="Courier New" w:cs="Courier New" w:hint="default"/>
      </w:rPr>
    </w:lvl>
    <w:lvl w:ilvl="5" w:tplc="04130005" w:tentative="1">
      <w:start w:val="1"/>
      <w:numFmt w:val="bullet"/>
      <w:lvlText w:val=""/>
      <w:lvlJc w:val="left"/>
      <w:pPr>
        <w:ind w:left="3961" w:hanging="360"/>
      </w:pPr>
      <w:rPr>
        <w:rFonts w:ascii="Wingdings" w:hAnsi="Wingdings" w:hint="default"/>
      </w:rPr>
    </w:lvl>
    <w:lvl w:ilvl="6" w:tplc="04130001" w:tentative="1">
      <w:start w:val="1"/>
      <w:numFmt w:val="bullet"/>
      <w:lvlText w:val=""/>
      <w:lvlJc w:val="left"/>
      <w:pPr>
        <w:ind w:left="4681" w:hanging="360"/>
      </w:pPr>
      <w:rPr>
        <w:rFonts w:ascii="Symbol" w:hAnsi="Symbol" w:hint="default"/>
      </w:rPr>
    </w:lvl>
    <w:lvl w:ilvl="7" w:tplc="04130003" w:tentative="1">
      <w:start w:val="1"/>
      <w:numFmt w:val="bullet"/>
      <w:lvlText w:val="o"/>
      <w:lvlJc w:val="left"/>
      <w:pPr>
        <w:ind w:left="5401" w:hanging="360"/>
      </w:pPr>
      <w:rPr>
        <w:rFonts w:ascii="Courier New" w:hAnsi="Courier New" w:cs="Courier New" w:hint="default"/>
      </w:rPr>
    </w:lvl>
    <w:lvl w:ilvl="8" w:tplc="04130005" w:tentative="1">
      <w:start w:val="1"/>
      <w:numFmt w:val="bullet"/>
      <w:lvlText w:val=""/>
      <w:lvlJc w:val="left"/>
      <w:pPr>
        <w:ind w:left="6121" w:hanging="360"/>
      </w:pPr>
      <w:rPr>
        <w:rFonts w:ascii="Wingdings" w:hAnsi="Wingdings" w:hint="default"/>
      </w:rPr>
    </w:lvl>
  </w:abstractNum>
  <w:abstractNum w:abstractNumId="2" w15:restartNumberingAfterBreak="0">
    <w:nsid w:val="387067A4"/>
    <w:multiLevelType w:val="hybridMultilevel"/>
    <w:tmpl w:val="85F20EE6"/>
    <w:lvl w:ilvl="0" w:tplc="59A441D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3E446A"/>
    <w:multiLevelType w:val="hybridMultilevel"/>
    <w:tmpl w:val="09A2C7E0"/>
    <w:lvl w:ilvl="0" w:tplc="B438788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70C30FF"/>
    <w:multiLevelType w:val="hybridMultilevel"/>
    <w:tmpl w:val="F6FE20DA"/>
    <w:lvl w:ilvl="0" w:tplc="785618A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A6D7A10"/>
    <w:multiLevelType w:val="hybridMultilevel"/>
    <w:tmpl w:val="160AF0C6"/>
    <w:lvl w:ilvl="0" w:tplc="DE0CED8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92F"/>
    <w:rsid w:val="00017C0D"/>
    <w:rsid w:val="00152DD4"/>
    <w:rsid w:val="00167DAA"/>
    <w:rsid w:val="001B07CC"/>
    <w:rsid w:val="001B192F"/>
    <w:rsid w:val="001C0FB8"/>
    <w:rsid w:val="001D60B1"/>
    <w:rsid w:val="001E0514"/>
    <w:rsid w:val="00231935"/>
    <w:rsid w:val="00306661"/>
    <w:rsid w:val="00396B1A"/>
    <w:rsid w:val="004F690C"/>
    <w:rsid w:val="005D4F4A"/>
    <w:rsid w:val="005E0A01"/>
    <w:rsid w:val="00613022"/>
    <w:rsid w:val="00696031"/>
    <w:rsid w:val="006C2F88"/>
    <w:rsid w:val="006D29CE"/>
    <w:rsid w:val="006D5AC7"/>
    <w:rsid w:val="00714176"/>
    <w:rsid w:val="00744F22"/>
    <w:rsid w:val="007711B9"/>
    <w:rsid w:val="0078705F"/>
    <w:rsid w:val="007A6B5C"/>
    <w:rsid w:val="0089366F"/>
    <w:rsid w:val="009A6431"/>
    <w:rsid w:val="00A20EC9"/>
    <w:rsid w:val="00A214D9"/>
    <w:rsid w:val="00AB095B"/>
    <w:rsid w:val="00AD139A"/>
    <w:rsid w:val="00AE185C"/>
    <w:rsid w:val="00AE5999"/>
    <w:rsid w:val="00C3117B"/>
    <w:rsid w:val="00C324EC"/>
    <w:rsid w:val="00C650EE"/>
    <w:rsid w:val="00D054F4"/>
    <w:rsid w:val="00D501F7"/>
    <w:rsid w:val="00D50F66"/>
    <w:rsid w:val="00D9258E"/>
    <w:rsid w:val="00E4516A"/>
    <w:rsid w:val="00EC3D4F"/>
    <w:rsid w:val="00ED503E"/>
    <w:rsid w:val="00F36D55"/>
    <w:rsid w:val="00FB1950"/>
    <w:rsid w:val="00FD25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D68B8-5F26-4FAC-8836-FFA56B7B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192F"/>
    <w:pPr>
      <w:spacing w:after="200" w:line="276" w:lineRule="auto"/>
    </w:pPr>
  </w:style>
  <w:style w:type="paragraph" w:styleId="Kop1">
    <w:name w:val="heading 1"/>
    <w:basedOn w:val="Standaard"/>
    <w:next w:val="Standaard"/>
    <w:link w:val="Kop1Char"/>
    <w:uiPriority w:val="9"/>
    <w:qFormat/>
    <w:rsid w:val="00D50F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50F66"/>
    <w:rPr>
      <w:rFonts w:ascii="Arial" w:hAnsi="Arial"/>
      <w:sz w:val="20"/>
    </w:rPr>
  </w:style>
  <w:style w:type="character" w:customStyle="1" w:styleId="Kop1Char">
    <w:name w:val="Kop 1 Char"/>
    <w:basedOn w:val="Standaardalinea-lettertype"/>
    <w:link w:val="Kop1"/>
    <w:uiPriority w:val="9"/>
    <w:rsid w:val="00D50F66"/>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uiPriority w:val="59"/>
    <w:rsid w:val="001B1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B192F"/>
    <w:pPr>
      <w:ind w:left="720"/>
      <w:contextualSpacing/>
    </w:pPr>
  </w:style>
  <w:style w:type="paragraph" w:styleId="Koptekst">
    <w:name w:val="header"/>
    <w:basedOn w:val="Standaard"/>
    <w:link w:val="KoptekstChar"/>
    <w:uiPriority w:val="99"/>
    <w:unhideWhenUsed/>
    <w:rsid w:val="001B19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192F"/>
  </w:style>
  <w:style w:type="paragraph" w:styleId="Voettekst">
    <w:name w:val="footer"/>
    <w:basedOn w:val="Standaard"/>
    <w:link w:val="VoettekstChar"/>
    <w:uiPriority w:val="99"/>
    <w:unhideWhenUsed/>
    <w:rsid w:val="001B19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1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3329F9F7</Template>
  <TotalTime>10</TotalTime>
  <Pages>3</Pages>
  <Words>525</Words>
  <Characters>2891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Rozet</Company>
  <LinksUpToDate>false</LinksUpToDate>
  <CharactersWithSpaces>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 Smits</dc:creator>
  <cp:lastModifiedBy>Carla Witjes</cp:lastModifiedBy>
  <cp:revision>3</cp:revision>
  <dcterms:created xsi:type="dcterms:W3CDTF">2019-04-08T18:46:00Z</dcterms:created>
  <dcterms:modified xsi:type="dcterms:W3CDTF">2019-04-09T13:48:00Z</dcterms:modified>
</cp:coreProperties>
</file>