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587"/>
        <w:gridCol w:w="2966"/>
        <w:gridCol w:w="2509"/>
      </w:tblGrid>
      <w:tr w:rsidR="005244AD" w:rsidTr="005244AD">
        <w:tc>
          <w:tcPr>
            <w:tcW w:w="3681" w:type="dxa"/>
            <w:shd w:val="clear" w:color="auto" w:fill="8EAADB" w:themeFill="accent5" w:themeFillTint="99"/>
          </w:tcPr>
          <w:p w:rsidR="005244AD" w:rsidRDefault="005244AD">
            <w:r>
              <w:t>Taal thema:</w:t>
            </w:r>
          </w:p>
          <w:p w:rsidR="005244AD" w:rsidRDefault="00224DD7">
            <w:r>
              <w:t>Duur van het thema: 3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:rsidR="005244AD" w:rsidRDefault="005244AD">
            <w:r>
              <w:t>Kunst discipline:</w:t>
            </w:r>
          </w:p>
          <w:p w:rsidR="00C2301C" w:rsidRDefault="00224DD7">
            <w:r>
              <w:t>Beeldend / Media</w:t>
            </w:r>
          </w:p>
        </w:tc>
        <w:tc>
          <w:tcPr>
            <w:tcW w:w="2546" w:type="dxa"/>
            <w:vMerge w:val="restart"/>
            <w:shd w:val="clear" w:color="auto" w:fill="C5E0B3" w:themeFill="accent6" w:themeFillTint="66"/>
          </w:tcPr>
          <w:p w:rsidR="005244AD" w:rsidRDefault="005244AD" w:rsidP="005244AD">
            <w:proofErr w:type="spellStart"/>
            <w:r>
              <w:t>Leerlingdoelen</w:t>
            </w:r>
            <w:proofErr w:type="spellEnd"/>
            <w:r>
              <w:t>:</w:t>
            </w:r>
          </w:p>
          <w:p w:rsidR="005244AD" w:rsidRDefault="005244AD"/>
          <w:p w:rsidR="005244AD" w:rsidRDefault="00304EEC" w:rsidP="00304EEC">
            <w:r>
              <w:t>Hoe beeld je sport uit in foto’s?</w:t>
            </w:r>
            <w:r>
              <w:br/>
              <w:t>Hoe maak ik een stopmotion.</w:t>
            </w:r>
          </w:p>
          <w:p w:rsidR="0097680D" w:rsidRDefault="00304EEC" w:rsidP="0097680D">
            <w:r>
              <w:t xml:space="preserve">Hoe </w:t>
            </w:r>
            <w:r w:rsidR="0097680D">
              <w:t>maak ik gebruik van vorm en structuur bij het gebruik van klei</w:t>
            </w:r>
          </w:p>
          <w:p w:rsidR="0097680D" w:rsidRDefault="0097680D" w:rsidP="0097680D">
            <w:r>
              <w:t>Kan ik zien en benoemen welke vormen en betekenissen er in de stopmotions zitten.</w:t>
            </w:r>
          </w:p>
        </w:tc>
      </w:tr>
      <w:tr w:rsidR="005244AD" w:rsidTr="005244AD">
        <w:tc>
          <w:tcPr>
            <w:tcW w:w="3681" w:type="dxa"/>
            <w:shd w:val="clear" w:color="auto" w:fill="8EAADB" w:themeFill="accent5" w:themeFillTint="99"/>
          </w:tcPr>
          <w:p w:rsidR="005244AD" w:rsidRDefault="005244AD">
            <w:r>
              <w:t>Taaldoelen:</w:t>
            </w:r>
          </w:p>
          <w:p w:rsidR="005244AD" w:rsidRDefault="005244AD"/>
          <w:p w:rsidR="005244AD" w:rsidRDefault="005244AD"/>
          <w:p w:rsidR="005244AD" w:rsidRDefault="005244AD"/>
        </w:tc>
        <w:tc>
          <w:tcPr>
            <w:tcW w:w="2835" w:type="dxa"/>
            <w:shd w:val="clear" w:color="auto" w:fill="A8D08D" w:themeFill="accent6" w:themeFillTint="99"/>
          </w:tcPr>
          <w:p w:rsidR="005244AD" w:rsidRDefault="005244AD">
            <w:r>
              <w:t>Kunstdoelen:</w:t>
            </w:r>
          </w:p>
          <w:p w:rsidR="00224DD7" w:rsidRPr="00BE35DA" w:rsidRDefault="00224DD7" w:rsidP="00224DD7">
            <w:pPr>
              <w:pStyle w:val="Lijstalinea"/>
              <w:numPr>
                <w:ilvl w:val="0"/>
                <w:numId w:val="4"/>
              </w:numPr>
            </w:pPr>
            <w:r w:rsidRPr="00BE35DA">
              <w:t xml:space="preserve">De leerling kan symmetrie / geometrische vorm, abstract/figuratief, samengestelde vormen benoemen en toepassen. </w:t>
            </w:r>
          </w:p>
          <w:p w:rsidR="00224DD7" w:rsidRPr="00C93B77" w:rsidRDefault="00224DD7" w:rsidP="00224DD7">
            <w:pPr>
              <w:pStyle w:val="Lijstalinea"/>
              <w:numPr>
                <w:ilvl w:val="0"/>
                <w:numId w:val="4"/>
              </w:numPr>
            </w:pPr>
            <w:r w:rsidRPr="00C93B77">
              <w:t>De leerling kan horizontale / ve</w:t>
            </w:r>
            <w:r>
              <w:t xml:space="preserve">rticale / verspreide compositie </w:t>
            </w:r>
            <w:r w:rsidRPr="00C93B77">
              <w:t>met ongelijksoortige vormen herkennen en benoemen.</w:t>
            </w:r>
          </w:p>
          <w:p w:rsidR="00224DD7" w:rsidRPr="00001EBB" w:rsidRDefault="00224DD7" w:rsidP="00224DD7">
            <w:pPr>
              <w:pStyle w:val="Lijstalinea"/>
              <w:numPr>
                <w:ilvl w:val="0"/>
                <w:numId w:val="4"/>
              </w:numPr>
            </w:pPr>
            <w:r w:rsidRPr="00001EBB">
              <w:t>De leerling kan in een beeldbeschouwingsgesprek een relatie leggen tussen vorm, betekenis en materie.</w:t>
            </w:r>
          </w:p>
          <w:p w:rsidR="005244AD" w:rsidRDefault="00224DD7" w:rsidP="00224DD7">
            <w:pPr>
              <w:pStyle w:val="Lijstalinea"/>
              <w:numPr>
                <w:ilvl w:val="0"/>
                <w:numId w:val="4"/>
              </w:numPr>
            </w:pPr>
            <w:r w:rsidRPr="00001EBB">
              <w:t>De leerling staat hierbij open voor de betekenis die anderen eraan geven.</w:t>
            </w:r>
          </w:p>
          <w:p w:rsidR="001422F7" w:rsidRPr="00224DD7" w:rsidRDefault="001422F7" w:rsidP="001422F7">
            <w:pPr>
              <w:pStyle w:val="Lijstalinea"/>
              <w:numPr>
                <w:ilvl w:val="0"/>
                <w:numId w:val="4"/>
              </w:numPr>
            </w:pPr>
            <w:r w:rsidRPr="00BE35DA">
              <w:rPr>
                <w:lang w:eastAsia="nl-NL"/>
              </w:rPr>
              <w:t>De leerling kan werken met platen en ringen van klei</w:t>
            </w:r>
            <w:bookmarkStart w:id="0" w:name="_GoBack"/>
            <w:bookmarkEnd w:id="0"/>
            <w:r w:rsidRPr="00BE35DA">
              <w:rPr>
                <w:lang w:eastAsia="nl-NL"/>
              </w:rPr>
              <w:t xml:space="preserve"> en textuur aanbrengen in de klei.</w:t>
            </w:r>
          </w:p>
          <w:p w:rsidR="001422F7" w:rsidRPr="00224DD7" w:rsidRDefault="001422F7" w:rsidP="001422F7">
            <w:pPr>
              <w:pStyle w:val="Lijstalinea"/>
              <w:ind w:left="284"/>
            </w:pPr>
          </w:p>
          <w:p w:rsidR="005244AD" w:rsidRDefault="005244AD"/>
        </w:tc>
        <w:tc>
          <w:tcPr>
            <w:tcW w:w="2546" w:type="dxa"/>
            <w:vMerge/>
            <w:shd w:val="clear" w:color="auto" w:fill="C5E0B3" w:themeFill="accent6" w:themeFillTint="66"/>
          </w:tcPr>
          <w:p w:rsidR="005244AD" w:rsidRDefault="005244AD"/>
        </w:tc>
      </w:tr>
      <w:tr w:rsidR="00205881" w:rsidTr="00B923FE">
        <w:tc>
          <w:tcPr>
            <w:tcW w:w="9062" w:type="dxa"/>
            <w:gridSpan w:val="3"/>
            <w:shd w:val="clear" w:color="auto" w:fill="5B9BD5" w:themeFill="accent1"/>
          </w:tcPr>
          <w:p w:rsidR="00205881" w:rsidRDefault="00205881">
            <w:r>
              <w:t>Fases creatief proces</w:t>
            </w:r>
          </w:p>
        </w:tc>
      </w:tr>
      <w:tr w:rsidR="00205881" w:rsidTr="00B923FE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205881">
              <w:rPr>
                <w:b/>
                <w:u w:val="single"/>
              </w:rPr>
              <w:t>Oriëntatie</w:t>
            </w:r>
            <w:r w:rsidR="006C4826">
              <w:rPr>
                <w:b/>
                <w:u w:val="single"/>
              </w:rPr>
              <w:t xml:space="preserve"> </w:t>
            </w:r>
            <w:r w:rsidR="006C4826" w:rsidRPr="006C4826">
              <w:rPr>
                <w:b/>
                <w:color w:val="FF0000"/>
                <w:u w:val="single"/>
              </w:rPr>
              <w:t>(prikkelen, nieuwsgierig maken, openstellen, kennismaken nieuwe technieken)</w:t>
            </w:r>
          </w:p>
          <w:p w:rsidR="0097680D" w:rsidRDefault="0097680D" w:rsidP="0097680D">
            <w:r>
              <w:t xml:space="preserve">Leerlingen bekijken een aflevering (of een stukje daaruit) van </w:t>
            </w:r>
            <w:proofErr w:type="spellStart"/>
            <w:r>
              <w:t>Pingu</w:t>
            </w:r>
            <w:proofErr w:type="spellEnd"/>
            <w:r>
              <w:t>. (</w:t>
            </w:r>
            <w:hyperlink r:id="rId5" w:history="1">
              <w:r>
                <w:rPr>
                  <w:rStyle w:val="Hyperlink"/>
                </w:rPr>
                <w:t>https://www.youtube.com/watch?v=KuZAl73otws</w:t>
              </w:r>
            </w:hyperlink>
            <w:r>
              <w:t>)</w:t>
            </w:r>
          </w:p>
          <w:p w:rsidR="00205881" w:rsidRDefault="0097680D" w:rsidP="0097680D">
            <w:r>
              <w:t xml:space="preserve">Kijken naar en praten over: Hoe is dit gemaakt? Welke materialen worden er gebruikt? Hoe wordt er gezorgd dat het lijkt alsof </w:t>
            </w:r>
            <w:proofErr w:type="spellStart"/>
            <w:r>
              <w:t>Pingu</w:t>
            </w:r>
            <w:proofErr w:type="spellEnd"/>
            <w:r>
              <w:t xml:space="preserve"> beweegt?</w:t>
            </w:r>
            <w:r>
              <w:br/>
            </w:r>
          </w:p>
          <w:p w:rsidR="0097680D" w:rsidRDefault="0097680D" w:rsidP="0097680D">
            <w:r>
              <w:t>De link naar het onderwerp sport maken.</w:t>
            </w:r>
          </w:p>
          <w:p w:rsidR="0097680D" w:rsidRDefault="0097680D" w:rsidP="0097680D">
            <w:r>
              <w:t>In de taallessen bezig geweest over sport en verslagen daarvan.</w:t>
            </w:r>
          </w:p>
          <w:p w:rsidR="0097680D" w:rsidRPr="0097680D" w:rsidRDefault="0097680D" w:rsidP="0097680D">
            <w:pPr>
              <w:rPr>
                <w:b/>
              </w:rPr>
            </w:pPr>
            <w:r>
              <w:br/>
            </w:r>
            <w:r w:rsidRPr="0097680D">
              <w:rPr>
                <w:b/>
              </w:rPr>
              <w:t>Opdracht: Maak een stopmotion (Sportmotion) met klei, over een sport(wedstrijd) naar keuze.</w:t>
            </w:r>
          </w:p>
          <w:p w:rsidR="0097680D" w:rsidRDefault="0097680D" w:rsidP="0097680D"/>
        </w:tc>
      </w:tr>
      <w:tr w:rsidR="00205881" w:rsidTr="00B923FE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205881">
              <w:rPr>
                <w:b/>
                <w:u w:val="single"/>
              </w:rPr>
              <w:t>Uitvoeren</w:t>
            </w:r>
            <w:r w:rsidR="006C4826">
              <w:rPr>
                <w:b/>
                <w:u w:val="single"/>
              </w:rPr>
              <w:t xml:space="preserve"> </w:t>
            </w:r>
            <w:r w:rsidR="006C4826" w:rsidRPr="006C4826">
              <w:rPr>
                <w:b/>
                <w:color w:val="FF0000"/>
                <w:u w:val="single"/>
              </w:rPr>
              <w:t>(besluiten, toepassen, uitwerken</w:t>
            </w:r>
            <w:r w:rsidR="006C4826">
              <w:rPr>
                <w:b/>
                <w:color w:val="FF0000"/>
                <w:u w:val="single"/>
              </w:rPr>
              <w:t>, eventueel herhaalbaar maken</w:t>
            </w:r>
            <w:r w:rsidR="006C4826" w:rsidRPr="006C4826">
              <w:rPr>
                <w:b/>
                <w:color w:val="FF0000"/>
                <w:u w:val="single"/>
              </w:rPr>
              <w:t>)</w:t>
            </w:r>
          </w:p>
          <w:p w:rsidR="0097680D" w:rsidRDefault="0097680D">
            <w:r>
              <w:rPr>
                <w:b/>
              </w:rPr>
              <w:t xml:space="preserve"> </w:t>
            </w:r>
            <w:r>
              <w:t>Leerlingen gaan (waar mogelijk) in tweetallen aan de slag.</w:t>
            </w:r>
          </w:p>
          <w:p w:rsidR="00205881" w:rsidRDefault="0097680D">
            <w:r>
              <w:t>Elk tweetal heeft één Ipad en een stuk klei.</w:t>
            </w:r>
            <w:r>
              <w:br/>
              <w:t>Bedenk samen over welke sport je een stopmotion gaat maken. Lastig? Raadpleeg taalboek voor sportverslagen die je kunt “verfilmen”.</w:t>
            </w:r>
          </w:p>
          <w:p w:rsidR="0097680D" w:rsidRDefault="0097680D"/>
          <w:p w:rsidR="007F7CC5" w:rsidRDefault="0097680D">
            <w:r>
              <w:t>Leerlingen gebruiken het klei</w:t>
            </w:r>
            <w:r w:rsidR="007F7CC5">
              <w:t xml:space="preserve"> en maken hier verschillende vormen van. Dit wordt vastgelegd met een iPad</w:t>
            </w:r>
            <w:r>
              <w:t xml:space="preserve">, om hier uiteindelijk een </w:t>
            </w:r>
            <w:r w:rsidR="007F7CC5">
              <w:t>stopmotion mee te maken.</w:t>
            </w:r>
          </w:p>
          <w:p w:rsidR="007F7CC5" w:rsidRDefault="007F7CC5"/>
          <w:p w:rsidR="007F7CC5" w:rsidRPr="0097680D" w:rsidRDefault="007F7CC5">
            <w:r>
              <w:t>Zorg er voor dat het snelle ontwerpen zijn want bij een stopmotion heb je erg veel afbeeldingen nodig om dit tot een verhaal te maken!</w:t>
            </w:r>
          </w:p>
          <w:p w:rsidR="00205881" w:rsidRDefault="00205881" w:rsidP="000C6665"/>
        </w:tc>
      </w:tr>
      <w:tr w:rsidR="00205881" w:rsidTr="00B923FE">
        <w:tc>
          <w:tcPr>
            <w:tcW w:w="9062" w:type="dxa"/>
            <w:gridSpan w:val="3"/>
          </w:tcPr>
          <w:p w:rsidR="007F7CC5" w:rsidRPr="007F7CC5" w:rsidRDefault="00205881">
            <w:pPr>
              <w:rPr>
                <w:b/>
                <w:color w:val="FF0000"/>
                <w:u w:val="single"/>
              </w:rPr>
            </w:pPr>
            <w:r w:rsidRPr="00205881">
              <w:rPr>
                <w:b/>
                <w:u w:val="single"/>
              </w:rPr>
              <w:lastRenderedPageBreak/>
              <w:t>Evalueren</w:t>
            </w:r>
            <w:r w:rsidR="006C4826">
              <w:rPr>
                <w:b/>
                <w:u w:val="single"/>
              </w:rPr>
              <w:t xml:space="preserve"> </w:t>
            </w:r>
            <w:r w:rsidR="006C4826" w:rsidRPr="006C4826">
              <w:rPr>
                <w:b/>
                <w:color w:val="FF0000"/>
                <w:u w:val="single"/>
              </w:rPr>
              <w:t>(be</w:t>
            </w:r>
            <w:r w:rsidR="006C4826">
              <w:rPr>
                <w:b/>
                <w:color w:val="FF0000"/>
                <w:u w:val="single"/>
              </w:rPr>
              <w:t>vragen, be</w:t>
            </w:r>
            <w:r w:rsidR="006C4826" w:rsidRPr="006C4826">
              <w:rPr>
                <w:b/>
                <w:color w:val="FF0000"/>
                <w:u w:val="single"/>
              </w:rPr>
              <w:t>wust worden, verwoorden, verwerken, betekenis geven, nieuwe vragen)</w:t>
            </w:r>
          </w:p>
          <w:p w:rsidR="007F7CC5" w:rsidRDefault="007F7CC5" w:rsidP="007F7CC5">
            <w:r>
              <w:t>Leerlingen bekijken elkaars eindproducten (klassikaal) en praten over: Welke vormen zijn gebruikt, welke structuren heb je gezien? Wat speelde er zich in de sportmotion af?</w:t>
            </w:r>
          </w:p>
        </w:tc>
      </w:tr>
      <w:tr w:rsidR="00205881" w:rsidTr="00B923FE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205881">
              <w:rPr>
                <w:b/>
                <w:u w:val="single"/>
              </w:rPr>
              <w:t>Benodigdheden</w:t>
            </w:r>
            <w:r w:rsidR="005244AD">
              <w:rPr>
                <w:b/>
                <w:u w:val="single"/>
              </w:rPr>
              <w:t xml:space="preserve"> &amp; Bronnen</w:t>
            </w:r>
          </w:p>
          <w:p w:rsidR="00205881" w:rsidRDefault="007F7CC5">
            <w:proofErr w:type="spellStart"/>
            <w:r>
              <w:t>iPads</w:t>
            </w:r>
            <w:proofErr w:type="spellEnd"/>
            <w:r>
              <w:t xml:space="preserve"> + stopmotion app (kunstbedrijf)</w:t>
            </w:r>
          </w:p>
          <w:p w:rsidR="007F7CC5" w:rsidRDefault="007F7CC5">
            <w:r>
              <w:t>klei</w:t>
            </w:r>
          </w:p>
          <w:p w:rsidR="00205881" w:rsidRDefault="00205881"/>
        </w:tc>
      </w:tr>
      <w:tr w:rsidR="005244AD" w:rsidTr="00B923FE">
        <w:tc>
          <w:tcPr>
            <w:tcW w:w="9062" w:type="dxa"/>
            <w:gridSpan w:val="3"/>
          </w:tcPr>
          <w:p w:rsidR="005244AD" w:rsidRDefault="005244A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Mogelijke actualiteiten, uitstapjes etc.</w:t>
            </w:r>
          </w:p>
          <w:p w:rsidR="005244AD" w:rsidRPr="007F7CC5" w:rsidRDefault="007F7CC5">
            <w:r>
              <w:t xml:space="preserve">Bekijk of er recente sportwedstrijden zijn die de </w:t>
            </w:r>
            <w:proofErr w:type="spellStart"/>
            <w:r>
              <w:t>lln</w:t>
            </w:r>
            <w:proofErr w:type="spellEnd"/>
            <w:r>
              <w:t xml:space="preserve"> aanspreken.</w:t>
            </w:r>
            <w:r>
              <w:br/>
              <w:t>Ten tijde van het schrijven hiervan bijvoorbeeld: WK Vrouwen 2019</w:t>
            </w:r>
          </w:p>
          <w:p w:rsidR="005244AD" w:rsidRDefault="005244AD">
            <w:pPr>
              <w:rPr>
                <w:b/>
                <w:u w:val="single"/>
              </w:rPr>
            </w:pPr>
          </w:p>
          <w:p w:rsidR="005244AD" w:rsidRDefault="005244AD">
            <w:pPr>
              <w:rPr>
                <w:b/>
                <w:u w:val="single"/>
              </w:rPr>
            </w:pPr>
          </w:p>
          <w:p w:rsidR="005244AD" w:rsidRPr="00205881" w:rsidRDefault="005244AD">
            <w:pPr>
              <w:rPr>
                <w:b/>
                <w:u w:val="single"/>
              </w:rPr>
            </w:pPr>
          </w:p>
        </w:tc>
      </w:tr>
      <w:tr w:rsidR="00205881" w:rsidTr="00B923FE">
        <w:tc>
          <w:tcPr>
            <w:tcW w:w="9062" w:type="dxa"/>
            <w:gridSpan w:val="3"/>
          </w:tcPr>
          <w:p w:rsidR="00205881" w:rsidRPr="00205881" w:rsidRDefault="00205881">
            <w:pPr>
              <w:rPr>
                <w:b/>
                <w:u w:val="single"/>
              </w:rPr>
            </w:pPr>
            <w:r w:rsidRPr="00205881">
              <w:rPr>
                <w:b/>
                <w:u w:val="single"/>
              </w:rPr>
              <w:t>Evaluatie</w:t>
            </w:r>
          </w:p>
          <w:p w:rsidR="00205881" w:rsidRDefault="00205881"/>
          <w:p w:rsidR="00205881" w:rsidRDefault="00205881"/>
          <w:p w:rsidR="00205881" w:rsidRDefault="00205881"/>
          <w:p w:rsidR="00205881" w:rsidRDefault="00205881"/>
          <w:p w:rsidR="00205881" w:rsidRDefault="00205881"/>
        </w:tc>
      </w:tr>
    </w:tbl>
    <w:p w:rsidR="00B923FE" w:rsidRDefault="00B923FE"/>
    <w:p w:rsidR="007D5E3B" w:rsidRDefault="007D5E3B"/>
    <w:p w:rsidR="007D5E3B" w:rsidRDefault="007D5E3B"/>
    <w:p w:rsidR="007D5E3B" w:rsidRDefault="007D5E3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5E3B" w:rsidRDefault="007D5E3B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Bijlage 1: </w:t>
      </w:r>
    </w:p>
    <w:p w:rsidR="007D5E3B" w:rsidRDefault="007D5E3B">
      <w:pPr>
        <w:rPr>
          <w:rFonts w:ascii="Arial" w:hAnsi="Arial" w:cs="Arial"/>
        </w:rPr>
      </w:pPr>
      <w:r w:rsidRPr="007D5E3B">
        <w:rPr>
          <w:rFonts w:ascii="Arial" w:hAnsi="Arial" w:cs="Arial"/>
        </w:rPr>
        <w:t xml:space="preserve">Gevaar in de jungle </w:t>
      </w:r>
    </w:p>
    <w:p w:rsidR="007D5E3B" w:rsidRPr="007D5E3B" w:rsidRDefault="001422F7">
      <w:pPr>
        <w:rPr>
          <w:rFonts w:ascii="Arial" w:hAnsi="Arial" w:cs="Arial"/>
        </w:rPr>
      </w:pPr>
      <w:hyperlink r:id="rId6" w:history="1">
        <w:r w:rsidR="007D5E3B">
          <w:rPr>
            <w:rStyle w:val="Hyperlink"/>
          </w:rPr>
          <w:t>https://voorleestuin.be/gevaar-in-de-jungle/</w:t>
        </w:r>
      </w:hyperlink>
    </w:p>
    <w:p w:rsidR="007D5E3B" w:rsidRPr="007D5E3B" w:rsidRDefault="007D5E3B" w:rsidP="007D5E3B">
      <w:pPr>
        <w:pStyle w:val="western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2"/>
          <w:szCs w:val="23"/>
        </w:rPr>
      </w:pPr>
      <w:r w:rsidRPr="007D5E3B">
        <w:rPr>
          <w:rFonts w:ascii="Arial" w:hAnsi="Arial" w:cs="Arial"/>
          <w:color w:val="222222"/>
          <w:sz w:val="22"/>
          <w:szCs w:val="23"/>
        </w:rPr>
        <w:t>Er wonen veel dieren in de jungle.</w:t>
      </w:r>
      <w:r w:rsidRPr="007D5E3B">
        <w:rPr>
          <w:rFonts w:ascii="Arial" w:hAnsi="Arial" w:cs="Arial"/>
          <w:color w:val="222222"/>
          <w:sz w:val="22"/>
          <w:szCs w:val="23"/>
        </w:rPr>
        <w:br/>
        <w:t>De jungle is mooi en de jungle is groen.</w:t>
      </w:r>
      <w:r w:rsidRPr="007D5E3B">
        <w:rPr>
          <w:rFonts w:ascii="Arial" w:hAnsi="Arial" w:cs="Arial"/>
          <w:color w:val="222222"/>
          <w:sz w:val="22"/>
          <w:szCs w:val="23"/>
        </w:rPr>
        <w:br/>
        <w:t>Maar de jungle is ook gevaarlijk.</w:t>
      </w:r>
    </w:p>
    <w:p w:rsidR="007D5E3B" w:rsidRPr="007D5E3B" w:rsidRDefault="007D5E3B" w:rsidP="007D5E3B">
      <w:pPr>
        <w:pStyle w:val="western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2"/>
          <w:szCs w:val="23"/>
        </w:rPr>
      </w:pPr>
      <w:r w:rsidRPr="007D5E3B">
        <w:rPr>
          <w:rFonts w:ascii="Arial" w:hAnsi="Arial" w:cs="Arial"/>
          <w:color w:val="222222"/>
          <w:sz w:val="22"/>
          <w:szCs w:val="23"/>
        </w:rPr>
        <w:t>In de jungle woont een klein aapje.</w:t>
      </w:r>
      <w:r w:rsidRPr="007D5E3B">
        <w:rPr>
          <w:rFonts w:ascii="Arial" w:hAnsi="Arial" w:cs="Arial"/>
          <w:color w:val="222222"/>
          <w:sz w:val="22"/>
          <w:szCs w:val="23"/>
        </w:rPr>
        <w:br/>
        <w:t>Het aapje klimt in de boom want dan kan hij alles goed zien.</w:t>
      </w:r>
      <w:r w:rsidRPr="007D5E3B">
        <w:rPr>
          <w:rFonts w:ascii="Arial" w:hAnsi="Arial" w:cs="Arial"/>
          <w:color w:val="222222"/>
          <w:sz w:val="22"/>
          <w:szCs w:val="23"/>
        </w:rPr>
        <w:br/>
        <w:t>Maar wat ziet hij daar?</w:t>
      </w:r>
      <w:r w:rsidRPr="007D5E3B">
        <w:rPr>
          <w:rFonts w:ascii="Arial" w:hAnsi="Arial" w:cs="Arial"/>
          <w:color w:val="222222"/>
          <w:sz w:val="22"/>
          <w:szCs w:val="23"/>
        </w:rPr>
        <w:br/>
        <w:t>Een lange tong, twee scherpe tanden en een lang lijf.</w:t>
      </w:r>
      <w:r w:rsidRPr="007D5E3B">
        <w:rPr>
          <w:rFonts w:ascii="Arial" w:hAnsi="Arial" w:cs="Arial"/>
          <w:color w:val="222222"/>
          <w:sz w:val="22"/>
          <w:szCs w:val="23"/>
        </w:rPr>
        <w:br/>
        <w:t>Pas op aapje, gevaar in de jungle!</w:t>
      </w:r>
      <w:r w:rsidRPr="007D5E3B">
        <w:rPr>
          <w:rFonts w:ascii="Arial" w:hAnsi="Arial" w:cs="Arial"/>
          <w:color w:val="222222"/>
          <w:sz w:val="22"/>
          <w:szCs w:val="23"/>
        </w:rPr>
        <w:br/>
        <w:t>In de boom is een lange paarse slang, hij kan je bijten.</w:t>
      </w:r>
    </w:p>
    <w:p w:rsidR="007D5E3B" w:rsidRPr="007D5E3B" w:rsidRDefault="007D5E3B" w:rsidP="007D5E3B">
      <w:pPr>
        <w:pStyle w:val="western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2"/>
          <w:szCs w:val="23"/>
        </w:rPr>
      </w:pPr>
      <w:r w:rsidRPr="007D5E3B">
        <w:rPr>
          <w:rFonts w:ascii="Arial" w:hAnsi="Arial" w:cs="Arial"/>
          <w:color w:val="222222"/>
          <w:sz w:val="22"/>
          <w:szCs w:val="23"/>
        </w:rPr>
        <w:t>Aapje klimt snel uit de boom en rent door het gras.</w:t>
      </w:r>
      <w:r w:rsidRPr="007D5E3B">
        <w:rPr>
          <w:rFonts w:ascii="Arial" w:hAnsi="Arial" w:cs="Arial"/>
          <w:color w:val="222222"/>
          <w:sz w:val="22"/>
          <w:szCs w:val="23"/>
        </w:rPr>
        <w:br/>
        <w:t>Maar wat ziet hij tussen de bladeren?</w:t>
      </w:r>
      <w:r w:rsidRPr="007D5E3B">
        <w:rPr>
          <w:rFonts w:ascii="Arial" w:hAnsi="Arial" w:cs="Arial"/>
          <w:color w:val="222222"/>
          <w:sz w:val="22"/>
          <w:szCs w:val="23"/>
        </w:rPr>
        <w:br/>
        <w:t>Een glibberig blauw lijf en twee ogen die naar hem kijken.</w:t>
      </w:r>
      <w:r w:rsidRPr="007D5E3B">
        <w:rPr>
          <w:rFonts w:ascii="Arial" w:hAnsi="Arial" w:cs="Arial"/>
          <w:color w:val="222222"/>
          <w:sz w:val="22"/>
          <w:szCs w:val="23"/>
        </w:rPr>
        <w:br/>
        <w:t>Pas op aapje, gevaar in de jungle!</w:t>
      </w:r>
      <w:r w:rsidRPr="007D5E3B">
        <w:rPr>
          <w:rFonts w:ascii="Arial" w:hAnsi="Arial" w:cs="Arial"/>
          <w:color w:val="222222"/>
          <w:sz w:val="22"/>
          <w:szCs w:val="23"/>
        </w:rPr>
        <w:br/>
        <w:t>Het is een giftige blauwe kikker.</w:t>
      </w:r>
      <w:r w:rsidRPr="007D5E3B">
        <w:rPr>
          <w:rFonts w:ascii="Arial" w:hAnsi="Arial" w:cs="Arial"/>
          <w:color w:val="222222"/>
          <w:sz w:val="22"/>
          <w:szCs w:val="23"/>
        </w:rPr>
        <w:br/>
        <w:t>Hij kan op je spugen.</w:t>
      </w:r>
    </w:p>
    <w:p w:rsidR="007D5E3B" w:rsidRPr="007D5E3B" w:rsidRDefault="007D5E3B" w:rsidP="007D5E3B">
      <w:pPr>
        <w:pStyle w:val="western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2"/>
          <w:szCs w:val="23"/>
        </w:rPr>
      </w:pPr>
      <w:r w:rsidRPr="007D5E3B">
        <w:rPr>
          <w:rFonts w:ascii="Arial" w:hAnsi="Arial" w:cs="Arial"/>
          <w:color w:val="222222"/>
          <w:sz w:val="22"/>
          <w:szCs w:val="23"/>
        </w:rPr>
        <w:t>Aapje rent snel naar de rivier en slingert boven het water.</w:t>
      </w:r>
      <w:r w:rsidRPr="007D5E3B">
        <w:rPr>
          <w:rFonts w:ascii="Arial" w:hAnsi="Arial" w:cs="Arial"/>
          <w:color w:val="222222"/>
          <w:sz w:val="22"/>
          <w:szCs w:val="23"/>
        </w:rPr>
        <w:br/>
        <w:t>Want aapjes kunnen heel goed slingeren.</w:t>
      </w:r>
      <w:r w:rsidRPr="007D5E3B">
        <w:rPr>
          <w:rFonts w:ascii="Arial" w:hAnsi="Arial" w:cs="Arial"/>
          <w:color w:val="222222"/>
          <w:sz w:val="22"/>
          <w:szCs w:val="23"/>
        </w:rPr>
        <w:br/>
        <w:t>Maar wat ziet hij daar?</w:t>
      </w:r>
      <w:r w:rsidRPr="007D5E3B">
        <w:rPr>
          <w:rFonts w:ascii="Arial" w:hAnsi="Arial" w:cs="Arial"/>
          <w:color w:val="222222"/>
          <w:sz w:val="22"/>
          <w:szCs w:val="23"/>
        </w:rPr>
        <w:br/>
        <w:t>Twee ogen in het water en scherpe tanden.</w:t>
      </w:r>
      <w:r w:rsidRPr="007D5E3B">
        <w:rPr>
          <w:rFonts w:ascii="Arial" w:hAnsi="Arial" w:cs="Arial"/>
          <w:color w:val="222222"/>
          <w:sz w:val="22"/>
          <w:szCs w:val="23"/>
        </w:rPr>
        <w:br/>
        <w:t>Pas op aapje, gevaar in de jungle!</w:t>
      </w:r>
      <w:r w:rsidRPr="007D5E3B">
        <w:rPr>
          <w:rFonts w:ascii="Arial" w:hAnsi="Arial" w:cs="Arial"/>
          <w:color w:val="222222"/>
          <w:sz w:val="22"/>
          <w:szCs w:val="23"/>
        </w:rPr>
        <w:br/>
        <w:t>Daar is een krokodil, hij kan je opeten.</w:t>
      </w:r>
    </w:p>
    <w:p w:rsidR="007D5E3B" w:rsidRPr="007D5E3B" w:rsidRDefault="007D5E3B" w:rsidP="007D5E3B">
      <w:pPr>
        <w:pStyle w:val="western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2"/>
          <w:szCs w:val="23"/>
        </w:rPr>
      </w:pPr>
      <w:r w:rsidRPr="007D5E3B">
        <w:rPr>
          <w:rFonts w:ascii="Arial" w:hAnsi="Arial" w:cs="Arial"/>
          <w:color w:val="222222"/>
          <w:sz w:val="22"/>
          <w:szCs w:val="23"/>
        </w:rPr>
        <w:t>Aapje slingert snel over het water, terug naar het gras.</w:t>
      </w:r>
      <w:r w:rsidRPr="007D5E3B">
        <w:rPr>
          <w:rFonts w:ascii="Arial" w:hAnsi="Arial" w:cs="Arial"/>
          <w:color w:val="222222"/>
          <w:sz w:val="22"/>
          <w:szCs w:val="23"/>
        </w:rPr>
        <w:br/>
        <w:t>Maar wat ziet hij daar?</w:t>
      </w:r>
      <w:r w:rsidRPr="007D5E3B">
        <w:rPr>
          <w:rFonts w:ascii="Arial" w:hAnsi="Arial" w:cs="Arial"/>
          <w:color w:val="222222"/>
          <w:sz w:val="22"/>
          <w:szCs w:val="23"/>
        </w:rPr>
        <w:br/>
        <w:t>Er is een groot web.</w:t>
      </w:r>
      <w:r w:rsidRPr="007D5E3B">
        <w:rPr>
          <w:rFonts w:ascii="Arial" w:hAnsi="Arial" w:cs="Arial"/>
          <w:color w:val="222222"/>
          <w:sz w:val="22"/>
          <w:szCs w:val="23"/>
        </w:rPr>
        <w:br/>
        <w:t>Pas op aapje, gevaar in de jungle!</w:t>
      </w:r>
      <w:r w:rsidRPr="007D5E3B">
        <w:rPr>
          <w:rFonts w:ascii="Arial" w:hAnsi="Arial" w:cs="Arial"/>
          <w:color w:val="222222"/>
          <w:sz w:val="22"/>
          <w:szCs w:val="23"/>
        </w:rPr>
        <w:br/>
        <w:t>Het web is van de giftige vogelspin.</w:t>
      </w:r>
      <w:r w:rsidRPr="007D5E3B">
        <w:rPr>
          <w:rFonts w:ascii="Arial" w:hAnsi="Arial" w:cs="Arial"/>
          <w:color w:val="222222"/>
          <w:sz w:val="22"/>
          <w:szCs w:val="23"/>
        </w:rPr>
        <w:br/>
        <w:t>Hij kan je bijten.</w:t>
      </w:r>
    </w:p>
    <w:p w:rsidR="007D5E3B" w:rsidRPr="007D5E3B" w:rsidRDefault="007D5E3B" w:rsidP="007D5E3B">
      <w:pPr>
        <w:pStyle w:val="Normaalweb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2"/>
          <w:szCs w:val="23"/>
        </w:rPr>
      </w:pPr>
    </w:p>
    <w:p w:rsidR="007D5E3B" w:rsidRPr="007D5E3B" w:rsidRDefault="007D5E3B" w:rsidP="007D5E3B">
      <w:pPr>
        <w:pStyle w:val="western"/>
        <w:shd w:val="clear" w:color="auto" w:fill="FFFFFF"/>
        <w:spacing w:before="0" w:beforeAutospacing="0" w:after="390" w:afterAutospacing="0" w:line="390" w:lineRule="atLeast"/>
        <w:rPr>
          <w:rFonts w:ascii="Arial" w:hAnsi="Arial" w:cs="Arial"/>
          <w:color w:val="222222"/>
          <w:sz w:val="22"/>
          <w:szCs w:val="23"/>
        </w:rPr>
      </w:pPr>
      <w:r w:rsidRPr="007D5E3B">
        <w:rPr>
          <w:rFonts w:ascii="Arial" w:hAnsi="Arial" w:cs="Arial"/>
          <w:color w:val="222222"/>
          <w:sz w:val="22"/>
          <w:szCs w:val="23"/>
        </w:rPr>
        <w:t>Aapje rent weg.</w:t>
      </w:r>
      <w:r w:rsidRPr="007D5E3B">
        <w:rPr>
          <w:rFonts w:ascii="Arial" w:hAnsi="Arial" w:cs="Arial"/>
          <w:color w:val="222222"/>
          <w:sz w:val="22"/>
          <w:szCs w:val="23"/>
        </w:rPr>
        <w:br/>
        <w:t>Hij is helemaal alleen en hij is bang.</w:t>
      </w:r>
      <w:r w:rsidRPr="007D5E3B">
        <w:rPr>
          <w:rFonts w:ascii="Arial" w:hAnsi="Arial" w:cs="Arial"/>
          <w:color w:val="222222"/>
          <w:sz w:val="22"/>
          <w:szCs w:val="23"/>
        </w:rPr>
        <w:br/>
        <w:t>Maar daar is gelukkig mama aap.</w:t>
      </w:r>
      <w:r w:rsidRPr="007D5E3B">
        <w:rPr>
          <w:rFonts w:ascii="Arial" w:hAnsi="Arial" w:cs="Arial"/>
          <w:color w:val="222222"/>
          <w:sz w:val="22"/>
          <w:szCs w:val="23"/>
        </w:rPr>
        <w:br/>
        <w:t>Kleine aap klimt op de rug van mama aap.</w:t>
      </w:r>
      <w:r w:rsidRPr="007D5E3B">
        <w:rPr>
          <w:rFonts w:ascii="Arial" w:hAnsi="Arial" w:cs="Arial"/>
          <w:color w:val="222222"/>
          <w:sz w:val="22"/>
          <w:szCs w:val="23"/>
        </w:rPr>
        <w:br/>
      </w:r>
      <w:r w:rsidRPr="007D5E3B">
        <w:rPr>
          <w:rFonts w:ascii="Arial" w:hAnsi="Arial" w:cs="Arial"/>
          <w:color w:val="222222"/>
          <w:sz w:val="22"/>
          <w:szCs w:val="23"/>
        </w:rPr>
        <w:br/>
        <w:t>“Weg lange paarse slang,” zegt mama aap.</w:t>
      </w:r>
      <w:r w:rsidRPr="007D5E3B">
        <w:rPr>
          <w:rFonts w:ascii="Arial" w:hAnsi="Arial" w:cs="Arial"/>
          <w:color w:val="222222"/>
          <w:sz w:val="22"/>
          <w:szCs w:val="23"/>
        </w:rPr>
        <w:br/>
        <w:t>“Weg giftige kikker en weg krokodil.</w:t>
      </w:r>
      <w:r w:rsidRPr="007D5E3B">
        <w:rPr>
          <w:rFonts w:ascii="Arial" w:hAnsi="Arial" w:cs="Arial"/>
          <w:color w:val="222222"/>
          <w:sz w:val="22"/>
          <w:szCs w:val="23"/>
        </w:rPr>
        <w:br/>
        <w:t>En weg grote vogelspin!”</w:t>
      </w:r>
      <w:r w:rsidRPr="007D5E3B">
        <w:rPr>
          <w:rFonts w:ascii="Arial" w:hAnsi="Arial" w:cs="Arial"/>
          <w:color w:val="222222"/>
          <w:sz w:val="22"/>
          <w:szCs w:val="23"/>
        </w:rPr>
        <w:br/>
      </w:r>
      <w:r w:rsidRPr="007D5E3B">
        <w:rPr>
          <w:rFonts w:ascii="Arial" w:hAnsi="Arial" w:cs="Arial"/>
          <w:color w:val="222222"/>
          <w:sz w:val="22"/>
          <w:szCs w:val="23"/>
        </w:rPr>
        <w:br/>
        <w:t>Mama aap heeft alle enge dieren weggejaagd.</w:t>
      </w:r>
      <w:r w:rsidRPr="007D5E3B">
        <w:rPr>
          <w:rFonts w:ascii="Arial" w:hAnsi="Arial" w:cs="Arial"/>
          <w:color w:val="222222"/>
          <w:sz w:val="22"/>
          <w:szCs w:val="23"/>
        </w:rPr>
        <w:br/>
        <w:t>Nu is kleine aap niet meer bang.</w:t>
      </w:r>
      <w:r w:rsidRPr="007D5E3B">
        <w:rPr>
          <w:rFonts w:ascii="Arial" w:hAnsi="Arial" w:cs="Arial"/>
          <w:color w:val="222222"/>
          <w:sz w:val="22"/>
          <w:szCs w:val="23"/>
        </w:rPr>
        <w:br/>
        <w:t>Grote knuffel voor mama aap!</w:t>
      </w:r>
    </w:p>
    <w:p w:rsidR="000C6665" w:rsidRDefault="000C666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Style w:val="Tabelraster"/>
        <w:tblW w:w="9332" w:type="dxa"/>
        <w:tblLook w:val="04A0" w:firstRow="1" w:lastRow="0" w:firstColumn="1" w:lastColumn="0" w:noHBand="0" w:noVBand="1"/>
      </w:tblPr>
      <w:tblGrid>
        <w:gridCol w:w="4666"/>
        <w:gridCol w:w="4666"/>
      </w:tblGrid>
      <w:tr w:rsidR="000C6665" w:rsidTr="000C6665">
        <w:trPr>
          <w:trHeight w:val="3033"/>
        </w:trPr>
        <w:tc>
          <w:tcPr>
            <w:tcW w:w="4666" w:type="dxa"/>
          </w:tcPr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 w:rsidRPr="000C6665">
              <w:rPr>
                <w:rFonts w:ascii="Arial" w:hAnsi="Arial" w:cs="Arial"/>
                <w:sz w:val="36"/>
              </w:rPr>
              <w:lastRenderedPageBreak/>
              <w:t>1</w:t>
            </w:r>
          </w:p>
          <w:p w:rsidR="000C6665" w:rsidRPr="000C6665" w:rsidRDefault="000C6665" w:rsidP="000C6665">
            <w:pPr>
              <w:rPr>
                <w:rFonts w:ascii="Arial" w:hAnsi="Arial" w:cs="Arial"/>
                <w:sz w:val="36"/>
              </w:rPr>
            </w:pP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 w:rsidRPr="000C6665">
              <w:rPr>
                <w:rFonts w:ascii="Arial" w:hAnsi="Arial" w:cs="Arial"/>
                <w:sz w:val="36"/>
              </w:rPr>
              <w:t>De expeditie</w:t>
            </w: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 w:rsidRPr="000C6665">
              <w:rPr>
                <w:rFonts w:ascii="Arial" w:hAnsi="Arial" w:cs="Arial"/>
                <w:sz w:val="36"/>
              </w:rPr>
              <w:t>De klamboe</w:t>
            </w: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 w:rsidRPr="000C6665">
              <w:rPr>
                <w:rFonts w:ascii="Arial" w:hAnsi="Arial" w:cs="Arial"/>
                <w:sz w:val="36"/>
              </w:rPr>
              <w:t>De gids</w:t>
            </w: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 w:rsidRPr="000C6665">
              <w:rPr>
                <w:rFonts w:ascii="Arial" w:hAnsi="Arial" w:cs="Arial"/>
                <w:sz w:val="36"/>
              </w:rPr>
              <w:t>De uitrusting</w:t>
            </w: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20"/>
              </w:rPr>
            </w:pPr>
            <w:r w:rsidRPr="000C6665">
              <w:rPr>
                <w:rFonts w:ascii="Arial" w:hAnsi="Arial" w:cs="Arial"/>
                <w:sz w:val="36"/>
              </w:rPr>
              <w:t>Eetbaar</w:t>
            </w:r>
          </w:p>
        </w:tc>
        <w:tc>
          <w:tcPr>
            <w:tcW w:w="4666" w:type="dxa"/>
          </w:tcPr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2</w:t>
            </w:r>
            <w:r>
              <w:rPr>
                <w:rFonts w:ascii="Arial" w:hAnsi="Arial" w:cs="Arial"/>
                <w:sz w:val="36"/>
              </w:rPr>
              <w:br/>
            </w:r>
            <w:r>
              <w:rPr>
                <w:rFonts w:ascii="Arial" w:hAnsi="Arial" w:cs="Arial"/>
                <w:sz w:val="36"/>
              </w:rPr>
              <w:br/>
              <w:t>Inheemse volken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Bedreigd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Overleven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Leefgebied</w:t>
            </w: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Uitsterven</w:t>
            </w:r>
          </w:p>
          <w:p w:rsidR="000C6665" w:rsidRDefault="000C6665" w:rsidP="000C6665">
            <w:pPr>
              <w:rPr>
                <w:rFonts w:ascii="Arial" w:hAnsi="Arial" w:cs="Arial"/>
                <w:sz w:val="20"/>
              </w:rPr>
            </w:pPr>
          </w:p>
        </w:tc>
      </w:tr>
      <w:tr w:rsidR="000C6665" w:rsidTr="000C6665">
        <w:trPr>
          <w:trHeight w:val="3033"/>
        </w:trPr>
        <w:tc>
          <w:tcPr>
            <w:tcW w:w="4666" w:type="dxa"/>
          </w:tcPr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3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Het paradijs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 orchidee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De toekan </w:t>
            </w: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De varen </w:t>
            </w:r>
            <w:r>
              <w:rPr>
                <w:rFonts w:ascii="Arial" w:hAnsi="Arial" w:cs="Arial"/>
                <w:sz w:val="36"/>
              </w:rPr>
              <w:br/>
              <w:t>……..</w:t>
            </w:r>
          </w:p>
        </w:tc>
        <w:tc>
          <w:tcPr>
            <w:tcW w:w="4666" w:type="dxa"/>
          </w:tcPr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4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Regentijd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 poncho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 hoosbui (hozen)</w:t>
            </w: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Regenwoud </w:t>
            </w:r>
            <w:r>
              <w:rPr>
                <w:rFonts w:ascii="Arial" w:hAnsi="Arial" w:cs="Arial"/>
                <w:sz w:val="36"/>
              </w:rPr>
              <w:br/>
              <w:t>…..</w:t>
            </w:r>
          </w:p>
        </w:tc>
      </w:tr>
      <w:tr w:rsidR="000C6665" w:rsidTr="000C6665">
        <w:trPr>
          <w:trHeight w:val="3033"/>
        </w:trPr>
        <w:tc>
          <w:tcPr>
            <w:tcW w:w="4666" w:type="dxa"/>
          </w:tcPr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5</w:t>
            </w:r>
            <w:r>
              <w:rPr>
                <w:rFonts w:ascii="Arial" w:hAnsi="Arial" w:cs="Arial"/>
                <w:sz w:val="36"/>
              </w:rPr>
              <w:br/>
            </w:r>
            <w:r>
              <w:rPr>
                <w:rFonts w:ascii="Arial" w:hAnsi="Arial" w:cs="Arial"/>
                <w:sz w:val="36"/>
              </w:rPr>
              <w:br/>
              <w:t xml:space="preserve">De savanne 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De toendra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>Het poolgebied</w:t>
            </w:r>
          </w:p>
          <w:p w:rsid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De tropen </w:t>
            </w:r>
          </w:p>
          <w:p w:rsidR="000C6665" w:rsidRPr="000C6665" w:rsidRDefault="000C6665" w:rsidP="000C6665">
            <w:pPr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De avonturier </w:t>
            </w:r>
          </w:p>
        </w:tc>
        <w:tc>
          <w:tcPr>
            <w:tcW w:w="4666" w:type="dxa"/>
          </w:tcPr>
          <w:p w:rsidR="000C6665" w:rsidRDefault="000C6665">
            <w:pPr>
              <w:rPr>
                <w:rFonts w:ascii="Arial" w:hAnsi="Arial" w:cs="Arial"/>
                <w:sz w:val="20"/>
              </w:rPr>
            </w:pPr>
          </w:p>
        </w:tc>
      </w:tr>
    </w:tbl>
    <w:p w:rsidR="007D5E3B" w:rsidRPr="007D5E3B" w:rsidRDefault="007D5E3B">
      <w:pPr>
        <w:rPr>
          <w:rFonts w:ascii="Arial" w:hAnsi="Arial" w:cs="Arial"/>
          <w:sz w:val="20"/>
        </w:rPr>
      </w:pPr>
    </w:p>
    <w:sectPr w:rsidR="007D5E3B" w:rsidRPr="007D5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792250"/>
    <w:multiLevelType w:val="hybridMultilevel"/>
    <w:tmpl w:val="25EC5564"/>
    <w:lvl w:ilvl="0" w:tplc="56E884B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61984"/>
    <w:multiLevelType w:val="hybridMultilevel"/>
    <w:tmpl w:val="AFB074EC"/>
    <w:lvl w:ilvl="0" w:tplc="041CE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86A2C"/>
    <w:multiLevelType w:val="hybridMultilevel"/>
    <w:tmpl w:val="6310F9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B1076"/>
    <w:multiLevelType w:val="hybridMultilevel"/>
    <w:tmpl w:val="432657E0"/>
    <w:lvl w:ilvl="0" w:tplc="6C00CC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81"/>
    <w:rsid w:val="000C6665"/>
    <w:rsid w:val="0013744C"/>
    <w:rsid w:val="001422F7"/>
    <w:rsid w:val="001954EB"/>
    <w:rsid w:val="00205881"/>
    <w:rsid w:val="00224DD7"/>
    <w:rsid w:val="00304EEC"/>
    <w:rsid w:val="00351D92"/>
    <w:rsid w:val="005244AD"/>
    <w:rsid w:val="00660B15"/>
    <w:rsid w:val="006C4826"/>
    <w:rsid w:val="007D5E3B"/>
    <w:rsid w:val="007F7CC5"/>
    <w:rsid w:val="00814E5D"/>
    <w:rsid w:val="0097680D"/>
    <w:rsid w:val="00AC5E61"/>
    <w:rsid w:val="00B923FE"/>
    <w:rsid w:val="00BD5DD6"/>
    <w:rsid w:val="00C133A8"/>
    <w:rsid w:val="00C2301C"/>
    <w:rsid w:val="00F34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4A5EF-AC9C-420A-857E-34AC7DA97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05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923FE"/>
    <w:pPr>
      <w:ind w:left="720"/>
      <w:contextualSpacing/>
    </w:pPr>
  </w:style>
  <w:style w:type="paragraph" w:customStyle="1" w:styleId="western">
    <w:name w:val="western"/>
    <w:basedOn w:val="Standaard"/>
    <w:rsid w:val="007D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7D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7D5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2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oorleestuin.be/gevaar-in-de-jungle/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www.youtube.com/watch?v=KuZAl73otws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542B48-2E69-4053-B70D-6B0E5D9CAA24}"/>
</file>

<file path=customXml/itemProps2.xml><?xml version="1.0" encoding="utf-8"?>
<ds:datastoreItem xmlns:ds="http://schemas.openxmlformats.org/officeDocument/2006/customXml" ds:itemID="{247D158E-E0DF-430B-9CB5-15483FF7BE14}"/>
</file>

<file path=customXml/itemProps3.xml><?xml version="1.0" encoding="utf-8"?>
<ds:datastoreItem xmlns:ds="http://schemas.openxmlformats.org/officeDocument/2006/customXml" ds:itemID="{CD20C247-EC8E-4193-A0B4-B1A8FC15AEE7}"/>
</file>

<file path=docProps/app.xml><?xml version="1.0" encoding="utf-8"?>
<Properties xmlns="http://schemas.openxmlformats.org/officeDocument/2006/extended-properties" xmlns:vt="http://schemas.openxmlformats.org/officeDocument/2006/docPropsVTypes">
  <Template>DD1981BF</Template>
  <TotalTime>14</TotalTime>
  <Pages>5</Pages>
  <Words>679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Roeline Slot</dc:creator>
  <cp:keywords/>
  <dc:description/>
  <cp:lastModifiedBy>Dennis van Putten</cp:lastModifiedBy>
  <cp:revision>4</cp:revision>
  <dcterms:created xsi:type="dcterms:W3CDTF">2019-06-19T15:16:00Z</dcterms:created>
  <dcterms:modified xsi:type="dcterms:W3CDTF">2019-06-19T15:36:00Z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