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E85F" w14:textId="04B31C6C" w:rsidR="003261A8" w:rsidRPr="004D4535" w:rsidRDefault="00B32F44" w:rsidP="003261A8">
      <w:pPr>
        <w:pStyle w:val="Kop1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inline distT="0" distB="0" distL="0" distR="0" wp14:anchorId="561B54CE" wp14:editId="5FDEE2E4">
                <wp:extent cx="5842635" cy="360045"/>
                <wp:effectExtent l="5080" t="6985" r="635" b="4445"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9EE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F24533" w14:textId="512559F4" w:rsidR="00C14AE2" w:rsidRDefault="00C14AE2" w:rsidP="003261A8">
                            <w:pPr>
                              <w:pStyle w:val="Kop1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2439FA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Lesformulier</w:t>
                            </w:r>
                            <w:r w:rsidR="000A078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 xml:space="preserve"> ‘</w:t>
                            </w:r>
                            <w:r w:rsidR="0051590F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Smakelijk Gezicht</w:t>
                            </w:r>
                            <w:r w:rsidR="000A078B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’</w:t>
                            </w:r>
                          </w:p>
                          <w:p w14:paraId="051D0BD1" w14:textId="77777777" w:rsidR="0051590F" w:rsidRPr="0051590F" w:rsidRDefault="0051590F" w:rsidP="0051590F"/>
                        </w:txbxContent>
                      </wps:txbx>
                      <wps:bodyPr rot="0" vert="horz" wrap="square" lIns="54000" tIns="18000" rIns="54000" bIns="5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1B54CE" id="AutoShape 4" o:spid="_x0000_s1026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" fillcolor="#009ee3" stroked="f" strokecolor="#009ee3" strokeweight=".25pt">
                <v:shadow opacity="22938f" offset="0"/>
                <v:textbox inset="1.5mm,.5mm,1.5mm,1.5mm">
                  <w:txbxContent>
                    <w:p w14:paraId="2EF24533" w14:textId="512559F4" w:rsidR="00C14AE2" w:rsidRDefault="00C14AE2" w:rsidP="003261A8">
                      <w:pPr>
                        <w:pStyle w:val="Kop1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2439FA">
                        <w:rPr>
                          <w:rFonts w:asciiTheme="majorHAnsi" w:hAnsiTheme="majorHAnsi"/>
                          <w:color w:val="FFFFFF" w:themeColor="background1"/>
                        </w:rPr>
                        <w:t>Lesformulier</w:t>
                      </w:r>
                      <w:r w:rsidR="000A078B">
                        <w:rPr>
                          <w:rFonts w:asciiTheme="majorHAnsi" w:hAnsiTheme="majorHAnsi"/>
                          <w:color w:val="FFFFFF" w:themeColor="background1"/>
                        </w:rPr>
                        <w:t xml:space="preserve"> ‘</w:t>
                      </w:r>
                      <w:r w:rsidR="0051590F">
                        <w:rPr>
                          <w:rFonts w:asciiTheme="majorHAnsi" w:hAnsiTheme="majorHAnsi"/>
                          <w:color w:val="FFFFFF" w:themeColor="background1"/>
                        </w:rPr>
                        <w:t>Smakelijk Gezicht</w:t>
                      </w:r>
                      <w:r w:rsidR="000A078B">
                        <w:rPr>
                          <w:rFonts w:asciiTheme="majorHAnsi" w:hAnsiTheme="majorHAnsi"/>
                          <w:color w:val="FFFFFF" w:themeColor="background1"/>
                        </w:rPr>
                        <w:t>’</w:t>
                      </w:r>
                    </w:p>
                    <w:p w14:paraId="051D0BD1" w14:textId="77777777" w:rsidR="0051590F" w:rsidRPr="0051590F" w:rsidRDefault="0051590F" w:rsidP="0051590F"/>
                  </w:txbxContent>
                </v:textbox>
                <w10:anchorlock/>
              </v:roundrect>
            </w:pict>
          </mc:Fallback>
        </mc:AlternateContent>
      </w:r>
    </w:p>
    <w:p w14:paraId="34587BE0" w14:textId="77777777" w:rsidR="003261A8" w:rsidRPr="00F43E1E" w:rsidRDefault="003261A8" w:rsidP="003261A8">
      <w:pPr>
        <w:pStyle w:val="Kop2"/>
      </w:pPr>
    </w:p>
    <w:p w14:paraId="4195016A" w14:textId="77777777" w:rsidR="003261A8" w:rsidRPr="00F43E1E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381E1D" w14:paraId="063B0390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0C640C76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titel les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753ED33F" w14:textId="3EA459FE" w:rsidR="003261A8" w:rsidRPr="00A5646E" w:rsidRDefault="00383034" w:rsidP="003261A8">
            <w:r>
              <w:t>Smakelijk gezicht</w:t>
            </w:r>
          </w:p>
        </w:tc>
      </w:tr>
      <w:tr w:rsidR="00B32F44" w:rsidRPr="00381E1D" w14:paraId="10AF382D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61FCA71D" w14:textId="5955EF80" w:rsidR="00B32F44" w:rsidRPr="002439FA" w:rsidRDefault="00B32F44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>
              <w:rPr>
                <w:rFonts w:asciiTheme="majorHAnsi" w:hAnsiTheme="majorHAnsi"/>
                <w:color w:val="0066B1"/>
              </w:rPr>
              <w:t>voor welke groep(en)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4A3F308" w14:textId="54DFACA4" w:rsidR="00B32F44" w:rsidRPr="00A5646E" w:rsidRDefault="00383034" w:rsidP="003261A8">
            <w:r>
              <w:t>Vanaf groep 4</w:t>
            </w:r>
          </w:p>
        </w:tc>
      </w:tr>
      <w:tr w:rsidR="003261A8" w:rsidRPr="00F15216" w14:paraId="75B43E61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21045F8A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onderwerp/thema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FD1FBC3" w14:textId="359F162D" w:rsidR="003261A8" w:rsidRPr="00381E1D" w:rsidRDefault="00383034" w:rsidP="003261A8">
            <w:r>
              <w:t>Fruit, groente, gezicht, gek</w:t>
            </w:r>
          </w:p>
        </w:tc>
      </w:tr>
      <w:tr w:rsidR="003261A8" w:rsidRPr="00F15216" w14:paraId="2F546AD2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1ECA0793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kunstdiscipline(s)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7916174" w14:textId="7ADBB527" w:rsidR="003261A8" w:rsidRPr="00381E1D" w:rsidRDefault="008C40C0" w:rsidP="003261A8">
            <w:r>
              <w:t>Beeldend</w:t>
            </w:r>
          </w:p>
        </w:tc>
      </w:tr>
      <w:tr w:rsidR="003261A8" w:rsidRPr="00F15216" w14:paraId="4CE17A2E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5492BF4C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vaardigheden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1CC1AB9D" w14:textId="2D8BEC47" w:rsidR="003261A8" w:rsidRPr="00381E1D" w:rsidRDefault="003F5636" w:rsidP="003261A8">
            <w:r>
              <w:t xml:space="preserve">V6 experimenteren &amp; </w:t>
            </w:r>
            <w:r w:rsidR="00FA6F62">
              <w:t>V7 maken</w:t>
            </w:r>
          </w:p>
        </w:tc>
      </w:tr>
      <w:tr w:rsidR="003261A8" w:rsidRPr="00F15216" w14:paraId="6D73EB90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01190FE1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doelen(en)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69469B88" w14:textId="73E7FE8E" w:rsidR="0067256D" w:rsidRDefault="0067256D" w:rsidP="003261A8">
            <w:r>
              <w:t>B1 kleur: soort</w:t>
            </w:r>
          </w:p>
          <w:p w14:paraId="08EB747F" w14:textId="1924A521" w:rsidR="00AF2FA9" w:rsidRPr="0067256D" w:rsidRDefault="0067256D" w:rsidP="003261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Ik </w:t>
            </w:r>
            <w:r w:rsidR="002423B0">
              <w:rPr>
                <w:i/>
                <w:iCs/>
              </w:rPr>
              <w:t>leer</w:t>
            </w:r>
            <w:r w:rsidR="00443324">
              <w:rPr>
                <w:i/>
                <w:iCs/>
              </w:rPr>
              <w:t xml:space="preserve"> </w:t>
            </w:r>
            <w:r w:rsidR="00AF2FA9">
              <w:rPr>
                <w:i/>
                <w:iCs/>
              </w:rPr>
              <w:t xml:space="preserve">primaire kleuren tot secundaire kleuren mengen. </w:t>
            </w:r>
          </w:p>
          <w:p w14:paraId="4854F450" w14:textId="7585A2CC" w:rsidR="00023AD0" w:rsidRDefault="00023AD0" w:rsidP="003261A8">
            <w:r>
              <w:t xml:space="preserve">B10 textuur </w:t>
            </w:r>
          </w:p>
          <w:p w14:paraId="7507FABC" w14:textId="49F8FEF1" w:rsidR="00023AD0" w:rsidRDefault="00023AD0" w:rsidP="003261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Ik </w:t>
            </w:r>
            <w:r w:rsidR="002423B0">
              <w:rPr>
                <w:i/>
                <w:iCs/>
              </w:rPr>
              <w:t>leer</w:t>
            </w:r>
            <w:r>
              <w:rPr>
                <w:i/>
                <w:iCs/>
              </w:rPr>
              <w:t xml:space="preserve"> met oliepastel verschillende texturen </w:t>
            </w:r>
            <w:r w:rsidR="00A71705">
              <w:rPr>
                <w:i/>
                <w:iCs/>
              </w:rPr>
              <w:t>van groente/fruit te maken.</w:t>
            </w:r>
          </w:p>
          <w:p w14:paraId="6A257F6E" w14:textId="021AEC2F" w:rsidR="00C7043A" w:rsidRDefault="00C7043A" w:rsidP="003261A8">
            <w:r>
              <w:t>B4 Vorm</w:t>
            </w:r>
          </w:p>
          <w:p w14:paraId="5DE38B7B" w14:textId="2B7002BA" w:rsidR="00C7043A" w:rsidRPr="00C7043A" w:rsidRDefault="004F66B2" w:rsidP="003261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Ik </w:t>
            </w:r>
            <w:r w:rsidR="002423B0">
              <w:rPr>
                <w:i/>
                <w:iCs/>
              </w:rPr>
              <w:t>leer</w:t>
            </w:r>
            <w:r>
              <w:rPr>
                <w:i/>
                <w:iCs/>
              </w:rPr>
              <w:t xml:space="preserve"> </w:t>
            </w:r>
            <w:r w:rsidR="00503967">
              <w:rPr>
                <w:i/>
                <w:iCs/>
              </w:rPr>
              <w:t xml:space="preserve">vormen herkennen en toepassen. </w:t>
            </w:r>
          </w:p>
          <w:p w14:paraId="3153C7D5" w14:textId="0BE4170D" w:rsidR="00023AD0" w:rsidRDefault="00905C0C" w:rsidP="003261A8">
            <w:r>
              <w:t>B7 compositie: ordening</w:t>
            </w:r>
          </w:p>
          <w:p w14:paraId="3982E40F" w14:textId="0B76CF0D" w:rsidR="003261A8" w:rsidRPr="00023AD0" w:rsidRDefault="00023AD0" w:rsidP="003261A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Ik </w:t>
            </w:r>
            <w:r w:rsidR="002423B0">
              <w:rPr>
                <w:i/>
                <w:iCs/>
              </w:rPr>
              <w:t>leer</w:t>
            </w:r>
            <w:r>
              <w:rPr>
                <w:i/>
                <w:iCs/>
              </w:rPr>
              <w:t xml:space="preserve"> met getekende groente</w:t>
            </w:r>
            <w:r w:rsidR="00A71705">
              <w:rPr>
                <w:i/>
                <w:iCs/>
              </w:rPr>
              <w:t>/</w:t>
            </w:r>
            <w:r>
              <w:rPr>
                <w:i/>
                <w:iCs/>
              </w:rPr>
              <w:t>fruit een gezicht maken waarin emotie is te herkennen.</w:t>
            </w:r>
          </w:p>
        </w:tc>
      </w:tr>
      <w:tr w:rsidR="003261A8" w:rsidRPr="00F15216" w14:paraId="330AC2A8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1320EFFF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werkvorm(en)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71A3C6B3" w14:textId="092F7F7B" w:rsidR="003261A8" w:rsidRPr="00A5646E" w:rsidRDefault="00ED7CDD" w:rsidP="003261A8">
            <w:r>
              <w:t>B12 tekenen &amp; B15 collage</w:t>
            </w:r>
          </w:p>
        </w:tc>
      </w:tr>
      <w:tr w:rsidR="003261A8" w:rsidRPr="00F15216" w14:paraId="5F30E163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3EDA63CC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presentatievorm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5B336EDC" w14:textId="1D65A0BB" w:rsidR="003261A8" w:rsidRPr="00381E1D" w:rsidRDefault="005D0972" w:rsidP="003261A8">
            <w:r>
              <w:t>P13 Exposi</w:t>
            </w:r>
            <w:r w:rsidR="00D26014">
              <w:t>tie</w:t>
            </w:r>
          </w:p>
        </w:tc>
      </w:tr>
      <w:tr w:rsidR="003261A8" w:rsidRPr="00F15216" w14:paraId="7FDD9FD4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1436948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duur van les(</w:t>
            </w:r>
            <w:proofErr w:type="spellStart"/>
            <w:r w:rsidRPr="002439FA">
              <w:rPr>
                <w:rFonts w:asciiTheme="majorHAnsi" w:hAnsiTheme="majorHAnsi"/>
                <w:color w:val="0066B1"/>
              </w:rPr>
              <w:t>senreeks</w:t>
            </w:r>
            <w:proofErr w:type="spellEnd"/>
            <w:r w:rsidRPr="002439FA">
              <w:rPr>
                <w:rFonts w:asciiTheme="majorHAnsi" w:hAnsiTheme="majorHAnsi"/>
                <w:color w:val="0066B1"/>
              </w:rPr>
              <w:t xml:space="preserve">) 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3A2F9A2C" w14:textId="4EB70512" w:rsidR="003261A8" w:rsidRDefault="008C122B" w:rsidP="003261A8">
            <w:r>
              <w:t>4</w:t>
            </w:r>
            <w:r w:rsidR="00D26014">
              <w:t xml:space="preserve"> x 60 </w:t>
            </w:r>
            <w:r w:rsidR="00107EDB">
              <w:t>minuten</w:t>
            </w:r>
            <w:r w:rsidR="001F4227">
              <w:t>, 1 x 30 minuten</w:t>
            </w:r>
          </w:p>
          <w:p w14:paraId="0A6B6DCA" w14:textId="258DD07A" w:rsidR="006508D1" w:rsidRDefault="006508D1" w:rsidP="003261A8">
            <w:r>
              <w:t>Les 1: oriëntatiefase</w:t>
            </w:r>
            <w:r w:rsidR="003031DB">
              <w:t xml:space="preserve"> 1</w:t>
            </w:r>
            <w:r>
              <w:t xml:space="preserve"> </w:t>
            </w:r>
            <w:r w:rsidR="00F9048A">
              <w:t>+</w:t>
            </w:r>
            <w:r>
              <w:t xml:space="preserve"> onderzoeksfase</w:t>
            </w:r>
            <w:r w:rsidR="008C122B">
              <w:t xml:space="preserve"> start</w:t>
            </w:r>
          </w:p>
          <w:p w14:paraId="403A03FC" w14:textId="2BD6E786" w:rsidR="00503967" w:rsidRDefault="00503967" w:rsidP="003261A8">
            <w:r>
              <w:t>Les 2: onderzoeksfase</w:t>
            </w:r>
            <w:r w:rsidR="008C122B">
              <w:t xml:space="preserve"> afmaken</w:t>
            </w:r>
          </w:p>
          <w:p w14:paraId="25157009" w14:textId="62CE0D30" w:rsidR="006508D1" w:rsidRDefault="006508D1" w:rsidP="003261A8">
            <w:r>
              <w:t xml:space="preserve">Les </w:t>
            </w:r>
            <w:r w:rsidR="009B25FA">
              <w:t>3</w:t>
            </w:r>
            <w:r>
              <w:t xml:space="preserve">: </w:t>
            </w:r>
            <w:r w:rsidR="00F9048A">
              <w:t xml:space="preserve">uitvoeringsfase 1 </w:t>
            </w:r>
          </w:p>
          <w:p w14:paraId="0E4D212C" w14:textId="4F14C9F5" w:rsidR="006508D1" w:rsidRDefault="006508D1" w:rsidP="003261A8">
            <w:r>
              <w:t xml:space="preserve">Les </w:t>
            </w:r>
            <w:r w:rsidR="009B25FA">
              <w:t>4</w:t>
            </w:r>
            <w:r>
              <w:t>:</w:t>
            </w:r>
            <w:r w:rsidR="00F9048A">
              <w:t xml:space="preserve"> </w:t>
            </w:r>
            <w:r w:rsidR="003031DB">
              <w:t>oriëntatiefase 2</w:t>
            </w:r>
            <w:r w:rsidR="00102F4A">
              <w:t xml:space="preserve">, onderzoeksfase 2, </w:t>
            </w:r>
            <w:r w:rsidR="00F9048A">
              <w:t>uitvoeringsfase 2</w:t>
            </w:r>
          </w:p>
          <w:p w14:paraId="422AD296" w14:textId="3C2B96CB" w:rsidR="006508D1" w:rsidRPr="00381E1D" w:rsidRDefault="006508D1" w:rsidP="003261A8">
            <w:r>
              <w:t xml:space="preserve">Les </w:t>
            </w:r>
            <w:r w:rsidR="009B25FA">
              <w:t>5</w:t>
            </w:r>
            <w:r>
              <w:t xml:space="preserve">: </w:t>
            </w:r>
            <w:r w:rsidR="00F9048A">
              <w:t xml:space="preserve">evaluatiefase </w:t>
            </w:r>
          </w:p>
        </w:tc>
      </w:tr>
      <w:tr w:rsidR="003261A8" w:rsidRPr="00F15216" w14:paraId="373EBF22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44971F6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benodigdheden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0A5E493" w14:textId="399F84D5" w:rsidR="003261A8" w:rsidRPr="00381E1D" w:rsidRDefault="006B2F6F" w:rsidP="003261A8">
            <w:r>
              <w:t xml:space="preserve">Oliepastel, </w:t>
            </w:r>
            <w:r w:rsidR="002B7A65">
              <w:t xml:space="preserve">wit </w:t>
            </w:r>
            <w:r w:rsidR="00B7531B">
              <w:t>a4</w:t>
            </w:r>
            <w:r w:rsidR="002B7A65">
              <w:t xml:space="preserve"> papier</w:t>
            </w:r>
            <w:r w:rsidR="00B7531B">
              <w:t>, experimentblad,</w:t>
            </w:r>
            <w:r w:rsidR="00886D8F">
              <w:t xml:space="preserve"> wc-papier</w:t>
            </w:r>
            <w:r w:rsidR="00574ECC">
              <w:t>/tissue</w:t>
            </w:r>
            <w:r w:rsidR="00886D8F">
              <w:t xml:space="preserve"> (om kleuren uit te vegen)</w:t>
            </w:r>
            <w:r w:rsidR="00B7531B">
              <w:t xml:space="preserve"> </w:t>
            </w:r>
            <w:r w:rsidR="002B729C">
              <w:t xml:space="preserve">groente/fruit, </w:t>
            </w:r>
            <w:r w:rsidR="00886D8F">
              <w:t xml:space="preserve">satéprikkers, </w:t>
            </w:r>
            <w:r w:rsidR="00B7531B">
              <w:t>voorwerpen met verschillende soorten textuur</w:t>
            </w:r>
            <w:r w:rsidR="00C146D0">
              <w:t>, schaar, lijm</w:t>
            </w:r>
            <w:r w:rsidR="002B7A65">
              <w:t>, zwart papier (voor ondergrond)</w:t>
            </w:r>
            <w:r w:rsidR="00ED3BFE">
              <w:t>, portfoliomap</w:t>
            </w:r>
            <w:r w:rsidR="00817E29">
              <w:t xml:space="preserve"> om materiaal in te bewaren. </w:t>
            </w:r>
          </w:p>
        </w:tc>
      </w:tr>
      <w:tr w:rsidR="003261A8" w:rsidRPr="00F15216" w14:paraId="657290A6" w14:textId="77777777">
        <w:trPr>
          <w:trHeight w:val="31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  <w:vAlign w:val="center"/>
          </w:tcPr>
          <w:p w14:paraId="7D374C1F" w14:textId="77777777" w:rsidR="003261A8" w:rsidRPr="002439FA" w:rsidRDefault="003261A8" w:rsidP="003261A8">
            <w:pPr>
              <w:pStyle w:val="Kop2"/>
              <w:jc w:val="right"/>
              <w:rPr>
                <w:rFonts w:asciiTheme="majorHAnsi" w:hAnsiTheme="majorHAnsi"/>
                <w:color w:val="0066B1"/>
              </w:rPr>
            </w:pPr>
            <w:r w:rsidRPr="002439FA">
              <w:rPr>
                <w:rFonts w:asciiTheme="majorHAnsi" w:hAnsiTheme="majorHAnsi"/>
                <w:color w:val="0066B1"/>
              </w:rPr>
              <w:t>voorbereiding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  <w:vAlign w:val="center"/>
          </w:tcPr>
          <w:p w14:paraId="4D703A1F" w14:textId="33E32DDF" w:rsidR="003261A8" w:rsidRPr="00381E1D" w:rsidRDefault="002B729C" w:rsidP="003261A8">
            <w:r>
              <w:t xml:space="preserve">Materiaal klaarleggen. </w:t>
            </w:r>
          </w:p>
        </w:tc>
      </w:tr>
    </w:tbl>
    <w:p w14:paraId="772424E4" w14:textId="77777777" w:rsidR="003261A8" w:rsidRDefault="003261A8" w:rsidP="003261A8"/>
    <w:p w14:paraId="40A830F2" w14:textId="77777777" w:rsidR="003261A8" w:rsidRDefault="003261A8" w:rsidP="003261A8"/>
    <w:p w14:paraId="0F6A7FF8" w14:textId="21CB5F76" w:rsidR="003261A8" w:rsidRDefault="00B32F44" w:rsidP="003261A8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inline distT="0" distB="0" distL="0" distR="0" wp14:anchorId="6E276F9E" wp14:editId="149135D8">
                <wp:extent cx="5842635" cy="360045"/>
                <wp:effectExtent l="5080" t="5080" r="635" b="6350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BD3712" w14:textId="77777777" w:rsidR="00C14AE2" w:rsidRPr="003D0DD8" w:rsidRDefault="00C14AE2" w:rsidP="003261A8">
                            <w:pPr>
                              <w:pStyle w:val="Kop1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3D0DD8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Lesopbouw</w:t>
                            </w:r>
                          </w:p>
                          <w:p w14:paraId="65F68281" w14:textId="77777777" w:rsidR="00C14AE2" w:rsidRPr="00BD10A8" w:rsidRDefault="00C14AE2" w:rsidP="003261A8">
                            <w:proofErr w:type="spellStart"/>
                            <w:r>
                              <w:t>dsg</w:t>
                            </w:r>
                            <w:proofErr w:type="spellEnd"/>
                          </w:p>
                          <w:p w14:paraId="3CF98E51" w14:textId="77777777" w:rsidR="00C14AE2" w:rsidRPr="00BD10A8" w:rsidRDefault="00C14AE2" w:rsidP="003261A8">
                            <w:proofErr w:type="spellStart"/>
                            <w:r>
                              <w:t>jkdhgjfb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36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276F9E" id="AutoShape 3" o:spid="_x0000_s1027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" fillcolor="#009ee3" stroked="f" strokecolor="yellow" strokeweight="1.5pt">
                <v:shadow opacity="22938f" offset="0"/>
                <v:textbox inset="2mm,1mm,2mm,2mm">
                  <w:txbxContent>
                    <w:p w14:paraId="30BD3712" w14:textId="77777777" w:rsidR="00C14AE2" w:rsidRPr="003D0DD8" w:rsidRDefault="00C14AE2" w:rsidP="003261A8">
                      <w:pPr>
                        <w:pStyle w:val="Kop1"/>
                        <w:rPr>
                          <w:rFonts w:asciiTheme="majorHAnsi" w:hAnsiTheme="majorHAnsi"/>
                          <w:color w:val="FFFFFF" w:themeColor="background1"/>
                        </w:rPr>
                      </w:pPr>
                      <w:r w:rsidRPr="003D0DD8">
                        <w:rPr>
                          <w:rFonts w:asciiTheme="majorHAnsi" w:hAnsiTheme="majorHAnsi"/>
                          <w:color w:val="FFFFFF" w:themeColor="background1"/>
                        </w:rPr>
                        <w:t>Lesopbouw</w:t>
                      </w:r>
                    </w:p>
                    <w:p w14:paraId="65F68281" w14:textId="77777777" w:rsidR="00C14AE2" w:rsidRPr="00BD10A8" w:rsidRDefault="00C14AE2" w:rsidP="003261A8">
                      <w:proofErr w:type="spellStart"/>
                      <w:r>
                        <w:t>dsg</w:t>
                      </w:r>
                      <w:proofErr w:type="spellEnd"/>
                    </w:p>
                    <w:p w14:paraId="3CF98E51" w14:textId="77777777" w:rsidR="00C14AE2" w:rsidRPr="00BD10A8" w:rsidRDefault="00C14AE2" w:rsidP="003261A8">
                      <w:proofErr w:type="spellStart"/>
                      <w:r>
                        <w:t>jkdhgjfb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883A86" w14:textId="7145716D" w:rsidR="003261A8" w:rsidRDefault="003261A8" w:rsidP="003261A8"/>
    <w:p w14:paraId="101D4D73" w14:textId="34440625" w:rsidR="00B56D93" w:rsidRPr="00B56D93" w:rsidRDefault="00B56D93" w:rsidP="003261A8">
      <w:pPr>
        <w:rPr>
          <w:sz w:val="28"/>
          <w:szCs w:val="28"/>
        </w:rPr>
      </w:pPr>
      <w:r w:rsidRPr="00B56D93">
        <w:rPr>
          <w:caps/>
          <w:color w:val="0066B1"/>
          <w:sz w:val="24"/>
          <w:szCs w:val="28"/>
        </w:rPr>
        <w:t>Les 1</w:t>
      </w: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3DC1A969" w14:textId="77777777" w:rsidTr="008B36F8">
        <w:trPr>
          <w:trHeight w:val="295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653A230F" w14:textId="77777777" w:rsidR="003261A8" w:rsidRPr="002439FA" w:rsidRDefault="003261A8" w:rsidP="003261A8">
            <w:pPr>
              <w:jc w:val="right"/>
              <w:rPr>
                <w:caps/>
                <w:color w:val="0066B1"/>
                <w:sz w:val="20"/>
              </w:rPr>
            </w:pPr>
            <w:r w:rsidRPr="002439FA">
              <w:rPr>
                <w:caps/>
                <w:color w:val="0066B1"/>
                <w:sz w:val="20"/>
              </w:rPr>
              <w:t>oriëntatiefase</w:t>
            </w:r>
          </w:p>
          <w:p w14:paraId="025FE460" w14:textId="77777777" w:rsidR="003261A8" w:rsidRPr="002439FA" w:rsidRDefault="003261A8" w:rsidP="003261A8">
            <w:pPr>
              <w:jc w:val="right"/>
              <w:rPr>
                <w:color w:val="0066B1"/>
                <w:sz w:val="18"/>
              </w:rPr>
            </w:pPr>
          </w:p>
          <w:p w14:paraId="33C8D5E5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3AC293AD" w14:textId="77777777" w:rsidR="00C14AE2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 xml:space="preserve">voorkennis ophalen, verwonderen, waarnemen (kijken, luisteren, voelen, ruiken, proeven), </w:t>
            </w:r>
          </w:p>
          <w:p w14:paraId="55A82A64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associëren, fantaseren, beschouwen</w:t>
            </w:r>
            <w:r w:rsidR="00E646F1">
              <w:rPr>
                <w:i/>
                <w:color w:val="0066B1"/>
                <w:sz w:val="16"/>
              </w:rPr>
              <w:t xml:space="preserve"> en reflecteren</w:t>
            </w:r>
            <w:r w:rsidRPr="003D0DD8">
              <w:rPr>
                <w:i/>
                <w:color w:val="0066B1"/>
                <w:sz w:val="16"/>
              </w:rPr>
              <w:t xml:space="preserve">. </w:t>
            </w:r>
          </w:p>
          <w:p w14:paraId="5C679441" w14:textId="77777777" w:rsidR="003261A8" w:rsidRPr="00B75938" w:rsidRDefault="003261A8" w:rsidP="008B36F8">
            <w:pPr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153C20B7" w14:textId="05BFD7DA" w:rsidR="003261A8" w:rsidRDefault="00697961" w:rsidP="00697961">
            <w:pPr>
              <w:pStyle w:val="Lijstalinea"/>
              <w:numPr>
                <w:ilvl w:val="0"/>
                <w:numId w:val="1"/>
              </w:numPr>
            </w:pPr>
            <w:r>
              <w:t xml:space="preserve">Opdracht: een smakelijk gezicht creëren met groente en fruit. </w:t>
            </w:r>
          </w:p>
          <w:p w14:paraId="2BC8836A" w14:textId="77777777" w:rsidR="00F579B9" w:rsidRDefault="00F579B9" w:rsidP="00F579B9">
            <w:pPr>
              <w:pStyle w:val="Lijstalinea"/>
              <w:ind w:left="360"/>
            </w:pPr>
          </w:p>
          <w:p w14:paraId="3D43AFAF" w14:textId="0759FB4A" w:rsidR="00AD3786" w:rsidRPr="00363016" w:rsidRDefault="00AD3786" w:rsidP="00697961">
            <w:pPr>
              <w:pStyle w:val="Lijstalinea"/>
              <w:numPr>
                <w:ilvl w:val="0"/>
                <w:numId w:val="1"/>
              </w:numPr>
            </w:pPr>
            <w:r>
              <w:t xml:space="preserve">Laatjes openen: welke soorten groente en fruit ken je? </w:t>
            </w:r>
            <w:r>
              <w:rPr>
                <w:i/>
                <w:iCs/>
              </w:rPr>
              <w:t xml:space="preserve">Opschrijven in de woordweb. </w:t>
            </w:r>
            <w:r w:rsidR="0086694F">
              <w:rPr>
                <w:b/>
                <w:bCs/>
              </w:rPr>
              <w:t>(dia 4)</w:t>
            </w:r>
          </w:p>
          <w:p w14:paraId="5C7EC106" w14:textId="77777777" w:rsidR="00F579B9" w:rsidRPr="008352D0" w:rsidRDefault="00F579B9" w:rsidP="00F579B9">
            <w:pPr>
              <w:pStyle w:val="Lijstalinea"/>
              <w:ind w:left="360"/>
            </w:pPr>
          </w:p>
          <w:p w14:paraId="0B1C1F5D" w14:textId="45327999" w:rsidR="00867466" w:rsidRPr="00B07BFF" w:rsidRDefault="00867466" w:rsidP="00697961">
            <w:pPr>
              <w:pStyle w:val="Lijstalinea"/>
              <w:numPr>
                <w:ilvl w:val="0"/>
                <w:numId w:val="1"/>
              </w:numPr>
            </w:pPr>
            <w:r>
              <w:t xml:space="preserve">Laatjes vullen: verschillende </w:t>
            </w:r>
            <w:r w:rsidR="003D1CEB">
              <w:t>soorten groente/fruit laten zien.</w:t>
            </w:r>
            <w:r w:rsidR="005A33B7">
              <w:t xml:space="preserve"> </w:t>
            </w:r>
            <w:r w:rsidR="00625FE8">
              <w:t xml:space="preserve">(zowel foto als in het echt). </w:t>
            </w:r>
            <w:r w:rsidR="005A33B7">
              <w:rPr>
                <w:i/>
                <w:iCs/>
              </w:rPr>
              <w:t>Aandacht besteden aan de kleuren en texture</w:t>
            </w:r>
            <w:r w:rsidR="004818FB">
              <w:rPr>
                <w:i/>
                <w:iCs/>
              </w:rPr>
              <w:t>n</w:t>
            </w:r>
            <w:r w:rsidR="00625FE8">
              <w:rPr>
                <w:i/>
                <w:iCs/>
              </w:rPr>
              <w:t>.</w:t>
            </w:r>
            <w:r w:rsidR="00614981">
              <w:rPr>
                <w:i/>
                <w:iCs/>
              </w:rPr>
              <w:t xml:space="preserve"> </w:t>
            </w:r>
            <w:r w:rsidR="00614981">
              <w:rPr>
                <w:b/>
                <w:bCs/>
              </w:rPr>
              <w:t xml:space="preserve">(dia </w:t>
            </w:r>
            <w:r w:rsidR="00224DBB">
              <w:rPr>
                <w:b/>
                <w:bCs/>
              </w:rPr>
              <w:t>5</w:t>
            </w:r>
            <w:r w:rsidR="008D40B3">
              <w:rPr>
                <w:b/>
                <w:bCs/>
              </w:rPr>
              <w:t xml:space="preserve"> &amp; </w:t>
            </w:r>
            <w:r w:rsidR="00224DBB">
              <w:rPr>
                <w:b/>
                <w:bCs/>
              </w:rPr>
              <w:t>6</w:t>
            </w:r>
            <w:r w:rsidR="00614981">
              <w:rPr>
                <w:b/>
                <w:bCs/>
              </w:rPr>
              <w:t>)</w:t>
            </w:r>
          </w:p>
          <w:p w14:paraId="3C6FA98A" w14:textId="77777777" w:rsidR="00B07BFF" w:rsidRDefault="00B07BFF" w:rsidP="00B07BFF"/>
          <w:p w14:paraId="0CAF57A2" w14:textId="6E1F1F7E" w:rsidR="003D1CEB" w:rsidRPr="008553E0" w:rsidRDefault="003D1CEB" w:rsidP="00697961">
            <w:pPr>
              <w:pStyle w:val="Lijstalinea"/>
              <w:numPr>
                <w:ilvl w:val="0"/>
                <w:numId w:val="1"/>
              </w:numPr>
            </w:pPr>
            <w:r>
              <w:t>Laatjes vullen: kunstwerken van G</w:t>
            </w:r>
            <w:r w:rsidRPr="003D1CEB">
              <w:t xml:space="preserve">iuseppe </w:t>
            </w:r>
            <w:proofErr w:type="spellStart"/>
            <w:r>
              <w:t>A</w:t>
            </w:r>
            <w:r w:rsidRPr="003D1CEB">
              <w:t>rcimbold</w:t>
            </w:r>
            <w:r>
              <w:t>o</w:t>
            </w:r>
            <w:proofErr w:type="spellEnd"/>
            <w:r w:rsidR="005A33B7">
              <w:t xml:space="preserve"> laten zien. </w:t>
            </w:r>
            <w:r w:rsidR="005A33B7">
              <w:rPr>
                <w:i/>
                <w:iCs/>
              </w:rPr>
              <w:t xml:space="preserve">Welke soorten groente en fruit herken je? </w:t>
            </w:r>
            <w:r w:rsidR="00614981">
              <w:rPr>
                <w:b/>
                <w:bCs/>
              </w:rPr>
              <w:t xml:space="preserve">(dia </w:t>
            </w:r>
            <w:r w:rsidR="00224DBB">
              <w:rPr>
                <w:b/>
                <w:bCs/>
              </w:rPr>
              <w:t>7</w:t>
            </w:r>
            <w:r w:rsidR="008D40B3">
              <w:rPr>
                <w:b/>
                <w:bCs/>
              </w:rPr>
              <w:t xml:space="preserve"> &amp; </w:t>
            </w:r>
            <w:r w:rsidR="00224DBB">
              <w:rPr>
                <w:b/>
                <w:bCs/>
              </w:rPr>
              <w:t>8</w:t>
            </w:r>
            <w:r w:rsidR="00614981">
              <w:rPr>
                <w:b/>
                <w:bCs/>
              </w:rPr>
              <w:t>)</w:t>
            </w:r>
          </w:p>
        </w:tc>
      </w:tr>
    </w:tbl>
    <w:p w14:paraId="12BC159C" w14:textId="08D9438A" w:rsidR="003261A8" w:rsidRDefault="003261A8" w:rsidP="003261A8"/>
    <w:p w14:paraId="1200B923" w14:textId="77777777" w:rsidR="00B56D93" w:rsidRPr="00231CEC" w:rsidRDefault="00B56D93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4E4D254C" w14:textId="77777777" w:rsidTr="002C46D8">
        <w:trPr>
          <w:trHeight w:val="2972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3FBEBC95" w14:textId="07D68511" w:rsidR="003261A8" w:rsidRPr="003D0DD8" w:rsidRDefault="00B56D93" w:rsidP="00B56D93">
            <w:pPr>
              <w:jc w:val="right"/>
              <w:rPr>
                <w:caps/>
                <w:color w:val="0066B1"/>
                <w:sz w:val="20"/>
              </w:rPr>
            </w:pPr>
            <w:r>
              <w:rPr>
                <w:caps/>
                <w:color w:val="0066B1"/>
                <w:sz w:val="20"/>
              </w:rPr>
              <w:lastRenderedPageBreak/>
              <w:t xml:space="preserve">          </w:t>
            </w:r>
            <w:r w:rsidR="003261A8" w:rsidRPr="003D0DD8">
              <w:rPr>
                <w:caps/>
                <w:color w:val="0066B1"/>
                <w:sz w:val="20"/>
              </w:rPr>
              <w:t>onderzoeksfase</w:t>
            </w:r>
          </w:p>
          <w:p w14:paraId="13557B2B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</w:p>
          <w:p w14:paraId="5162EEB2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5B6C06D8" w14:textId="77777777" w:rsidR="003261A8" w:rsidRPr="00C14AE2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brainstormen, bronnen zoeken, schetsen, experimenteren, improviseren, oefenen, proefjes doen of ma</w:t>
            </w:r>
            <w:r w:rsidR="00E646F1">
              <w:rPr>
                <w:i/>
                <w:color w:val="0066B1"/>
                <w:sz w:val="16"/>
              </w:rPr>
              <w:t xml:space="preserve">ken, nieuwe technieken aanleren, </w:t>
            </w:r>
            <w:r w:rsidRPr="003D0DD8">
              <w:rPr>
                <w:i/>
                <w:color w:val="0066B1"/>
                <w:sz w:val="16"/>
              </w:rPr>
              <w:t>keuzes en een plan maken.</w:t>
            </w:r>
          </w:p>
          <w:p w14:paraId="5A4F60B0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23D2012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E042E19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316973F0" w14:textId="77777777" w:rsidR="00C14AE2" w:rsidRDefault="00C14AE2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58CFBEB6" w14:textId="77777777" w:rsidR="003261A8" w:rsidRPr="00B75938" w:rsidRDefault="003261A8" w:rsidP="002C46D8">
            <w:pPr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3FEE1C4B" w14:textId="06D2E9D3" w:rsidR="000C4BE9" w:rsidRDefault="000C4BE9" w:rsidP="000C4BE9">
            <w:r>
              <w:t>Maak gebruik van het experimentenblad</w:t>
            </w:r>
            <w:r w:rsidR="00CE2F79">
              <w:t>.</w:t>
            </w:r>
            <w:r w:rsidR="00416FFE">
              <w:t xml:space="preserve"> Zie bijlage.</w:t>
            </w:r>
          </w:p>
          <w:p w14:paraId="49A6BBCF" w14:textId="77777777" w:rsidR="00FA51A9" w:rsidRDefault="00FA51A9" w:rsidP="000C4BE9"/>
          <w:p w14:paraId="3329B227" w14:textId="71A772DA" w:rsidR="000C4BE9" w:rsidRP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 xml:space="preserve">hard &amp; zacht </w:t>
            </w:r>
          </w:p>
          <w:p w14:paraId="61A45F61" w14:textId="77777777" w:rsidR="000C4BE9" w:rsidRP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 xml:space="preserve">2 kleuren mengen </w:t>
            </w:r>
          </w:p>
          <w:p w14:paraId="79EBE493" w14:textId="77777777" w:rsidR="000C4BE9" w:rsidRP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>3 kleuren mengen</w:t>
            </w:r>
          </w:p>
          <w:p w14:paraId="69ACE186" w14:textId="0B5651A0" w:rsid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>bepaalde kleur mengen</w:t>
            </w:r>
          </w:p>
          <w:p w14:paraId="09860B05" w14:textId="72E9E4DE" w:rsidR="00E56125" w:rsidRPr="000C4BE9" w:rsidRDefault="00E56125" w:rsidP="00E56125">
            <w:pPr>
              <w:pStyle w:val="Lijstalinea"/>
              <w:numPr>
                <w:ilvl w:val="1"/>
                <w:numId w:val="3"/>
              </w:numPr>
            </w:pPr>
            <w:r>
              <w:rPr>
                <w:i/>
                <w:iCs/>
              </w:rPr>
              <w:t xml:space="preserve">Laat ze boven de hokjes een lijntje trekken met de kleuren die ze hebben gebruikt. Zodat ze dit op een later moment weer kunnen toepassen. </w:t>
            </w:r>
          </w:p>
          <w:p w14:paraId="2854B0EA" w14:textId="77777777" w:rsidR="000C4BE9" w:rsidRP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>kleuren uitvegen</w:t>
            </w:r>
          </w:p>
          <w:p w14:paraId="5413D5AD" w14:textId="77777777" w:rsidR="000C4BE9" w:rsidRPr="000C4BE9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>inkrassen</w:t>
            </w:r>
          </w:p>
          <w:p w14:paraId="523FF417" w14:textId="4B981705" w:rsidR="00EA364D" w:rsidRDefault="000C4BE9" w:rsidP="000C4BE9">
            <w:pPr>
              <w:pStyle w:val="Lijstalinea"/>
              <w:numPr>
                <w:ilvl w:val="0"/>
                <w:numId w:val="3"/>
              </w:numPr>
            </w:pPr>
            <w:r w:rsidRPr="000C4BE9">
              <w:t>afdrukken textuur</w:t>
            </w:r>
          </w:p>
          <w:p w14:paraId="24B7F4CF" w14:textId="68471DFD" w:rsidR="00136B34" w:rsidRDefault="00136B34" w:rsidP="00136B34">
            <w:pPr>
              <w:pStyle w:val="Lijstalinea"/>
              <w:numPr>
                <w:ilvl w:val="1"/>
                <w:numId w:val="3"/>
              </w:numPr>
            </w:pPr>
            <w:r>
              <w:rPr>
                <w:i/>
                <w:iCs/>
              </w:rPr>
              <w:t xml:space="preserve">Geef de kinderen ideeën waar ze afdrukken van zouden kunnen maken. Ga ook met ze naar buiten. Daar zijn veel verschillende structureren </w:t>
            </w:r>
            <w:r w:rsidR="00E56125">
              <w:rPr>
                <w:i/>
                <w:iCs/>
              </w:rPr>
              <w:t xml:space="preserve">te vinden. </w:t>
            </w:r>
          </w:p>
          <w:p w14:paraId="5E86E6A7" w14:textId="20997EFE" w:rsidR="00EA364D" w:rsidRDefault="00EA364D" w:rsidP="000C4BE9">
            <w:pPr>
              <w:pStyle w:val="Lijstalinea"/>
              <w:numPr>
                <w:ilvl w:val="0"/>
                <w:numId w:val="3"/>
              </w:numPr>
            </w:pPr>
            <w:r>
              <w:t>eigen experiment</w:t>
            </w:r>
          </w:p>
          <w:p w14:paraId="3BA99D62" w14:textId="4A9674BE" w:rsidR="00017D0D" w:rsidRDefault="00017D0D" w:rsidP="00017D0D"/>
          <w:p w14:paraId="34D4444E" w14:textId="4A688E58" w:rsidR="002629FC" w:rsidRPr="00136B34" w:rsidRDefault="00017D0D" w:rsidP="002629FC">
            <w:pPr>
              <w:rPr>
                <w:i/>
                <w:iCs/>
              </w:rPr>
            </w:pPr>
            <w:r>
              <w:rPr>
                <w:i/>
                <w:iCs/>
              </w:rPr>
              <w:t>Alle experimenten en materiaal als tissue en satéprikker bewaren in een portfolio.</w:t>
            </w:r>
            <w:r w:rsidR="00574ECC">
              <w:rPr>
                <w:i/>
                <w:iCs/>
              </w:rPr>
              <w:t xml:space="preserve"> </w:t>
            </w:r>
          </w:p>
        </w:tc>
      </w:tr>
    </w:tbl>
    <w:p w14:paraId="3D65F970" w14:textId="77777777" w:rsidR="00D16162" w:rsidRDefault="00D16162" w:rsidP="003261A8">
      <w:pPr>
        <w:rPr>
          <w:caps/>
          <w:color w:val="0066B1"/>
          <w:sz w:val="24"/>
          <w:szCs w:val="28"/>
        </w:rPr>
      </w:pPr>
    </w:p>
    <w:p w14:paraId="009CC0F6" w14:textId="47B9C922" w:rsidR="003261A8" w:rsidRDefault="00B56D93" w:rsidP="003261A8">
      <w:r w:rsidRPr="00B56D93">
        <w:rPr>
          <w:caps/>
          <w:color w:val="0066B1"/>
          <w:sz w:val="24"/>
          <w:szCs w:val="28"/>
        </w:rPr>
        <w:t xml:space="preserve">Les </w:t>
      </w:r>
      <w:r>
        <w:rPr>
          <w:caps/>
          <w:color w:val="0066B1"/>
          <w:sz w:val="24"/>
          <w:szCs w:val="28"/>
        </w:rPr>
        <w:t>2</w:t>
      </w: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9B25FA" w:rsidRPr="008553E0" w14:paraId="331EBA1D" w14:textId="77777777" w:rsidTr="00D16162">
        <w:trPr>
          <w:trHeight w:val="1595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3C464F36" w14:textId="77777777" w:rsidR="009B25FA" w:rsidRPr="003D0DD8" w:rsidRDefault="009B25FA" w:rsidP="00C33CC8">
            <w:pPr>
              <w:jc w:val="right"/>
              <w:rPr>
                <w:caps/>
                <w:color w:val="0066B1"/>
                <w:sz w:val="20"/>
              </w:rPr>
            </w:pPr>
            <w:r>
              <w:rPr>
                <w:caps/>
                <w:color w:val="0066B1"/>
                <w:sz w:val="20"/>
              </w:rPr>
              <w:t xml:space="preserve">          </w:t>
            </w:r>
            <w:r w:rsidRPr="003D0DD8">
              <w:rPr>
                <w:caps/>
                <w:color w:val="0066B1"/>
                <w:sz w:val="20"/>
              </w:rPr>
              <w:t>onderzoeksfase</w:t>
            </w:r>
          </w:p>
          <w:p w14:paraId="7059AFD8" w14:textId="77777777" w:rsidR="009B25FA" w:rsidRPr="003D0DD8" w:rsidRDefault="009B25FA" w:rsidP="00C33CC8">
            <w:pPr>
              <w:jc w:val="right"/>
              <w:rPr>
                <w:i/>
                <w:color w:val="0066B1"/>
                <w:sz w:val="16"/>
              </w:rPr>
            </w:pPr>
          </w:p>
          <w:p w14:paraId="3BBBDA85" w14:textId="77777777" w:rsidR="009B25FA" w:rsidRPr="003D0DD8" w:rsidRDefault="009B25F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54A5F821" w14:textId="52AE5E01" w:rsidR="009B25FA" w:rsidRPr="00D16162" w:rsidRDefault="009B25FA" w:rsidP="00D16162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brainstormen, bronnen zoeken, schetsen, experimenteren, improviseren, oefenen, proefjes doen of ma</w:t>
            </w:r>
            <w:r>
              <w:rPr>
                <w:i/>
                <w:color w:val="0066B1"/>
                <w:sz w:val="16"/>
              </w:rPr>
              <w:t xml:space="preserve">ken, nieuwe technieken aanleren, </w:t>
            </w:r>
            <w:r w:rsidRPr="003D0DD8">
              <w:rPr>
                <w:i/>
                <w:color w:val="0066B1"/>
                <w:sz w:val="16"/>
              </w:rPr>
              <w:t>keuzes en een plan maken.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4E9CB6F2" w14:textId="77777777" w:rsidR="009B25FA" w:rsidRDefault="000C781D" w:rsidP="00416FFE">
            <w:r>
              <w:t xml:space="preserve">Starten met het bij elkaar kijken. </w:t>
            </w:r>
          </w:p>
          <w:p w14:paraId="7A36FE1D" w14:textId="77777777" w:rsidR="00D16162" w:rsidRDefault="00D16162" w:rsidP="00416FFE"/>
          <w:p w14:paraId="65F996E5" w14:textId="51E488E1" w:rsidR="00D16162" w:rsidRPr="000C781D" w:rsidRDefault="00D16162" w:rsidP="00416FFE">
            <w:r>
              <w:t xml:space="preserve">Onderzoeksfase afmaken. </w:t>
            </w:r>
          </w:p>
        </w:tc>
      </w:tr>
    </w:tbl>
    <w:p w14:paraId="246372D7" w14:textId="77777777" w:rsidR="00D16162" w:rsidRDefault="00D16162" w:rsidP="009B25FA">
      <w:pPr>
        <w:rPr>
          <w:caps/>
          <w:color w:val="0066B1"/>
          <w:sz w:val="24"/>
          <w:szCs w:val="28"/>
        </w:rPr>
      </w:pPr>
    </w:p>
    <w:p w14:paraId="3591FA91" w14:textId="0693A091" w:rsidR="009B25FA" w:rsidRPr="00D16162" w:rsidRDefault="009B25FA" w:rsidP="003261A8">
      <w:pPr>
        <w:rPr>
          <w:sz w:val="28"/>
          <w:szCs w:val="28"/>
        </w:rPr>
      </w:pPr>
      <w:r w:rsidRPr="00B56D93">
        <w:rPr>
          <w:caps/>
          <w:color w:val="0066B1"/>
          <w:sz w:val="24"/>
          <w:szCs w:val="28"/>
        </w:rPr>
        <w:t xml:space="preserve">Les </w:t>
      </w:r>
      <w:r>
        <w:rPr>
          <w:caps/>
          <w:color w:val="0066B1"/>
          <w:sz w:val="24"/>
          <w:szCs w:val="28"/>
        </w:rPr>
        <w:t>3</w:t>
      </w: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1A8DC4BA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4A619729" w14:textId="77777777" w:rsidR="003261A8" w:rsidRPr="003D0DD8" w:rsidRDefault="003261A8" w:rsidP="003261A8">
            <w:pPr>
              <w:jc w:val="right"/>
              <w:rPr>
                <w:caps/>
                <w:color w:val="0066B1"/>
                <w:sz w:val="20"/>
              </w:rPr>
            </w:pPr>
            <w:r w:rsidRPr="003D0DD8">
              <w:rPr>
                <w:caps/>
                <w:color w:val="0066B1"/>
                <w:sz w:val="20"/>
              </w:rPr>
              <w:t>uitvoeringsfase</w:t>
            </w:r>
          </w:p>
          <w:p w14:paraId="1CF0E96F" w14:textId="77777777" w:rsidR="003261A8" w:rsidRPr="003D0DD8" w:rsidRDefault="003261A8" w:rsidP="003261A8">
            <w:pPr>
              <w:jc w:val="right"/>
              <w:rPr>
                <w:color w:val="0066B1"/>
                <w:sz w:val="18"/>
              </w:rPr>
            </w:pPr>
          </w:p>
          <w:p w14:paraId="613807E9" w14:textId="77777777" w:rsidR="003261A8" w:rsidRPr="003D0DD8" w:rsidRDefault="003261A8" w:rsidP="003261A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 xml:space="preserve">Denk hierbij aan: </w:t>
            </w:r>
          </w:p>
          <w:p w14:paraId="451E05F9" w14:textId="2712BEF7" w:rsidR="003261A8" w:rsidRPr="00452253" w:rsidRDefault="00E646F1" w:rsidP="00452253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 xml:space="preserve"> toepassen, </w:t>
            </w:r>
            <w:r w:rsidR="003261A8" w:rsidRPr="003D0DD8">
              <w:rPr>
                <w:i/>
                <w:color w:val="0066B1"/>
                <w:sz w:val="16"/>
              </w:rPr>
              <w:t xml:space="preserve">herhalen, </w:t>
            </w:r>
            <w:r>
              <w:rPr>
                <w:i/>
                <w:color w:val="0066B1"/>
                <w:sz w:val="16"/>
              </w:rPr>
              <w:t>(in)oefenen,</w:t>
            </w:r>
            <w:r w:rsidR="003261A8" w:rsidRPr="003D0DD8">
              <w:rPr>
                <w:i/>
                <w:color w:val="0066B1"/>
                <w:sz w:val="16"/>
              </w:rPr>
              <w:t xml:space="preserve"> delen van (tussen)resultaten.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10FDFE31" w14:textId="77777777" w:rsidR="003261A8" w:rsidRDefault="00A92D87" w:rsidP="00A92D87">
            <w:pPr>
              <w:pStyle w:val="Lijstalinea"/>
              <w:numPr>
                <w:ilvl w:val="0"/>
                <w:numId w:val="5"/>
              </w:numPr>
            </w:pPr>
            <w:r>
              <w:t xml:space="preserve">Welke </w:t>
            </w:r>
            <w:r w:rsidR="008924AB">
              <w:t>vormen hebben de groente en fruit?</w:t>
            </w:r>
          </w:p>
          <w:p w14:paraId="1C9CEB39" w14:textId="77777777" w:rsidR="008924AB" w:rsidRDefault="008924AB" w:rsidP="00A92D87">
            <w:pPr>
              <w:pStyle w:val="Lijstalinea"/>
              <w:numPr>
                <w:ilvl w:val="0"/>
                <w:numId w:val="5"/>
              </w:numPr>
            </w:pPr>
            <w:r>
              <w:t>Hoe groot zijn de groente en fruit</w:t>
            </w:r>
          </w:p>
          <w:p w14:paraId="5466BC84" w14:textId="77777777" w:rsidR="008924AB" w:rsidRDefault="00C1481F" w:rsidP="00A92D87">
            <w:pPr>
              <w:pStyle w:val="Lijstalinea"/>
              <w:numPr>
                <w:ilvl w:val="0"/>
                <w:numId w:val="5"/>
              </w:numPr>
            </w:pPr>
            <w:r>
              <w:t>Welke kleuren ga je gebruiken?</w:t>
            </w:r>
          </w:p>
          <w:p w14:paraId="5F19ECAB" w14:textId="77777777" w:rsidR="00C1481F" w:rsidRDefault="00C1481F" w:rsidP="00A92D87">
            <w:pPr>
              <w:pStyle w:val="Lijstalinea"/>
              <w:numPr>
                <w:ilvl w:val="0"/>
                <w:numId w:val="5"/>
              </w:numPr>
            </w:pPr>
            <w:r>
              <w:t xml:space="preserve">Denk aan de structuren van de groente en fruit. </w:t>
            </w:r>
          </w:p>
          <w:p w14:paraId="364AB2D5" w14:textId="77777777" w:rsidR="00C1481F" w:rsidRDefault="00C1481F" w:rsidP="00C1481F"/>
          <w:p w14:paraId="0FBD09F2" w14:textId="77777777" w:rsidR="00C1481F" w:rsidRDefault="00C1481F" w:rsidP="00C1481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Wijs de kinderen er op dat ze hun experimenten moeten gebruiken. </w:t>
            </w:r>
          </w:p>
          <w:p w14:paraId="2BD80D95" w14:textId="3BB1EC21" w:rsidR="006F58CB" w:rsidRPr="006F58CB" w:rsidRDefault="00C1481F" w:rsidP="006F58C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Bij de start van de les kan je de </w:t>
            </w:r>
            <w:r w:rsidR="006F58CB">
              <w:rPr>
                <w:i/>
                <w:iCs/>
              </w:rPr>
              <w:t xml:space="preserve">experimenten er bij laten pakken om weer input te geven. </w:t>
            </w:r>
          </w:p>
        </w:tc>
      </w:tr>
    </w:tbl>
    <w:p w14:paraId="4BC0E4DE" w14:textId="77777777" w:rsidR="003261A8" w:rsidRPr="00127459" w:rsidRDefault="003261A8" w:rsidP="003261A8"/>
    <w:p w14:paraId="6A7F4934" w14:textId="47708D91" w:rsidR="00102F4A" w:rsidRDefault="00452253" w:rsidP="00452253">
      <w:pPr>
        <w:rPr>
          <w:caps/>
          <w:color w:val="0066B1"/>
          <w:sz w:val="24"/>
          <w:szCs w:val="28"/>
        </w:rPr>
      </w:pPr>
      <w:r w:rsidRPr="00B56D93">
        <w:rPr>
          <w:caps/>
          <w:color w:val="0066B1"/>
          <w:sz w:val="24"/>
          <w:szCs w:val="28"/>
        </w:rPr>
        <w:t xml:space="preserve">Les </w:t>
      </w:r>
      <w:r>
        <w:rPr>
          <w:caps/>
          <w:color w:val="0066B1"/>
          <w:sz w:val="24"/>
          <w:szCs w:val="28"/>
        </w:rPr>
        <w:t>4</w:t>
      </w: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102F4A" w:rsidRPr="008553E0" w14:paraId="0D26D067" w14:textId="77777777" w:rsidTr="00C33CC8">
        <w:trPr>
          <w:trHeight w:val="295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795D4F4E" w14:textId="77777777" w:rsidR="00102F4A" w:rsidRPr="002439FA" w:rsidRDefault="00102F4A" w:rsidP="00C33CC8">
            <w:pPr>
              <w:jc w:val="right"/>
              <w:rPr>
                <w:caps/>
                <w:color w:val="0066B1"/>
                <w:sz w:val="20"/>
              </w:rPr>
            </w:pPr>
            <w:r w:rsidRPr="002439FA">
              <w:rPr>
                <w:caps/>
                <w:color w:val="0066B1"/>
                <w:sz w:val="20"/>
              </w:rPr>
              <w:t>oriëntatiefase</w:t>
            </w:r>
          </w:p>
          <w:p w14:paraId="0BB85694" w14:textId="77777777" w:rsidR="00102F4A" w:rsidRPr="002439FA" w:rsidRDefault="00102F4A" w:rsidP="00C33CC8">
            <w:pPr>
              <w:jc w:val="right"/>
              <w:rPr>
                <w:color w:val="0066B1"/>
                <w:sz w:val="18"/>
              </w:rPr>
            </w:pPr>
          </w:p>
          <w:p w14:paraId="39DE2D54" w14:textId="77777777" w:rsidR="00102F4A" w:rsidRPr="003D0DD8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1B7DC6E2" w14:textId="77777777" w:rsidR="00102F4A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 xml:space="preserve">voorkennis ophalen, verwonderen, waarnemen (kijken, luisteren, voelen, ruiken, proeven), </w:t>
            </w:r>
          </w:p>
          <w:p w14:paraId="43439E00" w14:textId="77777777" w:rsidR="00102F4A" w:rsidRPr="003D0DD8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associëren, fantaseren, beschouwen</w:t>
            </w:r>
            <w:r>
              <w:rPr>
                <w:i/>
                <w:color w:val="0066B1"/>
                <w:sz w:val="16"/>
              </w:rPr>
              <w:t xml:space="preserve"> en reflecteren</w:t>
            </w:r>
            <w:r w:rsidRPr="003D0DD8">
              <w:rPr>
                <w:i/>
                <w:color w:val="0066B1"/>
                <w:sz w:val="16"/>
              </w:rPr>
              <w:t xml:space="preserve">. </w:t>
            </w:r>
          </w:p>
          <w:p w14:paraId="14112DEF" w14:textId="77777777" w:rsidR="00102F4A" w:rsidRPr="00B75938" w:rsidRDefault="00102F4A" w:rsidP="00C33CC8">
            <w:pPr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51559CC7" w14:textId="2163EBCC" w:rsidR="00102F4A" w:rsidRPr="00102F4A" w:rsidRDefault="00102F4A" w:rsidP="00C33CC8">
            <w:pPr>
              <w:pStyle w:val="Lijstalinea"/>
              <w:numPr>
                <w:ilvl w:val="0"/>
                <w:numId w:val="1"/>
              </w:numPr>
            </w:pPr>
            <w:r>
              <w:t xml:space="preserve">Laatjes openen: waar moet een gezicht uit bestaan? Is dit bij iedereen hetzelfde? </w:t>
            </w:r>
            <w:r>
              <w:rPr>
                <w:i/>
                <w:iCs/>
              </w:rPr>
              <w:t xml:space="preserve">Opschrijven in woordweb. </w:t>
            </w:r>
            <w:r>
              <w:rPr>
                <w:b/>
                <w:bCs/>
              </w:rPr>
              <w:t xml:space="preserve">(dia </w:t>
            </w:r>
            <w:r w:rsidR="00A158DB">
              <w:rPr>
                <w:b/>
                <w:bCs/>
              </w:rPr>
              <w:t>1</w:t>
            </w:r>
            <w:r>
              <w:rPr>
                <w:b/>
                <w:bCs/>
              </w:rPr>
              <w:t>4)</w:t>
            </w:r>
          </w:p>
          <w:p w14:paraId="227CE42D" w14:textId="77777777" w:rsidR="00102F4A" w:rsidRPr="00625FE8" w:rsidRDefault="00102F4A" w:rsidP="00102F4A">
            <w:pPr>
              <w:pStyle w:val="Lijstalinea"/>
              <w:ind w:left="360"/>
            </w:pPr>
          </w:p>
          <w:p w14:paraId="5C6C5030" w14:textId="40233ED6" w:rsidR="00102F4A" w:rsidRPr="00F579B9" w:rsidRDefault="00102F4A" w:rsidP="00C33CC8">
            <w:pPr>
              <w:pStyle w:val="Lijstalinea"/>
              <w:numPr>
                <w:ilvl w:val="0"/>
                <w:numId w:val="1"/>
              </w:numPr>
            </w:pPr>
            <w:r>
              <w:t xml:space="preserve">Laatjes openen: welke emoties ken je? </w:t>
            </w:r>
            <w:r>
              <w:rPr>
                <w:i/>
                <w:iCs/>
              </w:rPr>
              <w:t xml:space="preserve">Bespreken en kinderen laten imiteren. Opschrijven in woordweb. </w:t>
            </w:r>
            <w:r>
              <w:rPr>
                <w:b/>
                <w:bCs/>
              </w:rPr>
              <w:t xml:space="preserve">(dia </w:t>
            </w:r>
            <w:r w:rsidR="00A158DB">
              <w:rPr>
                <w:b/>
                <w:bCs/>
              </w:rPr>
              <w:t>14</w:t>
            </w:r>
            <w:r>
              <w:rPr>
                <w:b/>
                <w:bCs/>
              </w:rPr>
              <w:t>)</w:t>
            </w:r>
          </w:p>
          <w:p w14:paraId="424D2FBB" w14:textId="77777777" w:rsidR="00102F4A" w:rsidRPr="008352D0" w:rsidRDefault="00102F4A" w:rsidP="00C33CC8">
            <w:pPr>
              <w:pStyle w:val="Lijstalinea"/>
              <w:ind w:left="360"/>
            </w:pPr>
          </w:p>
          <w:p w14:paraId="32E4C358" w14:textId="64236C65" w:rsidR="00102F4A" w:rsidRPr="008553E0" w:rsidRDefault="00102F4A" w:rsidP="00102F4A">
            <w:pPr>
              <w:pStyle w:val="Lijstalinea"/>
              <w:numPr>
                <w:ilvl w:val="0"/>
                <w:numId w:val="1"/>
              </w:numPr>
            </w:pPr>
            <w:r>
              <w:t xml:space="preserve">Laatjes vullen: verschillende gezichten laten zien met verschillende emoties. </w:t>
            </w:r>
            <w:r>
              <w:rPr>
                <w:i/>
                <w:iCs/>
              </w:rPr>
              <w:t xml:space="preserve">Hoe zie je een bepaalde emotie? Hoe staan de delen in het gezicht? </w:t>
            </w:r>
            <w:r>
              <w:rPr>
                <w:b/>
                <w:bCs/>
              </w:rPr>
              <w:t xml:space="preserve">(dia </w:t>
            </w:r>
            <w:r w:rsidR="00BA1099">
              <w:rPr>
                <w:b/>
                <w:bCs/>
              </w:rPr>
              <w:t>1</w:t>
            </w:r>
            <w:r>
              <w:rPr>
                <w:b/>
                <w:bCs/>
              </w:rPr>
              <w:t>5)</w:t>
            </w:r>
          </w:p>
        </w:tc>
      </w:tr>
    </w:tbl>
    <w:p w14:paraId="2515B332" w14:textId="77777777" w:rsidR="00102F4A" w:rsidRDefault="00102F4A" w:rsidP="00102F4A"/>
    <w:p w14:paraId="4C884C58" w14:textId="77777777" w:rsidR="00102F4A" w:rsidRPr="00231CEC" w:rsidRDefault="00102F4A" w:rsidP="00102F4A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102F4A" w:rsidRPr="008553E0" w14:paraId="462E4383" w14:textId="77777777" w:rsidTr="0055213C">
        <w:trPr>
          <w:trHeight w:val="846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23E5BB3D" w14:textId="77777777" w:rsidR="00102F4A" w:rsidRPr="003D0DD8" w:rsidRDefault="00102F4A" w:rsidP="00C33CC8">
            <w:pPr>
              <w:jc w:val="right"/>
              <w:rPr>
                <w:caps/>
                <w:color w:val="0066B1"/>
                <w:sz w:val="20"/>
              </w:rPr>
            </w:pPr>
            <w:r>
              <w:rPr>
                <w:caps/>
                <w:color w:val="0066B1"/>
                <w:sz w:val="20"/>
              </w:rPr>
              <w:lastRenderedPageBreak/>
              <w:t xml:space="preserve">          </w:t>
            </w:r>
            <w:r w:rsidRPr="003D0DD8">
              <w:rPr>
                <w:caps/>
                <w:color w:val="0066B1"/>
                <w:sz w:val="20"/>
              </w:rPr>
              <w:t>onderzoeksfase</w:t>
            </w:r>
          </w:p>
          <w:p w14:paraId="3F4CE2E2" w14:textId="77777777" w:rsidR="00102F4A" w:rsidRPr="003D0DD8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</w:p>
          <w:p w14:paraId="03A8DC23" w14:textId="77777777" w:rsidR="00102F4A" w:rsidRPr="003D0DD8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Denk hierbij aan:</w:t>
            </w:r>
          </w:p>
          <w:p w14:paraId="0011CAA3" w14:textId="77777777" w:rsidR="00102F4A" w:rsidRPr="00C14AE2" w:rsidRDefault="00102F4A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>brainstormen, bronnen zoeken, schetsen, experimenteren, improviseren, oefenen, proefjes doen of ma</w:t>
            </w:r>
            <w:r>
              <w:rPr>
                <w:i/>
                <w:color w:val="0066B1"/>
                <w:sz w:val="16"/>
              </w:rPr>
              <w:t xml:space="preserve">ken, nieuwe technieken aanleren, </w:t>
            </w:r>
            <w:r w:rsidRPr="003D0DD8">
              <w:rPr>
                <w:i/>
                <w:color w:val="0066B1"/>
                <w:sz w:val="16"/>
              </w:rPr>
              <w:t>keuzes en een plan maken.</w:t>
            </w:r>
          </w:p>
          <w:p w14:paraId="4597913A" w14:textId="77777777" w:rsidR="00102F4A" w:rsidRDefault="00102F4A" w:rsidP="00C33CC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192DB5E4" w14:textId="77777777" w:rsidR="00102F4A" w:rsidRPr="00B75938" w:rsidRDefault="00102F4A" w:rsidP="00C33CC8">
            <w:pPr>
              <w:rPr>
                <w:rFonts w:ascii="Anivers Italic" w:hAnsi="Anivers Italic"/>
                <w:color w:val="0066B1"/>
                <w:sz w:val="16"/>
              </w:rPr>
            </w:pP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67A6AA63" w14:textId="77777777" w:rsidR="00102F4A" w:rsidRDefault="00010C23" w:rsidP="00C33CC8">
            <w:pPr>
              <w:pStyle w:val="Lijstalinea"/>
              <w:numPr>
                <w:ilvl w:val="0"/>
                <w:numId w:val="3"/>
              </w:numPr>
            </w:pPr>
            <w:r>
              <w:t>Welke groente en fruit ga je gebruiken voor welke onderdelen in het gezicht?</w:t>
            </w:r>
          </w:p>
          <w:p w14:paraId="1B68B872" w14:textId="77777777" w:rsidR="00010C23" w:rsidRDefault="00010C23" w:rsidP="00C33CC8">
            <w:pPr>
              <w:pStyle w:val="Lijstalinea"/>
              <w:numPr>
                <w:ilvl w:val="0"/>
                <w:numId w:val="3"/>
              </w:numPr>
            </w:pPr>
            <w:r>
              <w:t xml:space="preserve">Welke vormen </w:t>
            </w:r>
            <w:r w:rsidR="00500F7A">
              <w:t>komen van pas voor welke emotie?</w:t>
            </w:r>
          </w:p>
          <w:p w14:paraId="4EF4AEAC" w14:textId="77777777" w:rsidR="00500F7A" w:rsidRDefault="00500F7A" w:rsidP="00500F7A"/>
          <w:p w14:paraId="58DCBA89" w14:textId="77777777" w:rsidR="00500F7A" w:rsidRDefault="00500F7A" w:rsidP="00500F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Laat de kinderen hun gemaakte groente en fruit neerleggen op het hoofd. Je kunt gebruik maken van een voorbedrukt zwart blad met een </w:t>
            </w:r>
            <w:r w:rsidR="0055213C">
              <w:rPr>
                <w:i/>
                <w:iCs/>
              </w:rPr>
              <w:t xml:space="preserve">vorm van een hoofd. </w:t>
            </w:r>
          </w:p>
          <w:p w14:paraId="28B51689" w14:textId="75E0E09A" w:rsidR="0055213C" w:rsidRPr="00500F7A" w:rsidRDefault="0055213C" w:rsidP="00500F7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Laat de kinderen verschillende uitdrukkingen uitproberen door hun groente en fruit te schuiven. </w:t>
            </w:r>
          </w:p>
        </w:tc>
      </w:tr>
    </w:tbl>
    <w:p w14:paraId="1464C81A" w14:textId="77777777" w:rsidR="00102F4A" w:rsidRPr="00B56D93" w:rsidRDefault="00102F4A" w:rsidP="0045225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452253" w:rsidRPr="008553E0" w14:paraId="02517DD1" w14:textId="77777777" w:rsidTr="00C33CC8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6B1CFDDC" w14:textId="77777777" w:rsidR="00452253" w:rsidRPr="003D0DD8" w:rsidRDefault="00452253" w:rsidP="00C33CC8">
            <w:pPr>
              <w:jc w:val="right"/>
              <w:rPr>
                <w:caps/>
                <w:color w:val="0066B1"/>
                <w:sz w:val="20"/>
              </w:rPr>
            </w:pPr>
            <w:r w:rsidRPr="003D0DD8">
              <w:rPr>
                <w:caps/>
                <w:color w:val="0066B1"/>
                <w:sz w:val="20"/>
              </w:rPr>
              <w:t>uitvoeringsfase</w:t>
            </w:r>
          </w:p>
          <w:p w14:paraId="5243E1A6" w14:textId="77777777" w:rsidR="00452253" w:rsidRPr="003D0DD8" w:rsidRDefault="00452253" w:rsidP="00C33CC8">
            <w:pPr>
              <w:jc w:val="right"/>
              <w:rPr>
                <w:color w:val="0066B1"/>
                <w:sz w:val="18"/>
              </w:rPr>
            </w:pPr>
          </w:p>
          <w:p w14:paraId="1134798B" w14:textId="77777777" w:rsidR="00452253" w:rsidRPr="003D0DD8" w:rsidRDefault="00452253" w:rsidP="00C33CC8">
            <w:pPr>
              <w:jc w:val="right"/>
              <w:rPr>
                <w:i/>
                <w:color w:val="0066B1"/>
                <w:sz w:val="16"/>
              </w:rPr>
            </w:pPr>
            <w:r w:rsidRPr="003D0DD8">
              <w:rPr>
                <w:i/>
                <w:color w:val="0066B1"/>
                <w:sz w:val="16"/>
              </w:rPr>
              <w:t xml:space="preserve">Denk hierbij aan: </w:t>
            </w:r>
          </w:p>
          <w:p w14:paraId="252793FA" w14:textId="77777777" w:rsidR="00452253" w:rsidRPr="00452253" w:rsidRDefault="00452253" w:rsidP="00C33CC8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 xml:space="preserve"> toepassen, </w:t>
            </w:r>
            <w:r w:rsidRPr="003D0DD8">
              <w:rPr>
                <w:i/>
                <w:color w:val="0066B1"/>
                <w:sz w:val="16"/>
              </w:rPr>
              <w:t xml:space="preserve">herhalen, </w:t>
            </w:r>
            <w:r>
              <w:rPr>
                <w:i/>
                <w:color w:val="0066B1"/>
                <w:sz w:val="16"/>
              </w:rPr>
              <w:t>(in)oefenen,</w:t>
            </w:r>
            <w:r w:rsidRPr="003D0DD8">
              <w:rPr>
                <w:i/>
                <w:color w:val="0066B1"/>
                <w:sz w:val="16"/>
              </w:rPr>
              <w:t xml:space="preserve"> delen van (tussen)resultaten.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625AD09D" w14:textId="77777777" w:rsidR="000E1C32" w:rsidRDefault="000E1C32" w:rsidP="000E1C32">
            <w:pPr>
              <w:pStyle w:val="Lijstalinea"/>
              <w:numPr>
                <w:ilvl w:val="0"/>
                <w:numId w:val="7"/>
              </w:numPr>
            </w:pPr>
            <w:r>
              <w:t xml:space="preserve">Ze bootsen een gezichtsuitdrukking na. </w:t>
            </w:r>
          </w:p>
          <w:p w14:paraId="6A86E593" w14:textId="77777777" w:rsidR="000E1C32" w:rsidRDefault="00133D6F" w:rsidP="00DC0EC3">
            <w:pPr>
              <w:pStyle w:val="Lijstalinea"/>
              <w:numPr>
                <w:ilvl w:val="0"/>
                <w:numId w:val="7"/>
              </w:numPr>
            </w:pPr>
            <w:r>
              <w:t>De kinderen plakken hun groente en fruit op</w:t>
            </w:r>
            <w:r w:rsidR="00DC0EC3">
              <w:t xml:space="preserve"> als zij tevreden zijn. </w:t>
            </w:r>
          </w:p>
          <w:p w14:paraId="25E942D6" w14:textId="77777777" w:rsidR="007D0C2F" w:rsidRDefault="007D0C2F" w:rsidP="007D0C2F"/>
          <w:p w14:paraId="7A64A66C" w14:textId="5B1489AB" w:rsidR="007D0C2F" w:rsidRPr="007D0C2F" w:rsidRDefault="007D0C2F" w:rsidP="007D0C2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Zorg dat er zo min mogelijk zwart zichtbaar is. </w:t>
            </w:r>
          </w:p>
        </w:tc>
      </w:tr>
    </w:tbl>
    <w:p w14:paraId="4218F58F" w14:textId="17C47B26" w:rsidR="003261A8" w:rsidRDefault="003261A8" w:rsidP="003261A8"/>
    <w:p w14:paraId="67B50F7C" w14:textId="0B5462B7" w:rsidR="00452253" w:rsidRDefault="00452253" w:rsidP="003261A8"/>
    <w:p w14:paraId="51FAC800" w14:textId="14E74C66" w:rsidR="00452253" w:rsidRPr="00B56D93" w:rsidRDefault="00452253" w:rsidP="00452253">
      <w:pPr>
        <w:rPr>
          <w:sz w:val="28"/>
          <w:szCs w:val="28"/>
        </w:rPr>
      </w:pPr>
      <w:r w:rsidRPr="00B56D93">
        <w:rPr>
          <w:caps/>
          <w:color w:val="0066B1"/>
          <w:sz w:val="24"/>
          <w:szCs w:val="28"/>
        </w:rPr>
        <w:t xml:space="preserve">Les </w:t>
      </w:r>
      <w:r>
        <w:rPr>
          <w:caps/>
          <w:color w:val="0066B1"/>
          <w:sz w:val="24"/>
          <w:szCs w:val="28"/>
        </w:rPr>
        <w:t>5</w:t>
      </w:r>
    </w:p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57C52486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529151C7" w14:textId="77777777" w:rsidR="003261A8" w:rsidRPr="009D4E47" w:rsidRDefault="003261A8" w:rsidP="003261A8">
            <w:pPr>
              <w:jc w:val="right"/>
              <w:rPr>
                <w:rFonts w:ascii="Anivers Regular" w:hAnsi="Anivers Regular"/>
                <w:caps/>
                <w:color w:val="0066B1"/>
                <w:sz w:val="20"/>
              </w:rPr>
            </w:pPr>
            <w:r w:rsidRPr="009D4E47">
              <w:rPr>
                <w:rFonts w:ascii="Anivers Regular" w:hAnsi="Anivers Regular"/>
                <w:caps/>
                <w:color w:val="0066B1"/>
                <w:sz w:val="20"/>
              </w:rPr>
              <w:t>evaluatiefase</w:t>
            </w:r>
          </w:p>
          <w:p w14:paraId="2BFB2F89" w14:textId="77777777" w:rsidR="003261A8" w:rsidRPr="00B75938" w:rsidRDefault="003261A8" w:rsidP="003261A8">
            <w:pPr>
              <w:jc w:val="right"/>
              <w:rPr>
                <w:rFonts w:ascii="Anivers Regular" w:hAnsi="Anivers Regular"/>
                <w:color w:val="0066B1"/>
                <w:sz w:val="18"/>
              </w:rPr>
            </w:pPr>
          </w:p>
          <w:p w14:paraId="5E5B785A" w14:textId="77777777" w:rsidR="00263E6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 xml:space="preserve">Denk hierbij aan: </w:t>
            </w:r>
          </w:p>
          <w:p w14:paraId="76250FE0" w14:textId="77777777" w:rsidR="00C14AE2" w:rsidRDefault="00263E62" w:rsidP="003261A8">
            <w:pPr>
              <w:jc w:val="right"/>
              <w:rPr>
                <w:i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>het bewust worden</w:t>
            </w:r>
            <w:r w:rsidR="00C14AE2">
              <w:rPr>
                <w:i/>
                <w:color w:val="0066B1"/>
                <w:sz w:val="16"/>
              </w:rPr>
              <w:t xml:space="preserve"> en verwoorden </w:t>
            </w:r>
            <w:r>
              <w:rPr>
                <w:i/>
                <w:color w:val="0066B1"/>
                <w:sz w:val="16"/>
              </w:rPr>
              <w:t xml:space="preserve">van </w:t>
            </w:r>
            <w:r w:rsidR="00C14AE2">
              <w:rPr>
                <w:i/>
                <w:color w:val="0066B1"/>
                <w:sz w:val="16"/>
              </w:rPr>
              <w:t xml:space="preserve">wat geleerd is, </w:t>
            </w:r>
            <w:r>
              <w:rPr>
                <w:i/>
                <w:color w:val="0066B1"/>
                <w:sz w:val="16"/>
              </w:rPr>
              <w:t xml:space="preserve">het creëren van </w:t>
            </w:r>
            <w:r w:rsidR="00C14AE2">
              <w:rPr>
                <w:i/>
                <w:color w:val="0066B1"/>
                <w:sz w:val="16"/>
              </w:rPr>
              <w:t>ruimte om te groeien</w:t>
            </w:r>
            <w:r>
              <w:rPr>
                <w:i/>
                <w:color w:val="0066B1"/>
                <w:sz w:val="16"/>
              </w:rPr>
              <w:t xml:space="preserve"> en het formuleren </w:t>
            </w:r>
          </w:p>
          <w:p w14:paraId="03E04ED1" w14:textId="0F23D12E" w:rsidR="003261A8" w:rsidRPr="00B75938" w:rsidRDefault="00263E62" w:rsidP="007D0C2F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  <w:r>
              <w:rPr>
                <w:i/>
                <w:color w:val="0066B1"/>
                <w:sz w:val="16"/>
              </w:rPr>
              <w:t>van nieuwe leervragen</w:t>
            </w:r>
            <w:r w:rsidR="00C14AE2">
              <w:rPr>
                <w:i/>
                <w:color w:val="0066B1"/>
                <w:sz w:val="16"/>
              </w:rPr>
              <w:t>.</w:t>
            </w:r>
            <w:r>
              <w:rPr>
                <w:i/>
                <w:color w:val="0066B1"/>
                <w:sz w:val="16"/>
              </w:rPr>
              <w:t xml:space="preserve"> 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10314C20" w14:textId="77777777" w:rsidR="003261A8" w:rsidRDefault="007D0C2F" w:rsidP="007D0C2F">
            <w:pPr>
              <w:pStyle w:val="Lijstalinea"/>
              <w:numPr>
                <w:ilvl w:val="0"/>
                <w:numId w:val="8"/>
              </w:numPr>
            </w:pPr>
            <w:r>
              <w:t xml:space="preserve">De kinderen </w:t>
            </w:r>
            <w:r w:rsidR="000076C7">
              <w:t xml:space="preserve">geven hun smakelijk gezicht een plekje in de klas. </w:t>
            </w:r>
          </w:p>
          <w:p w14:paraId="4A7595C2" w14:textId="77777777" w:rsidR="000076C7" w:rsidRDefault="000076C7" w:rsidP="007D0C2F">
            <w:pPr>
              <w:pStyle w:val="Lijstalinea"/>
              <w:numPr>
                <w:ilvl w:val="0"/>
                <w:numId w:val="8"/>
              </w:numPr>
            </w:pPr>
            <w:r>
              <w:t xml:space="preserve">De kinderen lopen langs. </w:t>
            </w:r>
          </w:p>
          <w:p w14:paraId="00123449" w14:textId="77777777" w:rsidR="000076C7" w:rsidRDefault="000076C7" w:rsidP="007D0C2F">
            <w:pPr>
              <w:pStyle w:val="Lijstalinea"/>
              <w:numPr>
                <w:ilvl w:val="0"/>
                <w:numId w:val="8"/>
              </w:numPr>
            </w:pPr>
            <w:r>
              <w:t>Welke groente en fruit herken je?</w:t>
            </w:r>
          </w:p>
          <w:p w14:paraId="328908D1" w14:textId="77777777" w:rsidR="000076C7" w:rsidRDefault="000076C7" w:rsidP="007D0C2F">
            <w:pPr>
              <w:pStyle w:val="Lijstalinea"/>
              <w:numPr>
                <w:ilvl w:val="0"/>
                <w:numId w:val="8"/>
              </w:numPr>
            </w:pPr>
            <w:r>
              <w:t>Is er goed nagedacht over de kleuren?</w:t>
            </w:r>
          </w:p>
          <w:p w14:paraId="4F3C4F90" w14:textId="602844FE" w:rsidR="000076C7" w:rsidRPr="008553E0" w:rsidRDefault="0038701D" w:rsidP="007D0C2F">
            <w:pPr>
              <w:pStyle w:val="Lijstalinea"/>
              <w:numPr>
                <w:ilvl w:val="0"/>
                <w:numId w:val="8"/>
              </w:numPr>
            </w:pPr>
            <w:r>
              <w:t>Kun je de texturen herkennen?</w:t>
            </w:r>
          </w:p>
        </w:tc>
      </w:tr>
    </w:tbl>
    <w:p w14:paraId="41170105" w14:textId="77777777" w:rsidR="003261A8" w:rsidRPr="00EA6987" w:rsidRDefault="003261A8" w:rsidP="003261A8"/>
    <w:p w14:paraId="2A8EFC94" w14:textId="77777777" w:rsidR="003261A8" w:rsidRPr="00EA6987" w:rsidRDefault="003261A8" w:rsidP="003261A8"/>
    <w:p w14:paraId="4A7C727C" w14:textId="6BBEF8C6" w:rsidR="003261A8" w:rsidRPr="00EA6987" w:rsidRDefault="00B32F44" w:rsidP="003261A8">
      <w:r>
        <w:rPr>
          <w:noProof/>
        </w:rPr>
        <mc:AlternateContent>
          <mc:Choice Requires="wps">
            <w:drawing>
              <wp:inline distT="0" distB="0" distL="0" distR="0" wp14:anchorId="52087CF8" wp14:editId="08B39099">
                <wp:extent cx="5842635" cy="360045"/>
                <wp:effectExtent l="5080" t="0" r="635" b="19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6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9EE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44B51" w14:textId="77777777" w:rsidR="00C14AE2" w:rsidRPr="003D0DD8" w:rsidRDefault="00C14AE2" w:rsidP="003261A8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3D0DD8">
                              <w:rPr>
                                <w:color w:val="FFFFFF" w:themeColor="background1"/>
                                <w:sz w:val="32"/>
                              </w:rPr>
                              <w:t>Tips/inspiratie/verdieping</w:t>
                            </w:r>
                          </w:p>
                        </w:txbxContent>
                      </wps:txbx>
                      <wps:bodyPr rot="0" vert="horz" wrap="square" lIns="54000" tIns="18000" rIns="54000" bIns="54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087CF8" id="AutoShape 2" o:spid="_x0000_s1028" style="width:460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" fillcolor="#009ee3" stroked="f" strokecolor="yellow" strokeweight="1.5pt">
                <v:shadow opacity="22938f" offset="0"/>
                <v:textbox inset="1.5mm,.5mm,1.5mm,1.5mm">
                  <w:txbxContent>
                    <w:p w14:paraId="38544B51" w14:textId="77777777" w:rsidR="00C14AE2" w:rsidRPr="003D0DD8" w:rsidRDefault="00C14AE2" w:rsidP="003261A8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3D0DD8">
                        <w:rPr>
                          <w:color w:val="FFFFFF" w:themeColor="background1"/>
                          <w:sz w:val="32"/>
                        </w:rPr>
                        <w:t>Tips/inspiratie/verdieping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340EC25" w14:textId="77777777" w:rsidR="003261A8" w:rsidRPr="00BC6FA4" w:rsidRDefault="003261A8" w:rsidP="003261A8"/>
    <w:p w14:paraId="0CB00CE7" w14:textId="77777777" w:rsidR="003261A8" w:rsidRPr="00BC6FA4" w:rsidRDefault="003261A8" w:rsidP="003261A8"/>
    <w:tbl>
      <w:tblPr>
        <w:tblW w:w="5000" w:type="pct"/>
        <w:tblBorders>
          <w:top w:val="single" w:sz="4" w:space="0" w:color="0077FF"/>
          <w:left w:val="single" w:sz="4" w:space="0" w:color="0077FF"/>
          <w:bottom w:val="single" w:sz="4" w:space="0" w:color="0077FF"/>
          <w:right w:val="single" w:sz="4" w:space="0" w:color="0077FF"/>
          <w:insideH w:val="single" w:sz="4" w:space="0" w:color="0077FF"/>
          <w:insideV w:val="single" w:sz="4" w:space="0" w:color="0077FF"/>
        </w:tblBorders>
        <w:tblLook w:val="00A0" w:firstRow="1" w:lastRow="0" w:firstColumn="1" w:lastColumn="0" w:noHBand="0" w:noVBand="0"/>
      </w:tblPr>
      <w:tblGrid>
        <w:gridCol w:w="2200"/>
        <w:gridCol w:w="6861"/>
      </w:tblGrid>
      <w:tr w:rsidR="003261A8" w:rsidRPr="008553E0" w14:paraId="1652633A" w14:textId="77777777"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0066B1"/>
              <w:tl2br w:val="nil"/>
            </w:tcBorders>
            <w:shd w:val="clear" w:color="auto" w:fill="auto"/>
          </w:tcPr>
          <w:p w14:paraId="58EBBC01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 w:rsidRPr="003D0DD8">
              <w:rPr>
                <w:i/>
                <w:color w:val="0065B1"/>
                <w:sz w:val="16"/>
              </w:rPr>
              <w:t>Denk bijvoorbeeld aan:</w:t>
            </w:r>
          </w:p>
          <w:p w14:paraId="66985425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 w:rsidRPr="003D0DD8">
              <w:rPr>
                <w:i/>
                <w:color w:val="0065B1"/>
                <w:sz w:val="16"/>
              </w:rPr>
              <w:t xml:space="preserve"> extra activiteiten,</w:t>
            </w:r>
          </w:p>
          <w:p w14:paraId="7CE0EADA" w14:textId="77777777" w:rsidR="003261A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>
              <w:rPr>
                <w:i/>
                <w:color w:val="0065B1"/>
                <w:sz w:val="16"/>
              </w:rPr>
              <w:t xml:space="preserve"> uitstapjes, </w:t>
            </w:r>
          </w:p>
          <w:p w14:paraId="5B9E9E1C" w14:textId="77777777" w:rsidR="003261A8" w:rsidRPr="003D0DD8" w:rsidRDefault="003261A8" w:rsidP="003261A8">
            <w:pPr>
              <w:jc w:val="right"/>
              <w:rPr>
                <w:i/>
                <w:color w:val="0065B1"/>
                <w:sz w:val="16"/>
              </w:rPr>
            </w:pPr>
            <w:r>
              <w:rPr>
                <w:i/>
                <w:color w:val="0065B1"/>
                <w:sz w:val="16"/>
              </w:rPr>
              <w:t>bee</w:t>
            </w:r>
            <w:r w:rsidR="00AE18EE">
              <w:rPr>
                <w:i/>
                <w:color w:val="0065B1"/>
                <w:sz w:val="16"/>
              </w:rPr>
              <w:t>ld</w:t>
            </w:r>
            <w:r>
              <w:rPr>
                <w:i/>
                <w:color w:val="0065B1"/>
                <w:sz w:val="16"/>
              </w:rPr>
              <w:t>materiaal</w:t>
            </w:r>
            <w:r w:rsidRPr="003D0DD8">
              <w:rPr>
                <w:i/>
                <w:color w:val="0065B1"/>
                <w:sz w:val="16"/>
              </w:rPr>
              <w:t xml:space="preserve"> </w:t>
            </w:r>
            <w:r>
              <w:rPr>
                <w:i/>
                <w:color w:val="0065B1"/>
                <w:sz w:val="16"/>
              </w:rPr>
              <w:t xml:space="preserve">en </w:t>
            </w:r>
            <w:r w:rsidRPr="003D0DD8">
              <w:rPr>
                <w:i/>
                <w:color w:val="0065B1"/>
                <w:sz w:val="16"/>
              </w:rPr>
              <w:t>inspiratiebronnen.</w:t>
            </w:r>
          </w:p>
          <w:p w14:paraId="6F248E2E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86F7E22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1846CF45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6F8A59A3" w14:textId="77777777" w:rsidR="003261A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</w:p>
          <w:p w14:paraId="299DBEAC" w14:textId="77777777" w:rsidR="003261A8" w:rsidRPr="00B75938" w:rsidRDefault="003261A8" w:rsidP="003261A8">
            <w:pPr>
              <w:jc w:val="right"/>
              <w:rPr>
                <w:rFonts w:ascii="Anivers Italic" w:hAnsi="Anivers Italic"/>
                <w:color w:val="0066B1"/>
                <w:sz w:val="16"/>
              </w:rPr>
            </w:pPr>
            <w:r w:rsidRPr="00B75938">
              <w:rPr>
                <w:rFonts w:ascii="Anivers Italic" w:hAnsi="Anivers Italic"/>
                <w:color w:val="0066B1"/>
                <w:sz w:val="16"/>
              </w:rPr>
              <w:t xml:space="preserve"> </w:t>
            </w:r>
          </w:p>
        </w:tc>
        <w:tc>
          <w:tcPr>
            <w:tcW w:w="3786" w:type="pct"/>
            <w:tcBorders>
              <w:top w:val="single" w:sz="2" w:space="0" w:color="0066B1"/>
              <w:left w:val="single" w:sz="2" w:space="0" w:color="0066B1"/>
              <w:bottom w:val="single" w:sz="2" w:space="0" w:color="0066B1"/>
              <w:right w:val="single" w:sz="2" w:space="0" w:color="0066B1"/>
            </w:tcBorders>
          </w:tcPr>
          <w:p w14:paraId="23A89B16" w14:textId="03EB9BA5" w:rsidR="003261A8" w:rsidRPr="008553E0" w:rsidRDefault="0038701D" w:rsidP="003261A8">
            <w:r>
              <w:t>-</w:t>
            </w:r>
          </w:p>
        </w:tc>
      </w:tr>
    </w:tbl>
    <w:p w14:paraId="548CD8C6" w14:textId="77777777" w:rsidR="00444488" w:rsidRDefault="00444488">
      <w:pPr>
        <w:rPr>
          <w:rFonts w:asciiTheme="minorHAnsi" w:hAnsiTheme="minorHAnsi"/>
          <w:szCs w:val="24"/>
        </w:rPr>
        <w:sectPr w:rsidR="00444488" w:rsidSect="003261A8">
          <w:footerReference w:type="default" r:id="rId11"/>
          <w:pgSz w:w="11900" w:h="16840"/>
          <w:pgMar w:top="851" w:right="1418" w:bottom="1418" w:left="1418" w:header="709" w:footer="567" w:gutter="0"/>
          <w:cols w:space="708"/>
          <w:docGrid w:linePitch="360"/>
        </w:sectPr>
      </w:pPr>
    </w:p>
    <w:p w14:paraId="508F54EF" w14:textId="77777777" w:rsidR="00060623" w:rsidRDefault="00444488">
      <w:pPr>
        <w:rPr>
          <w:rFonts w:cstheme="majorHAnsi"/>
          <w:szCs w:val="24"/>
        </w:rPr>
      </w:pPr>
      <w:r w:rsidRPr="003A0D81">
        <w:rPr>
          <w:rFonts w:cstheme="majorHAnsi"/>
          <w:sz w:val="36"/>
          <w:szCs w:val="40"/>
        </w:rPr>
        <w:lastRenderedPageBreak/>
        <w:t>Experimentenblad</w:t>
      </w:r>
      <w:r>
        <w:rPr>
          <w:rFonts w:cstheme="majorHAnsi"/>
          <w:szCs w:val="24"/>
        </w:rPr>
        <w:t xml:space="preserve">    </w:t>
      </w:r>
      <w:r w:rsidR="003A0D81">
        <w:rPr>
          <w:rFonts w:cstheme="majorHAnsi"/>
          <w:szCs w:val="24"/>
        </w:rPr>
        <w:t xml:space="preserve">                                                                   </w:t>
      </w:r>
      <w:r>
        <w:rPr>
          <w:rFonts w:cstheme="majorHAnsi"/>
          <w:szCs w:val="24"/>
        </w:rPr>
        <w:t>Naam: …………………………………….</w:t>
      </w:r>
    </w:p>
    <w:p w14:paraId="0968DDF7" w14:textId="77777777" w:rsidR="003A0D81" w:rsidRDefault="003A0D81">
      <w:pPr>
        <w:rPr>
          <w:rFonts w:cstheme="majorHAnsi"/>
          <w:szCs w:val="24"/>
        </w:rPr>
      </w:pPr>
    </w:p>
    <w:p w14:paraId="114DC617" w14:textId="77777777" w:rsidR="003A0D81" w:rsidRDefault="003A0D81">
      <w:pPr>
        <w:rPr>
          <w:rFonts w:cstheme="majorHAnsi"/>
          <w:szCs w:val="24"/>
        </w:rPr>
      </w:pPr>
    </w:p>
    <w:p w14:paraId="246C95CE" w14:textId="01FCC611" w:rsidR="003A0D81" w:rsidRDefault="005248E4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 xml:space="preserve">Hard &amp; zacht </w:t>
      </w:r>
    </w:p>
    <w:p w14:paraId="59472E1A" w14:textId="77777777" w:rsidR="00D21AED" w:rsidRPr="005248E4" w:rsidRDefault="00D21AED">
      <w:pPr>
        <w:rPr>
          <w:rFonts w:cstheme="majorHAnsi"/>
          <w:szCs w:val="24"/>
          <w:u w:val="single"/>
        </w:rPr>
      </w:pPr>
    </w:p>
    <w:p w14:paraId="1D49862A" w14:textId="77777777" w:rsidR="005248E4" w:rsidRDefault="005248E4">
      <w:pPr>
        <w:rPr>
          <w:rFonts w:cstheme="majorHAnsi"/>
          <w:szCs w:val="24"/>
        </w:rPr>
      </w:pPr>
    </w:p>
    <w:tbl>
      <w:tblPr>
        <w:tblStyle w:val="Tabelraster"/>
        <w:tblW w:w="11284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42"/>
        <w:gridCol w:w="1342"/>
        <w:gridCol w:w="222"/>
        <w:gridCol w:w="1340"/>
        <w:gridCol w:w="1340"/>
        <w:gridCol w:w="222"/>
        <w:gridCol w:w="1341"/>
        <w:gridCol w:w="1341"/>
        <w:gridCol w:w="222"/>
        <w:gridCol w:w="1286"/>
        <w:gridCol w:w="1286"/>
      </w:tblGrid>
      <w:tr w:rsidR="00D21AED" w14:paraId="077A82E8" w14:textId="77777777" w:rsidTr="009872B4">
        <w:trPr>
          <w:trHeight w:val="2324"/>
        </w:trPr>
        <w:tc>
          <w:tcPr>
            <w:tcW w:w="1348" w:type="dxa"/>
          </w:tcPr>
          <w:p w14:paraId="2A1B205C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8" w:type="dxa"/>
          </w:tcPr>
          <w:p w14:paraId="6DB53206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B4D10C1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7" w:type="dxa"/>
          </w:tcPr>
          <w:p w14:paraId="3688B0A1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7" w:type="dxa"/>
          </w:tcPr>
          <w:p w14:paraId="34ECD546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7CBEAE86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8" w:type="dxa"/>
          </w:tcPr>
          <w:p w14:paraId="3A3A518D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8" w:type="dxa"/>
          </w:tcPr>
          <w:p w14:paraId="6A576643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7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35FB0297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292" w:type="dxa"/>
          </w:tcPr>
          <w:p w14:paraId="799F240F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292" w:type="dxa"/>
          </w:tcPr>
          <w:p w14:paraId="69373F0B" w14:textId="77777777" w:rsidR="00D21AED" w:rsidRDefault="00D21AED" w:rsidP="009872B4">
            <w:pPr>
              <w:rPr>
                <w:rFonts w:cstheme="majorHAnsi"/>
                <w:szCs w:val="24"/>
              </w:rPr>
            </w:pPr>
          </w:p>
        </w:tc>
      </w:tr>
    </w:tbl>
    <w:p w14:paraId="00ED27CC" w14:textId="77777777" w:rsidR="003A0D81" w:rsidRDefault="003A0D81">
      <w:pPr>
        <w:rPr>
          <w:rFonts w:cstheme="majorHAnsi"/>
          <w:szCs w:val="24"/>
        </w:rPr>
      </w:pPr>
    </w:p>
    <w:p w14:paraId="50B029CD" w14:textId="77777777" w:rsidR="005F15EC" w:rsidRDefault="005F15EC">
      <w:pPr>
        <w:rPr>
          <w:rFonts w:cstheme="majorHAnsi"/>
          <w:szCs w:val="24"/>
        </w:rPr>
      </w:pPr>
    </w:p>
    <w:p w14:paraId="111301E5" w14:textId="77777777" w:rsidR="005F15EC" w:rsidRDefault="005F15EC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 xml:space="preserve">2 kleuren mengen </w:t>
      </w:r>
    </w:p>
    <w:p w14:paraId="26C6146A" w14:textId="1AC07092" w:rsidR="005F15EC" w:rsidRDefault="005F15EC">
      <w:pPr>
        <w:rPr>
          <w:rFonts w:cstheme="majorHAnsi"/>
          <w:szCs w:val="24"/>
          <w:u w:val="single"/>
        </w:rPr>
      </w:pPr>
    </w:p>
    <w:p w14:paraId="63AB4257" w14:textId="77777777" w:rsidR="00D21AED" w:rsidRDefault="00D21AED">
      <w:pPr>
        <w:rPr>
          <w:rFonts w:cstheme="majorHAnsi"/>
          <w:szCs w:val="24"/>
          <w:u w:val="single"/>
        </w:rPr>
      </w:pPr>
    </w:p>
    <w:tbl>
      <w:tblPr>
        <w:tblStyle w:val="Tabelraster"/>
        <w:tblW w:w="11174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7"/>
        <w:gridCol w:w="1596"/>
        <w:gridCol w:w="1596"/>
        <w:gridCol w:w="1597"/>
      </w:tblGrid>
      <w:tr w:rsidR="007769B5" w14:paraId="4A4F23A4" w14:textId="77777777" w:rsidTr="00F41163">
        <w:trPr>
          <w:trHeight w:val="2324"/>
        </w:trPr>
        <w:tc>
          <w:tcPr>
            <w:tcW w:w="1596" w:type="dxa"/>
          </w:tcPr>
          <w:p w14:paraId="7617E85E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0E3A51EB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6E6549E8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7" w:type="dxa"/>
          </w:tcPr>
          <w:p w14:paraId="3ED1498F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7DFFCB96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5932351F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7" w:type="dxa"/>
          </w:tcPr>
          <w:p w14:paraId="762CDB5F" w14:textId="77777777" w:rsidR="007769B5" w:rsidRDefault="007769B5" w:rsidP="009872B4">
            <w:pPr>
              <w:rPr>
                <w:rFonts w:cstheme="majorHAnsi"/>
                <w:szCs w:val="24"/>
              </w:rPr>
            </w:pPr>
          </w:p>
        </w:tc>
      </w:tr>
    </w:tbl>
    <w:p w14:paraId="4D69A54E" w14:textId="77777777" w:rsidR="005F15EC" w:rsidRDefault="005F15EC">
      <w:pPr>
        <w:rPr>
          <w:rFonts w:cstheme="majorHAnsi"/>
          <w:szCs w:val="24"/>
          <w:u w:val="single"/>
        </w:rPr>
      </w:pPr>
    </w:p>
    <w:p w14:paraId="72F3A327" w14:textId="77777777" w:rsidR="005F15EC" w:rsidRDefault="005F15EC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>3 kleuren mengen</w:t>
      </w:r>
    </w:p>
    <w:p w14:paraId="7977AEE9" w14:textId="3C1CF160" w:rsidR="005F15EC" w:rsidRDefault="005F15EC">
      <w:pPr>
        <w:rPr>
          <w:rFonts w:cstheme="majorHAnsi"/>
          <w:szCs w:val="24"/>
          <w:u w:val="single"/>
        </w:rPr>
      </w:pPr>
    </w:p>
    <w:p w14:paraId="3D64CDB0" w14:textId="77777777" w:rsidR="00D21AED" w:rsidRDefault="00D21AED">
      <w:pPr>
        <w:rPr>
          <w:rFonts w:cstheme="majorHAnsi"/>
          <w:szCs w:val="24"/>
          <w:u w:val="single"/>
        </w:rPr>
      </w:pPr>
    </w:p>
    <w:tbl>
      <w:tblPr>
        <w:tblStyle w:val="Tabelraster"/>
        <w:tblW w:w="11174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7"/>
        <w:gridCol w:w="1596"/>
        <w:gridCol w:w="1596"/>
        <w:gridCol w:w="1597"/>
      </w:tblGrid>
      <w:tr w:rsidR="003C7D6A" w14:paraId="0DEBB3A9" w14:textId="77777777" w:rsidTr="00F41163">
        <w:trPr>
          <w:trHeight w:val="2324"/>
        </w:trPr>
        <w:tc>
          <w:tcPr>
            <w:tcW w:w="1596" w:type="dxa"/>
          </w:tcPr>
          <w:p w14:paraId="0F074B9D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25EC8ABF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7E938A83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7" w:type="dxa"/>
          </w:tcPr>
          <w:p w14:paraId="7D35CE94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144301DF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6" w:type="dxa"/>
          </w:tcPr>
          <w:p w14:paraId="69AB9676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597" w:type="dxa"/>
          </w:tcPr>
          <w:p w14:paraId="76B80D86" w14:textId="77777777" w:rsidR="003C7D6A" w:rsidRDefault="003C7D6A" w:rsidP="009872B4">
            <w:pPr>
              <w:rPr>
                <w:rFonts w:cstheme="majorHAnsi"/>
                <w:szCs w:val="24"/>
              </w:rPr>
            </w:pPr>
          </w:p>
        </w:tc>
      </w:tr>
    </w:tbl>
    <w:p w14:paraId="545B2644" w14:textId="77777777" w:rsidR="00C11C56" w:rsidRDefault="00C11C56">
      <w:pPr>
        <w:rPr>
          <w:rFonts w:cstheme="majorHAnsi"/>
          <w:szCs w:val="24"/>
          <w:u w:val="single"/>
        </w:rPr>
      </w:pPr>
    </w:p>
    <w:p w14:paraId="78FCDA85" w14:textId="2658161D" w:rsidR="005F15EC" w:rsidRDefault="005F15EC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>Meng deze kleur</w:t>
      </w:r>
    </w:p>
    <w:p w14:paraId="59FFF4C3" w14:textId="77777777" w:rsidR="00D21AED" w:rsidRDefault="00D21AED">
      <w:pPr>
        <w:rPr>
          <w:rFonts w:cstheme="majorHAnsi"/>
          <w:szCs w:val="24"/>
          <w:u w:val="single"/>
        </w:rPr>
      </w:pPr>
    </w:p>
    <w:p w14:paraId="29A26E8D" w14:textId="4602A080" w:rsidR="005F15EC" w:rsidRPr="003C7D6A" w:rsidRDefault="00555248">
      <w:pPr>
        <w:rPr>
          <w:rFonts w:cstheme="majorHAnsi"/>
          <w:i/>
          <w:iCs/>
          <w:szCs w:val="24"/>
        </w:rPr>
      </w:pPr>
      <w:r>
        <w:rPr>
          <w:rFonts w:cstheme="majorHAnsi"/>
          <w:i/>
          <w:iCs/>
          <w:szCs w:val="24"/>
        </w:rPr>
        <w:t xml:space="preserve">  oranje                                              groen                                                   paars                          eigen kleur ……………</w:t>
      </w:r>
    </w:p>
    <w:tbl>
      <w:tblPr>
        <w:tblStyle w:val="Tabelraster"/>
        <w:tblW w:w="11284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342"/>
        <w:gridCol w:w="1342"/>
        <w:gridCol w:w="222"/>
        <w:gridCol w:w="1340"/>
        <w:gridCol w:w="1340"/>
        <w:gridCol w:w="222"/>
        <w:gridCol w:w="1341"/>
        <w:gridCol w:w="1341"/>
        <w:gridCol w:w="222"/>
        <w:gridCol w:w="1286"/>
        <w:gridCol w:w="1286"/>
      </w:tblGrid>
      <w:tr w:rsidR="00132604" w14:paraId="0CFCA1D4" w14:textId="77777777" w:rsidTr="00F41163">
        <w:trPr>
          <w:trHeight w:val="2324"/>
        </w:trPr>
        <w:tc>
          <w:tcPr>
            <w:tcW w:w="1348" w:type="dxa"/>
          </w:tcPr>
          <w:p w14:paraId="07BF4B45" w14:textId="29EE334E" w:rsidR="00132604" w:rsidRDefault="00D21AED" w:rsidP="009872B4">
            <w:pPr>
              <w:rPr>
                <w:rFonts w:cstheme="majorHAnsi"/>
                <w:szCs w:val="24"/>
              </w:rPr>
            </w:pPr>
            <w:r>
              <w:rPr>
                <w:rFonts w:cstheme="maj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5" behindDoc="1" locked="0" layoutInCell="1" allowOverlap="1" wp14:anchorId="3232FF58" wp14:editId="6401EC7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1277620</wp:posOffset>
                      </wp:positionV>
                      <wp:extent cx="1264920" cy="629920"/>
                      <wp:effectExtent l="0" t="0" r="0" b="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4920" cy="629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632914" id="Rechthoek 8" o:spid="_x0000_s1026" style="position:absolute;margin-left:49.7pt;margin-top:100.6pt;width:99.6pt;height:49.6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" fillcolor="white [3212]" stroked="f"/>
                  </w:pict>
                </mc:Fallback>
              </mc:AlternateContent>
            </w:r>
          </w:p>
        </w:tc>
        <w:tc>
          <w:tcPr>
            <w:tcW w:w="1348" w:type="dxa"/>
          </w:tcPr>
          <w:p w14:paraId="50B74D83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4A6D62C0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7" w:type="dxa"/>
          </w:tcPr>
          <w:p w14:paraId="30338221" w14:textId="3E72853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7" w:type="dxa"/>
          </w:tcPr>
          <w:p w14:paraId="58614C2C" w14:textId="4D722CF5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23258451" w14:textId="26C115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8" w:type="dxa"/>
          </w:tcPr>
          <w:p w14:paraId="7151D637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348" w:type="dxa"/>
          </w:tcPr>
          <w:p w14:paraId="6B93DE0F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70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22BADCD0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292" w:type="dxa"/>
          </w:tcPr>
          <w:p w14:paraId="75B5D8AC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1292" w:type="dxa"/>
          </w:tcPr>
          <w:p w14:paraId="5C4638C4" w14:textId="77777777" w:rsidR="00132604" w:rsidRDefault="00132604" w:rsidP="009872B4">
            <w:pPr>
              <w:rPr>
                <w:rFonts w:cstheme="majorHAnsi"/>
                <w:szCs w:val="24"/>
              </w:rPr>
            </w:pPr>
          </w:p>
        </w:tc>
      </w:tr>
    </w:tbl>
    <w:p w14:paraId="0A498091" w14:textId="39557F0A" w:rsidR="005F15EC" w:rsidRDefault="005F15EC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lastRenderedPageBreak/>
        <w:t xml:space="preserve">Veeg de kleuren </w:t>
      </w:r>
      <w:r w:rsidR="00C11C56">
        <w:rPr>
          <w:rFonts w:cstheme="majorHAnsi"/>
          <w:szCs w:val="24"/>
          <w:u w:val="single"/>
        </w:rPr>
        <w:t>uit</w:t>
      </w:r>
    </w:p>
    <w:p w14:paraId="50525011" w14:textId="77777777" w:rsidR="00C11C56" w:rsidRDefault="00C11C56">
      <w:pPr>
        <w:rPr>
          <w:rFonts w:cstheme="majorHAnsi"/>
          <w:szCs w:val="24"/>
          <w:u w:val="single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4121B7" w14:paraId="529B998A" w14:textId="77777777" w:rsidTr="004121B7">
        <w:trPr>
          <w:trHeight w:val="3572"/>
        </w:trPr>
        <w:tc>
          <w:tcPr>
            <w:tcW w:w="3572" w:type="dxa"/>
          </w:tcPr>
          <w:p w14:paraId="52D907B3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B093504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5B43D63C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47E9855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17A6DB3C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</w:tr>
    </w:tbl>
    <w:p w14:paraId="43796B8A" w14:textId="77777777" w:rsidR="00C11C56" w:rsidRDefault="00C11C56">
      <w:pPr>
        <w:rPr>
          <w:rFonts w:cstheme="majorHAnsi"/>
          <w:szCs w:val="24"/>
          <w:u w:val="single"/>
        </w:rPr>
      </w:pPr>
    </w:p>
    <w:p w14:paraId="53341202" w14:textId="77777777" w:rsidR="00C11C56" w:rsidRDefault="00C11C56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 xml:space="preserve">Kras in de kleuren </w:t>
      </w:r>
    </w:p>
    <w:p w14:paraId="16EFEE62" w14:textId="77777777" w:rsidR="00C11C56" w:rsidRDefault="00C11C56">
      <w:pPr>
        <w:rPr>
          <w:rFonts w:cstheme="majorHAnsi"/>
          <w:szCs w:val="24"/>
          <w:u w:val="single"/>
        </w:rPr>
      </w:pPr>
    </w:p>
    <w:p w14:paraId="3E05CC55" w14:textId="77777777" w:rsidR="00C11C56" w:rsidRDefault="00C11C56">
      <w:pPr>
        <w:rPr>
          <w:rFonts w:cstheme="majorHAnsi"/>
          <w:szCs w:val="24"/>
          <w:u w:val="single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4121B7" w14:paraId="746D48EA" w14:textId="77777777" w:rsidTr="009872B4">
        <w:trPr>
          <w:trHeight w:val="3572"/>
        </w:trPr>
        <w:tc>
          <w:tcPr>
            <w:tcW w:w="3572" w:type="dxa"/>
          </w:tcPr>
          <w:p w14:paraId="62A8BEF9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7EB33324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3BBDE05E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7E554C63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296074CB" w14:textId="77777777" w:rsidR="004121B7" w:rsidRDefault="004121B7" w:rsidP="009872B4">
            <w:pPr>
              <w:rPr>
                <w:rFonts w:cstheme="majorHAnsi"/>
                <w:szCs w:val="24"/>
              </w:rPr>
            </w:pPr>
          </w:p>
        </w:tc>
      </w:tr>
    </w:tbl>
    <w:p w14:paraId="1DBF5BCC" w14:textId="77777777" w:rsidR="00113A9B" w:rsidRDefault="00113A9B" w:rsidP="00113A9B">
      <w:pPr>
        <w:rPr>
          <w:rFonts w:cstheme="majorHAnsi"/>
          <w:szCs w:val="24"/>
          <w:u w:val="single"/>
        </w:rPr>
      </w:pPr>
    </w:p>
    <w:p w14:paraId="18D88590" w14:textId="6F930B76" w:rsidR="00113A9B" w:rsidRDefault="00113A9B" w:rsidP="00113A9B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>Afdruk texturen: schrijf erbij wat je hebt gebruikt</w:t>
      </w:r>
      <w:r w:rsidR="009608E4">
        <w:rPr>
          <w:rFonts w:cstheme="majorHAnsi"/>
          <w:szCs w:val="24"/>
          <w:u w:val="single"/>
        </w:rPr>
        <w:t xml:space="preserve"> en welke groente/fruit het zou kunnen zijn</w:t>
      </w:r>
    </w:p>
    <w:p w14:paraId="277F2AD8" w14:textId="5FACC707" w:rsidR="00113A9B" w:rsidRDefault="00113A9B" w:rsidP="00113A9B">
      <w:pPr>
        <w:rPr>
          <w:rFonts w:cstheme="majorHAnsi"/>
          <w:szCs w:val="24"/>
          <w:u w:val="single"/>
        </w:rPr>
      </w:pPr>
    </w:p>
    <w:p w14:paraId="025C477D" w14:textId="7D9D1A5D" w:rsidR="00095584" w:rsidRDefault="00095584" w:rsidP="00113A9B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0F09679C" w14:textId="77777777" w:rsidR="00095584" w:rsidRPr="00095584" w:rsidRDefault="00095584" w:rsidP="00113A9B">
      <w:pPr>
        <w:rPr>
          <w:rFonts w:cstheme="majorHAnsi"/>
          <w:szCs w:val="24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113A9B" w14:paraId="7BB69855" w14:textId="77777777" w:rsidTr="009872B4">
        <w:trPr>
          <w:trHeight w:val="3572"/>
        </w:trPr>
        <w:tc>
          <w:tcPr>
            <w:tcW w:w="3572" w:type="dxa"/>
          </w:tcPr>
          <w:p w14:paraId="549B76DC" w14:textId="77777777" w:rsidR="00113A9B" w:rsidRDefault="00113A9B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B2BC051" w14:textId="77777777" w:rsidR="00113A9B" w:rsidRDefault="00113A9B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087DE0EF" w14:textId="77777777" w:rsidR="00113A9B" w:rsidRDefault="00113A9B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02AEDE4" w14:textId="77777777" w:rsidR="00113A9B" w:rsidRDefault="00113A9B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69F51F17" w14:textId="77777777" w:rsidR="00113A9B" w:rsidRDefault="00113A9B" w:rsidP="009872B4">
            <w:pPr>
              <w:rPr>
                <w:rFonts w:cstheme="majorHAnsi"/>
                <w:szCs w:val="24"/>
              </w:rPr>
            </w:pPr>
          </w:p>
        </w:tc>
      </w:tr>
    </w:tbl>
    <w:p w14:paraId="1B479226" w14:textId="77777777" w:rsidR="00095584" w:rsidRDefault="00095584" w:rsidP="009608E4">
      <w:pPr>
        <w:rPr>
          <w:rFonts w:cstheme="majorHAnsi"/>
          <w:szCs w:val="24"/>
          <w:u w:val="single"/>
        </w:rPr>
      </w:pPr>
    </w:p>
    <w:p w14:paraId="23BE749A" w14:textId="77777777" w:rsidR="00095584" w:rsidRDefault="00095584" w:rsidP="00095584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403253E3" w14:textId="2A1F3C72" w:rsidR="00095584" w:rsidRDefault="00113A9B" w:rsidP="00095584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br w:type="page"/>
      </w:r>
      <w:r w:rsidR="00095584">
        <w:rPr>
          <w:rFonts w:cstheme="majorHAnsi"/>
          <w:szCs w:val="24"/>
          <w:u w:val="single"/>
        </w:rPr>
        <w:lastRenderedPageBreak/>
        <w:t>Afdruk texturen: schrijf erbij wat je hebt gebruikt en welke groente/fruit het zou kunnen zijn</w:t>
      </w:r>
    </w:p>
    <w:p w14:paraId="65C8F438" w14:textId="77777777" w:rsidR="00095584" w:rsidRDefault="00095584" w:rsidP="00095584">
      <w:pPr>
        <w:rPr>
          <w:rFonts w:cstheme="majorHAnsi"/>
          <w:szCs w:val="24"/>
          <w:u w:val="single"/>
        </w:rPr>
      </w:pPr>
    </w:p>
    <w:p w14:paraId="694DF07E" w14:textId="77777777" w:rsidR="00095584" w:rsidRDefault="00095584" w:rsidP="00095584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6E0FFE0B" w14:textId="77777777" w:rsidR="00095584" w:rsidRPr="00095584" w:rsidRDefault="00095584" w:rsidP="00095584">
      <w:pPr>
        <w:rPr>
          <w:rFonts w:cstheme="majorHAnsi"/>
          <w:szCs w:val="24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095584" w14:paraId="289E90C7" w14:textId="77777777" w:rsidTr="009872B4">
        <w:trPr>
          <w:trHeight w:val="3572"/>
        </w:trPr>
        <w:tc>
          <w:tcPr>
            <w:tcW w:w="3572" w:type="dxa"/>
          </w:tcPr>
          <w:p w14:paraId="7691D7E4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5414353F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264B8FA0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3BD1A985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75611639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</w:tr>
    </w:tbl>
    <w:p w14:paraId="6624F6BC" w14:textId="77777777" w:rsidR="00095584" w:rsidRDefault="00095584" w:rsidP="00095584">
      <w:pPr>
        <w:rPr>
          <w:rFonts w:cstheme="majorHAnsi"/>
          <w:szCs w:val="24"/>
          <w:u w:val="single"/>
        </w:rPr>
      </w:pPr>
    </w:p>
    <w:p w14:paraId="331A7F56" w14:textId="0B5EB7BC" w:rsidR="00095584" w:rsidRDefault="00095584" w:rsidP="00095584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58E1F257" w14:textId="6F1ACB7E" w:rsidR="00095584" w:rsidRDefault="00095584" w:rsidP="00095584">
      <w:pPr>
        <w:rPr>
          <w:rFonts w:cstheme="majorHAnsi"/>
          <w:szCs w:val="24"/>
        </w:rPr>
      </w:pPr>
    </w:p>
    <w:p w14:paraId="2A74443A" w14:textId="77777777" w:rsidR="00095584" w:rsidRDefault="00095584" w:rsidP="00095584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>Afdruk texturen: schrijf erbij wat je hebt gebruikt en welke groente/fruit het zou kunnen zijn</w:t>
      </w:r>
    </w:p>
    <w:p w14:paraId="496A29A1" w14:textId="77777777" w:rsidR="00095584" w:rsidRDefault="00095584" w:rsidP="00095584">
      <w:pPr>
        <w:rPr>
          <w:rFonts w:cstheme="majorHAnsi"/>
          <w:szCs w:val="24"/>
          <w:u w:val="single"/>
        </w:rPr>
      </w:pPr>
    </w:p>
    <w:p w14:paraId="08CBE70C" w14:textId="77777777" w:rsidR="00095584" w:rsidRDefault="00095584" w:rsidP="00095584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116B7DDF" w14:textId="77777777" w:rsidR="00095584" w:rsidRPr="00095584" w:rsidRDefault="00095584" w:rsidP="00095584">
      <w:pPr>
        <w:rPr>
          <w:rFonts w:cstheme="majorHAnsi"/>
          <w:szCs w:val="24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095584" w14:paraId="4DE5DE52" w14:textId="77777777" w:rsidTr="009872B4">
        <w:trPr>
          <w:trHeight w:val="3572"/>
        </w:trPr>
        <w:tc>
          <w:tcPr>
            <w:tcW w:w="3572" w:type="dxa"/>
          </w:tcPr>
          <w:p w14:paraId="63C88490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1E927D21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74D71548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7A585121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292D676F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</w:tr>
    </w:tbl>
    <w:p w14:paraId="068ED732" w14:textId="77777777" w:rsidR="00095584" w:rsidRDefault="00095584" w:rsidP="00095584">
      <w:pPr>
        <w:rPr>
          <w:rFonts w:cstheme="majorHAnsi"/>
          <w:szCs w:val="24"/>
          <w:u w:val="single"/>
        </w:rPr>
      </w:pPr>
    </w:p>
    <w:p w14:paraId="30E23FC1" w14:textId="77777777" w:rsidR="00095584" w:rsidRDefault="00095584" w:rsidP="00095584">
      <w:pPr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………………………..                                                 ………………………..                                              ………………………..   </w:t>
      </w:r>
    </w:p>
    <w:p w14:paraId="71FDA372" w14:textId="72B4977E" w:rsidR="00095584" w:rsidRDefault="00095584" w:rsidP="00095584">
      <w:pPr>
        <w:rPr>
          <w:rFonts w:cstheme="majorHAnsi"/>
          <w:szCs w:val="24"/>
        </w:rPr>
      </w:pPr>
    </w:p>
    <w:p w14:paraId="622ADEC9" w14:textId="4A5E4634" w:rsidR="00EA364D" w:rsidRDefault="003B65F6" w:rsidP="00095584">
      <w:pPr>
        <w:rPr>
          <w:rFonts w:cstheme="majorHAnsi"/>
          <w:szCs w:val="24"/>
          <w:u w:val="single"/>
        </w:rPr>
      </w:pPr>
      <w:r>
        <w:rPr>
          <w:rFonts w:cstheme="majorHAnsi"/>
          <w:szCs w:val="24"/>
          <w:u w:val="single"/>
        </w:rPr>
        <w:t>Eigen experiment</w:t>
      </w:r>
    </w:p>
    <w:p w14:paraId="4AAEADC5" w14:textId="77777777" w:rsidR="003B65F6" w:rsidRPr="003B65F6" w:rsidRDefault="003B65F6" w:rsidP="00095584">
      <w:pPr>
        <w:rPr>
          <w:rFonts w:cstheme="majorHAnsi"/>
          <w:sz w:val="2"/>
          <w:szCs w:val="4"/>
          <w:u w:val="single"/>
        </w:rPr>
      </w:pPr>
    </w:p>
    <w:tbl>
      <w:tblPr>
        <w:tblStyle w:val="Tabelraster"/>
        <w:tblW w:w="11160" w:type="dxa"/>
        <w:tblInd w:w="-9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572"/>
        <w:gridCol w:w="222"/>
        <w:gridCol w:w="3572"/>
        <w:gridCol w:w="222"/>
        <w:gridCol w:w="3572"/>
      </w:tblGrid>
      <w:tr w:rsidR="00095584" w14:paraId="016CA42C" w14:textId="77777777" w:rsidTr="009872B4">
        <w:trPr>
          <w:trHeight w:val="3572"/>
        </w:trPr>
        <w:tc>
          <w:tcPr>
            <w:tcW w:w="3572" w:type="dxa"/>
          </w:tcPr>
          <w:p w14:paraId="603FBB74" w14:textId="78872F9F" w:rsidR="00095584" w:rsidRDefault="003B65F6" w:rsidP="009872B4">
            <w:pPr>
              <w:rPr>
                <w:rFonts w:cstheme="majorHAnsi"/>
                <w:szCs w:val="24"/>
              </w:rPr>
            </w:pPr>
            <w:r>
              <w:rPr>
                <w:rFonts w:cstheme="maj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3AD667" wp14:editId="6C470D96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2072640</wp:posOffset>
                      </wp:positionV>
                      <wp:extent cx="1219200" cy="556260"/>
                      <wp:effectExtent l="0" t="0" r="0" b="0"/>
                      <wp:wrapNone/>
                      <wp:docPr id="9" name="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556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DB2BE" id="Rechthoek 9" o:spid="_x0000_s1026" style="position:absolute;margin-left:54.9pt;margin-top:163.2pt;width:96pt;height:4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" fillcolor="white [3212]" stroked="f"/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08073540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17927F24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222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</w:tcPr>
          <w:p w14:paraId="6A2445F7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  <w:tc>
          <w:tcPr>
            <w:tcW w:w="3572" w:type="dxa"/>
          </w:tcPr>
          <w:p w14:paraId="0C9D1649" w14:textId="77777777" w:rsidR="00095584" w:rsidRDefault="00095584" w:rsidP="009872B4">
            <w:pPr>
              <w:rPr>
                <w:rFonts w:cstheme="majorHAnsi"/>
                <w:szCs w:val="24"/>
              </w:rPr>
            </w:pPr>
          </w:p>
        </w:tc>
      </w:tr>
    </w:tbl>
    <w:p w14:paraId="762C7A1A" w14:textId="0C5B40A3" w:rsidR="00E52CFA" w:rsidRDefault="00E52CFA">
      <w:pPr>
        <w:rPr>
          <w:rFonts w:cstheme="majorHAnsi"/>
          <w:szCs w:val="24"/>
          <w:u w:val="single"/>
        </w:rPr>
      </w:pPr>
    </w:p>
    <w:p w14:paraId="23CB6D81" w14:textId="5CF3B524" w:rsidR="00E52CFA" w:rsidRDefault="00E52CFA">
      <w:pPr>
        <w:rPr>
          <w:rFonts w:cstheme="majorHAnsi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E8CF9BC" wp14:editId="1389DD68">
            <wp:simplePos x="0" y="0"/>
            <wp:positionH relativeFrom="margin">
              <wp:align>right</wp:align>
            </wp:positionH>
            <wp:positionV relativeFrom="paragraph">
              <wp:posOffset>2082165</wp:posOffset>
            </wp:positionV>
            <wp:extent cx="6544748" cy="7890298"/>
            <wp:effectExtent l="0" t="0" r="8890" b="0"/>
            <wp:wrapNone/>
            <wp:docPr id="4" name="Afbeelding 4" descr="gebruiker lineaire pictogram. menselijk hoofd. dunne lijn illustratie.  profiel contour symbool. vector geïsoleerde overzichtstekening 3761854 -  Download Free Vectors, Vector Bestanden, Ontwerpen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bruiker lineaire pictogram. menselijk hoofd. dunne lijn illustratie.  profiel contour symbool. vector geïsoleerde overzichtstekening 3761854 -  Download Free Vectors, Vector Bestanden, Ontwerpen Templ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0" t="10640" r="31773" b="44237"/>
                    <a:stretch/>
                  </pic:blipFill>
                  <pic:spPr bwMode="auto">
                    <a:xfrm>
                      <a:off x="0" y="0"/>
                      <a:ext cx="6544748" cy="789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szCs w:val="24"/>
          <w:u w:val="single"/>
        </w:rPr>
        <w:br w:type="page"/>
      </w:r>
    </w:p>
    <w:p w14:paraId="3E1024A9" w14:textId="534A1AD1" w:rsidR="00C11C56" w:rsidRPr="005F15EC" w:rsidRDefault="00C11C56">
      <w:pPr>
        <w:rPr>
          <w:rFonts w:cstheme="majorHAnsi"/>
          <w:szCs w:val="24"/>
          <w:u w:val="single"/>
        </w:rPr>
        <w:sectPr w:rsidR="00C11C56" w:rsidRPr="005F15EC" w:rsidSect="00F41163">
          <w:pgSz w:w="11900" w:h="16840"/>
          <w:pgMar w:top="851" w:right="851" w:bottom="851" w:left="1418" w:header="709" w:footer="567" w:gutter="0"/>
          <w:cols w:space="708"/>
          <w:docGrid w:linePitch="360"/>
        </w:sectPr>
      </w:pPr>
    </w:p>
    <w:p w14:paraId="24EED605" w14:textId="15C8BB04" w:rsidR="00D12C1D" w:rsidRDefault="00D12C1D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5E6460" wp14:editId="700AE214">
            <wp:simplePos x="0" y="0"/>
            <wp:positionH relativeFrom="page">
              <wp:align>center</wp:align>
            </wp:positionH>
            <wp:positionV relativeFrom="paragraph">
              <wp:posOffset>-748030</wp:posOffset>
            </wp:positionV>
            <wp:extent cx="10363200" cy="7247284"/>
            <wp:effectExtent l="0" t="0" r="0" b="0"/>
            <wp:wrapNone/>
            <wp:docPr id="6" name="Afbeelding 6" descr="Groenten fruit - KBO-PC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enten fruit - KBO-PCO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724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szCs w:val="24"/>
        </w:rPr>
        <w:br w:type="page"/>
      </w:r>
    </w:p>
    <w:p w14:paraId="21A721A4" w14:textId="433BA0B0" w:rsidR="003261A8" w:rsidRDefault="00D12C1D">
      <w:pPr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F883D3" wp14:editId="3464FAD1">
            <wp:simplePos x="0" y="0"/>
            <wp:positionH relativeFrom="page">
              <wp:align>center</wp:align>
            </wp:positionH>
            <wp:positionV relativeFrom="paragraph">
              <wp:posOffset>-595630</wp:posOffset>
            </wp:positionV>
            <wp:extent cx="10426700" cy="6951133"/>
            <wp:effectExtent l="0" t="0" r="0" b="2540"/>
            <wp:wrapNone/>
            <wp:docPr id="7" name="Afbeelding 7" descr="Het nieuwe eten: meer groente en fruit - Groen Kennis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t nieuwe eten: meer groente en fruit - Groen Kennisn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0" cy="695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1A8" w:rsidSect="00060623">
      <w:pgSz w:w="16840" w:h="11900" w:orient="landscape"/>
      <w:pgMar w:top="1418" w:right="1418" w:bottom="141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9D2E" w14:textId="77777777" w:rsidR="00293B9C" w:rsidRDefault="00293B9C">
      <w:r>
        <w:separator/>
      </w:r>
    </w:p>
  </w:endnote>
  <w:endnote w:type="continuationSeparator" w:id="0">
    <w:p w14:paraId="532EBE86" w14:textId="77777777" w:rsidR="00293B9C" w:rsidRDefault="0029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ivers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nivers Italic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685E" w14:textId="13CB6C71" w:rsidR="000C4BE9" w:rsidRDefault="00C14AE2">
    <w:pPr>
      <w:pStyle w:val="Voettekst"/>
    </w:pPr>
    <w:r>
      <w:rPr>
        <w:noProof/>
        <w:lang w:val="en-US" w:eastAsia="nl-NL"/>
      </w:rPr>
      <w:drawing>
        <wp:anchor distT="0" distB="0" distL="0" distR="0" simplePos="0" relativeHeight="251659264" behindDoc="0" locked="0" layoutInCell="1" allowOverlap="1" wp14:anchorId="49F45036" wp14:editId="3CB60BDF">
          <wp:simplePos x="0" y="0"/>
          <wp:positionH relativeFrom="page">
            <wp:posOffset>1096010</wp:posOffset>
          </wp:positionH>
          <wp:positionV relativeFrom="paragraph">
            <wp:posOffset>-232833</wp:posOffset>
          </wp:positionV>
          <wp:extent cx="1066800" cy="533400"/>
          <wp:effectExtent l="2540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D016" w14:textId="77777777" w:rsidR="00293B9C" w:rsidRDefault="00293B9C">
      <w:r>
        <w:separator/>
      </w:r>
    </w:p>
  </w:footnote>
  <w:footnote w:type="continuationSeparator" w:id="0">
    <w:p w14:paraId="2EE307C5" w14:textId="77777777" w:rsidR="00293B9C" w:rsidRDefault="00293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59B"/>
    <w:multiLevelType w:val="hybridMultilevel"/>
    <w:tmpl w:val="189459F0"/>
    <w:lvl w:ilvl="0" w:tplc="39200B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10E"/>
    <w:multiLevelType w:val="hybridMultilevel"/>
    <w:tmpl w:val="B400EA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375D4D"/>
    <w:multiLevelType w:val="hybridMultilevel"/>
    <w:tmpl w:val="5C5C92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F4FD5"/>
    <w:multiLevelType w:val="hybridMultilevel"/>
    <w:tmpl w:val="E19EFC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37CE8"/>
    <w:multiLevelType w:val="hybridMultilevel"/>
    <w:tmpl w:val="4B0A11FE"/>
    <w:lvl w:ilvl="0" w:tplc="7F30D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83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85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C5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6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C8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83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D2D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2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72A7168"/>
    <w:multiLevelType w:val="hybridMultilevel"/>
    <w:tmpl w:val="DB1C5D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64247"/>
    <w:multiLevelType w:val="hybridMultilevel"/>
    <w:tmpl w:val="A13E5E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4032C"/>
    <w:multiLevelType w:val="hybridMultilevel"/>
    <w:tmpl w:val="DC2633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034347">
    <w:abstractNumId w:val="3"/>
  </w:num>
  <w:num w:numId="2" w16cid:durableId="2023120215">
    <w:abstractNumId w:val="0"/>
  </w:num>
  <w:num w:numId="3" w16cid:durableId="1216746451">
    <w:abstractNumId w:val="1"/>
  </w:num>
  <w:num w:numId="4" w16cid:durableId="845557923">
    <w:abstractNumId w:val="4"/>
  </w:num>
  <w:num w:numId="5" w16cid:durableId="1870095547">
    <w:abstractNumId w:val="2"/>
  </w:num>
  <w:num w:numId="6" w16cid:durableId="165287976">
    <w:abstractNumId w:val="7"/>
  </w:num>
  <w:num w:numId="7" w16cid:durableId="751044780">
    <w:abstractNumId w:val="5"/>
  </w:num>
  <w:num w:numId="8" w16cid:durableId="296447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425"/>
  <w:drawingGridHorizontalSpacing w:val="284"/>
  <w:drawingGridVerticalSpacing w:val="284"/>
  <w:displayHorizontalDrawingGridEvery w:val="0"/>
  <w:displayVerticalDrawingGridEvery w:val="0"/>
  <w:characterSpacingControl w:val="doNotCompress"/>
  <w:hdrShapeDefaults>
    <o:shapedefaults v:ext="edit" spidmax="2050" fill="f" fillcolor="white" stroke="f">
      <v:fill color="white" on="f"/>
      <v:stroke on="f"/>
      <v:textbox inset=",7.2pt,,7.2pt"/>
      <o:colormru v:ext="edit" colors="#06f,#ff009e,#fffffd,#a944fd,#0066b1,#009e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44"/>
    <w:rsid w:val="000076C7"/>
    <w:rsid w:val="00010C23"/>
    <w:rsid w:val="00017D0D"/>
    <w:rsid w:val="00023AD0"/>
    <w:rsid w:val="00060623"/>
    <w:rsid w:val="00095584"/>
    <w:rsid w:val="000A078B"/>
    <w:rsid w:val="000A6459"/>
    <w:rsid w:val="000C4BE9"/>
    <w:rsid w:val="000C781D"/>
    <w:rsid w:val="000E1C32"/>
    <w:rsid w:val="00102F4A"/>
    <w:rsid w:val="00107EDB"/>
    <w:rsid w:val="00113A9B"/>
    <w:rsid w:val="00121659"/>
    <w:rsid w:val="00132604"/>
    <w:rsid w:val="00133D6F"/>
    <w:rsid w:val="00136B34"/>
    <w:rsid w:val="001862D3"/>
    <w:rsid w:val="001F4227"/>
    <w:rsid w:val="00224DBB"/>
    <w:rsid w:val="002423B0"/>
    <w:rsid w:val="002629FC"/>
    <w:rsid w:val="00263E62"/>
    <w:rsid w:val="00293B9C"/>
    <w:rsid w:val="002B729C"/>
    <w:rsid w:val="002B7A65"/>
    <w:rsid w:val="002C46D8"/>
    <w:rsid w:val="003031DB"/>
    <w:rsid w:val="003261A8"/>
    <w:rsid w:val="00363016"/>
    <w:rsid w:val="00383034"/>
    <w:rsid w:val="0038701D"/>
    <w:rsid w:val="003A0D81"/>
    <w:rsid w:val="003B65F6"/>
    <w:rsid w:val="003C6BE7"/>
    <w:rsid w:val="003C7D6A"/>
    <w:rsid w:val="003D1CEB"/>
    <w:rsid w:val="003F5636"/>
    <w:rsid w:val="004121B7"/>
    <w:rsid w:val="00416FFE"/>
    <w:rsid w:val="00443324"/>
    <w:rsid w:val="00444488"/>
    <w:rsid w:val="00452253"/>
    <w:rsid w:val="004818FB"/>
    <w:rsid w:val="004F66B2"/>
    <w:rsid w:val="00500F7A"/>
    <w:rsid w:val="00503967"/>
    <w:rsid w:val="0051590F"/>
    <w:rsid w:val="005248E4"/>
    <w:rsid w:val="0055213C"/>
    <w:rsid w:val="00555248"/>
    <w:rsid w:val="00574ECC"/>
    <w:rsid w:val="005A33B7"/>
    <w:rsid w:val="005D0972"/>
    <w:rsid w:val="005F15EC"/>
    <w:rsid w:val="00614981"/>
    <w:rsid w:val="00625FE8"/>
    <w:rsid w:val="006508D1"/>
    <w:rsid w:val="0065407E"/>
    <w:rsid w:val="0067256D"/>
    <w:rsid w:val="00697961"/>
    <w:rsid w:val="006B2F6F"/>
    <w:rsid w:val="006F58CB"/>
    <w:rsid w:val="006F5A80"/>
    <w:rsid w:val="007426A6"/>
    <w:rsid w:val="007769B5"/>
    <w:rsid w:val="007D0C2F"/>
    <w:rsid w:val="00817E29"/>
    <w:rsid w:val="008352D0"/>
    <w:rsid w:val="0086694F"/>
    <w:rsid w:val="00867466"/>
    <w:rsid w:val="00886D8F"/>
    <w:rsid w:val="008924AB"/>
    <w:rsid w:val="008B36F8"/>
    <w:rsid w:val="008C122B"/>
    <w:rsid w:val="008C40C0"/>
    <w:rsid w:val="008D40B3"/>
    <w:rsid w:val="00905C0C"/>
    <w:rsid w:val="009608E4"/>
    <w:rsid w:val="00974A4F"/>
    <w:rsid w:val="009B25FA"/>
    <w:rsid w:val="00A158DB"/>
    <w:rsid w:val="00A36FC1"/>
    <w:rsid w:val="00A71705"/>
    <w:rsid w:val="00A92D87"/>
    <w:rsid w:val="00AD3786"/>
    <w:rsid w:val="00AE18EE"/>
    <w:rsid w:val="00AF2FA9"/>
    <w:rsid w:val="00B07BFF"/>
    <w:rsid w:val="00B13DAF"/>
    <w:rsid w:val="00B32F44"/>
    <w:rsid w:val="00B56D93"/>
    <w:rsid w:val="00B73DBF"/>
    <w:rsid w:val="00B7531B"/>
    <w:rsid w:val="00BA1099"/>
    <w:rsid w:val="00C11C56"/>
    <w:rsid w:val="00C146D0"/>
    <w:rsid w:val="00C1481F"/>
    <w:rsid w:val="00C14AE2"/>
    <w:rsid w:val="00C7043A"/>
    <w:rsid w:val="00CE2F79"/>
    <w:rsid w:val="00D12C1D"/>
    <w:rsid w:val="00D1556C"/>
    <w:rsid w:val="00D16162"/>
    <w:rsid w:val="00D21AED"/>
    <w:rsid w:val="00D26014"/>
    <w:rsid w:val="00D55418"/>
    <w:rsid w:val="00DC0EC3"/>
    <w:rsid w:val="00E1477A"/>
    <w:rsid w:val="00E52CFA"/>
    <w:rsid w:val="00E56125"/>
    <w:rsid w:val="00E60FAC"/>
    <w:rsid w:val="00E646F1"/>
    <w:rsid w:val="00EA364D"/>
    <w:rsid w:val="00ED3BFE"/>
    <w:rsid w:val="00ED7CDD"/>
    <w:rsid w:val="00F41163"/>
    <w:rsid w:val="00F579B9"/>
    <w:rsid w:val="00F9048A"/>
    <w:rsid w:val="00FA51A9"/>
    <w:rsid w:val="00FA6F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,7.2pt,,7.2pt"/>
      <o:colormru v:ext="edit" colors="#06f,#ff009e,#fffffd,#a944fd,#0066b1,#009ee3"/>
    </o:shapedefaults>
    <o:shapelayout v:ext="edit">
      <o:idmap v:ext="edit" data="2"/>
    </o:shapelayout>
  </w:shapeDefaults>
  <w:decimalSymbol w:val=","/>
  <w:listSeparator w:val=";"/>
  <w14:docId w14:val="75754F5C"/>
  <w15:docId w15:val="{99F97C34-6B45-4045-905D-9A5E979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5646E"/>
    <w:rPr>
      <w:rFonts w:asciiTheme="majorHAnsi" w:hAnsiTheme="majorHAnsi"/>
      <w:sz w:val="22"/>
      <w:szCs w:val="22"/>
    </w:rPr>
  </w:style>
  <w:style w:type="paragraph" w:styleId="Kop1">
    <w:name w:val="heading 1"/>
    <w:next w:val="Standaard"/>
    <w:link w:val="Kop1Char"/>
    <w:rsid w:val="00127459"/>
    <w:pPr>
      <w:keepNext/>
      <w:keepLines/>
      <w:tabs>
        <w:tab w:val="left" w:pos="284"/>
      </w:tabs>
      <w:outlineLvl w:val="0"/>
    </w:pPr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paragraph" w:styleId="Kop2">
    <w:name w:val="heading 2"/>
    <w:aliases w:val="subkop"/>
    <w:next w:val="Standaard"/>
    <w:link w:val="Kop2Char"/>
    <w:uiPriority w:val="9"/>
    <w:unhideWhenUsed/>
    <w:qFormat/>
    <w:rsid w:val="00D821C8"/>
    <w:pPr>
      <w:keepNext/>
      <w:keepLines/>
      <w:tabs>
        <w:tab w:val="left" w:pos="284"/>
      </w:tabs>
      <w:outlineLvl w:val="1"/>
    </w:pPr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paragraph" w:styleId="Kop4">
    <w:name w:val="heading 4"/>
    <w:basedOn w:val="Standaard"/>
    <w:link w:val="Kop4Char"/>
    <w:uiPriority w:val="9"/>
    <w:rsid w:val="00866934"/>
    <w:pPr>
      <w:spacing w:beforeLines="1" w:afterLines="1"/>
      <w:outlineLvl w:val="3"/>
    </w:pPr>
    <w:rPr>
      <w:rFonts w:ascii="Times" w:hAnsi="Times"/>
      <w:b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27459"/>
    <w:rPr>
      <w:rFonts w:ascii="Anivers Regular" w:eastAsiaTheme="majorEastAsia" w:hAnsi="Anivers Regular" w:cstheme="majorBidi"/>
      <w:bCs/>
      <w:color w:val="0066BD"/>
      <w:kern w:val="28"/>
      <w:sz w:val="32"/>
      <w:szCs w:val="32"/>
    </w:rPr>
  </w:style>
  <w:style w:type="character" w:customStyle="1" w:styleId="Kop2Char">
    <w:name w:val="Kop 2 Char"/>
    <w:aliases w:val="subkop Char"/>
    <w:basedOn w:val="Standaardalinea-lettertype"/>
    <w:link w:val="Kop2"/>
    <w:uiPriority w:val="9"/>
    <w:rsid w:val="00D821C8"/>
    <w:rPr>
      <w:rFonts w:ascii="Anivers Regular" w:eastAsiaTheme="majorEastAsia" w:hAnsi="Anivers Regular" w:cstheme="majorBidi"/>
      <w:bCs/>
      <w:color w:val="0066BD"/>
      <w:kern w:val="28"/>
      <w:sz w:val="20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66934"/>
    <w:rPr>
      <w:rFonts w:ascii="Times" w:hAnsi="Times"/>
      <w:b/>
      <w:szCs w:val="20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954D1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54D1"/>
    <w:rPr>
      <w:rFonts w:ascii="Lucida Grande" w:hAnsi="Lucida Grande"/>
      <w:sz w:val="18"/>
      <w:szCs w:val="18"/>
    </w:rPr>
  </w:style>
  <w:style w:type="paragraph" w:styleId="Voettekst">
    <w:name w:val="footer"/>
    <w:basedOn w:val="Standaard"/>
    <w:link w:val="VoettekstChar"/>
    <w:rsid w:val="00940F5D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40F5D"/>
    <w:rPr>
      <w:rFonts w:asciiTheme="majorHAnsi" w:hAnsiTheme="majorHAnsi"/>
      <w:szCs w:val="22"/>
    </w:rPr>
  </w:style>
  <w:style w:type="paragraph" w:styleId="Lijstalinea">
    <w:name w:val="List Paragraph"/>
    <w:basedOn w:val="Standaard"/>
    <w:rsid w:val="00697961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0C4B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C4BE9"/>
    <w:rPr>
      <w:rFonts w:asciiTheme="majorHAnsi" w:hAnsiTheme="majorHAnsi"/>
      <w:sz w:val="22"/>
      <w:szCs w:val="22"/>
    </w:rPr>
  </w:style>
  <w:style w:type="table" w:styleId="Tabelraster">
    <w:name w:val="Table Grid"/>
    <w:basedOn w:val="Standaardtabel"/>
    <w:rsid w:val="0074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8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unstbedrijf_arnhem_rozet\CMK_trainerstaken\scholen\laarhorst\training\2022_01_24\uitreiken\lesopbouw-sjabloo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AAA5CA8AE14485176FDDCC256E1C" ma:contentTypeVersion="2" ma:contentTypeDescription="Een nieuw document maken." ma:contentTypeScope="" ma:versionID="2f2a7b66ffdab787a12a819aae4ca76e">
  <xsd:schema xmlns:xsd="http://www.w3.org/2001/XMLSchema" xmlns:xs="http://www.w3.org/2001/XMLSchema" xmlns:p="http://schemas.microsoft.com/office/2006/metadata/properties" xmlns:ns2="3a644a3c-7cad-4dc1-a560-9050b84bc357" targetNamespace="http://schemas.microsoft.com/office/2006/metadata/properties" ma:root="true" ma:fieldsID="eca6ee564ee9e959d3d925d83ae9bfe1" ns2:_="">
    <xsd:import namespace="3a644a3c-7cad-4dc1-a560-9050b84bc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44a3c-7cad-4dc1-a560-9050b84bc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F5C272-283C-4D08-9772-6E4555308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DADE1-84E7-4347-8D37-9207C4F71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C16F0-DCE6-47D9-A4B4-31D875DC3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44a3c-7cad-4dc1-a560-9050b84bc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69846F-0E24-4EDA-9CAC-2C8D78C1C5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lesopbouw-sjabloon</Template>
  <TotalTime>1</TotalTime>
  <Pages>9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Ingwersen</dc:creator>
  <cp:keywords/>
  <cp:lastModifiedBy>Anneke Ingwersen</cp:lastModifiedBy>
  <cp:revision>2</cp:revision>
  <dcterms:created xsi:type="dcterms:W3CDTF">2023-02-07T13:00:00Z</dcterms:created>
  <dcterms:modified xsi:type="dcterms:W3CDTF">2023-02-07T13:00:00Z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0x010100D399AAA5CA8AE14485176FDDCC256E1C</vt:lpwstr>
  </property>
</Properties>
</file>