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CD2042" w:rsidTr="00CD2042">
        <w:tc>
          <w:tcPr>
            <w:tcW w:w="1413" w:type="dxa"/>
          </w:tcPr>
          <w:p w:rsidR="00CD2042" w:rsidRDefault="00CD2042">
            <w:r>
              <w:t>Expressie</w:t>
            </w:r>
          </w:p>
        </w:tc>
        <w:tc>
          <w:tcPr>
            <w:tcW w:w="6237" w:type="dxa"/>
          </w:tcPr>
          <w:p w:rsidR="00CD2042" w:rsidRDefault="00CD2042" w:rsidP="005E7AA1">
            <w:r>
              <w:t xml:space="preserve">Inspiratie </w:t>
            </w:r>
            <w:r w:rsidR="005E7AA1">
              <w:t>–</w:t>
            </w:r>
            <w:r>
              <w:t xml:space="preserve"> </w:t>
            </w:r>
            <w:r w:rsidR="005E7AA1">
              <w:t xml:space="preserve">Blauwbilgorgel </w:t>
            </w:r>
            <w:r w:rsidR="005E7AA1">
              <w:t xml:space="preserve">- hele verschillende dieren laten zien </w:t>
            </w:r>
            <w:r w:rsidR="00BD7DB1">
              <w:t xml:space="preserve">–(dieren Freek Vonk laten meenemen!) </w:t>
            </w:r>
            <w:r w:rsidR="005E7AA1">
              <w:t xml:space="preserve">– onderdelen van dieren </w:t>
            </w:r>
            <w:r w:rsidR="00BD7DB1">
              <w:t xml:space="preserve"> - </w:t>
            </w:r>
            <w:r w:rsidR="005E7AA1">
              <w:t xml:space="preserve">schets maken </w:t>
            </w:r>
          </w:p>
        </w:tc>
      </w:tr>
      <w:tr w:rsidR="00CD2042" w:rsidTr="00CD2042">
        <w:tc>
          <w:tcPr>
            <w:tcW w:w="1413" w:type="dxa"/>
          </w:tcPr>
          <w:p w:rsidR="00CD2042" w:rsidRDefault="00CD2042">
            <w:r>
              <w:t>Taal project</w:t>
            </w:r>
          </w:p>
        </w:tc>
        <w:tc>
          <w:tcPr>
            <w:tcW w:w="6237" w:type="dxa"/>
          </w:tcPr>
          <w:p w:rsidR="005E7AA1" w:rsidRDefault="005E7AA1">
            <w:r>
              <w:t>Opdracht: maken van bordje (malletje + voorbeeld)</w:t>
            </w:r>
          </w:p>
          <w:p w:rsidR="00CD2042" w:rsidRDefault="005E7AA1">
            <w:r>
              <w:t>Specifieke informatie opzoeken over gekozen dieren</w:t>
            </w:r>
            <w:r w:rsidR="00BD7DB1">
              <w:br/>
              <w:t>Woordenschat:</w:t>
            </w:r>
            <w:r w:rsidR="00BD7DB1">
              <w:br/>
              <w:t xml:space="preserve">- soorten eters </w:t>
            </w:r>
            <w:r w:rsidR="00BD7DB1">
              <w:br/>
              <w:t>- Beschermen</w:t>
            </w:r>
          </w:p>
        </w:tc>
      </w:tr>
      <w:tr w:rsidR="00CD2042" w:rsidTr="00CD2042">
        <w:tc>
          <w:tcPr>
            <w:tcW w:w="1413" w:type="dxa"/>
          </w:tcPr>
          <w:p w:rsidR="00CD2042" w:rsidRDefault="00CD2042">
            <w:r>
              <w:t>Taal project</w:t>
            </w:r>
          </w:p>
        </w:tc>
        <w:tc>
          <w:tcPr>
            <w:tcW w:w="6237" w:type="dxa"/>
          </w:tcPr>
          <w:p w:rsidR="00CD2042" w:rsidRDefault="005E7AA1">
            <w:r>
              <w:t>Verder werken aan informatiebordje</w:t>
            </w:r>
          </w:p>
        </w:tc>
      </w:tr>
      <w:tr w:rsidR="00CD2042" w:rsidTr="00CD2042">
        <w:tc>
          <w:tcPr>
            <w:tcW w:w="1413" w:type="dxa"/>
          </w:tcPr>
          <w:p w:rsidR="00CD2042" w:rsidRDefault="00CD2042">
            <w:r>
              <w:t>Taal project</w:t>
            </w:r>
          </w:p>
        </w:tc>
        <w:tc>
          <w:tcPr>
            <w:tcW w:w="6237" w:type="dxa"/>
          </w:tcPr>
          <w:p w:rsidR="00CD2042" w:rsidRDefault="005E7AA1">
            <w:r>
              <w:t>Categoriseren</w:t>
            </w:r>
            <w:r w:rsidR="00BD7DB1">
              <w:t xml:space="preserve"> op leefgebied van één dier uit het ontwerp</w:t>
            </w:r>
            <w:r>
              <w:t xml:space="preserve"> </w:t>
            </w:r>
            <w:r w:rsidR="00BD7DB1">
              <w:t xml:space="preserve">, groep vormen -&gt; welke materialen zijn er nodig. Inspiratie over verschillende leefomgevingen. </w:t>
            </w:r>
            <w:r w:rsidR="00BD7DB1">
              <w:br/>
              <w:t>Woordenschat: categoriseren</w:t>
            </w:r>
          </w:p>
        </w:tc>
      </w:tr>
      <w:tr w:rsidR="00CD2042" w:rsidTr="00CD2042">
        <w:tc>
          <w:tcPr>
            <w:tcW w:w="1413" w:type="dxa"/>
          </w:tcPr>
          <w:p w:rsidR="00CD2042" w:rsidRDefault="00CD2042">
            <w:r>
              <w:t>Expressie</w:t>
            </w:r>
          </w:p>
        </w:tc>
        <w:tc>
          <w:tcPr>
            <w:tcW w:w="6237" w:type="dxa"/>
          </w:tcPr>
          <w:p w:rsidR="00CD2042" w:rsidRDefault="00BD7DB1">
            <w:r>
              <w:t>Maken van 3d-leefomgeving met groepje. Rekening houden met overige.</w:t>
            </w:r>
          </w:p>
        </w:tc>
      </w:tr>
      <w:tr w:rsidR="00CD2042" w:rsidTr="00CD2042">
        <w:tc>
          <w:tcPr>
            <w:tcW w:w="1413" w:type="dxa"/>
          </w:tcPr>
          <w:p w:rsidR="00CD2042" w:rsidRDefault="00CD2042" w:rsidP="00CD2042">
            <w:r>
              <w:t>Taal project</w:t>
            </w:r>
          </w:p>
        </w:tc>
        <w:tc>
          <w:tcPr>
            <w:tcW w:w="6237" w:type="dxa"/>
          </w:tcPr>
          <w:p w:rsidR="00CD2042" w:rsidRDefault="00BD7DB1" w:rsidP="00CD2042">
            <w:r>
              <w:t>Maken van 3d-leefomgeving met groepje. Rekening houden met overige.</w:t>
            </w:r>
          </w:p>
        </w:tc>
      </w:tr>
      <w:tr w:rsidR="00CD2042" w:rsidTr="00CD2042">
        <w:tc>
          <w:tcPr>
            <w:tcW w:w="1413" w:type="dxa"/>
          </w:tcPr>
          <w:p w:rsidR="00CD2042" w:rsidRDefault="00CD2042" w:rsidP="00CD2042">
            <w:r>
              <w:t>Taal project</w:t>
            </w:r>
          </w:p>
        </w:tc>
        <w:tc>
          <w:tcPr>
            <w:tcW w:w="6237" w:type="dxa"/>
          </w:tcPr>
          <w:p w:rsidR="00CD2042" w:rsidRDefault="00BD7DB1" w:rsidP="00CD2042">
            <w:r>
              <w:t xml:space="preserve">Fantasiedier uitwerken in 3d. Plaatsen in leefomgeving met bordje. </w:t>
            </w:r>
            <w:r w:rsidR="00811886">
              <w:t>\</w:t>
            </w:r>
            <w:bookmarkStart w:id="0" w:name="_GoBack"/>
            <w:bookmarkEnd w:id="0"/>
          </w:p>
        </w:tc>
      </w:tr>
      <w:tr w:rsidR="00CD2042" w:rsidTr="00CD2042">
        <w:tc>
          <w:tcPr>
            <w:tcW w:w="1413" w:type="dxa"/>
          </w:tcPr>
          <w:p w:rsidR="00CD2042" w:rsidRDefault="00CD2042" w:rsidP="00CD2042">
            <w:r>
              <w:t>Expressie</w:t>
            </w:r>
          </w:p>
        </w:tc>
        <w:tc>
          <w:tcPr>
            <w:tcW w:w="6237" w:type="dxa"/>
          </w:tcPr>
          <w:p w:rsidR="00CD2042" w:rsidRDefault="00BD7DB1" w:rsidP="00CD2042">
            <w:r>
              <w:t>Presenteren</w:t>
            </w:r>
          </w:p>
        </w:tc>
      </w:tr>
    </w:tbl>
    <w:p w:rsidR="00CD2042" w:rsidRDefault="00CD2042"/>
    <w:p w:rsidR="005E7AA1" w:rsidRDefault="00CD2042">
      <w:r>
        <w:t xml:space="preserve">Beeldend: </w:t>
      </w:r>
      <w:r w:rsidRPr="00CD2042">
        <w:rPr>
          <w:u w:val="single"/>
        </w:rPr>
        <w:t>leefomgeving</w:t>
      </w:r>
      <w:r>
        <w:t xml:space="preserve"> maken van eigen fantasiedier inclusief flora en Fauna</w:t>
      </w:r>
      <w:r>
        <w:br/>
      </w:r>
    </w:p>
    <w:p w:rsidR="00CD2042" w:rsidRDefault="005E7AA1">
      <w:r>
        <w:t xml:space="preserve">Bordje: </w:t>
      </w:r>
      <w:r w:rsidR="00CD2042">
        <w:br/>
        <w:t xml:space="preserve">Soort dier: </w:t>
      </w:r>
      <w:r w:rsidR="00CD2042">
        <w:br/>
        <w:t>Soort eter:</w:t>
      </w:r>
      <w:r w:rsidR="00CD2042">
        <w:br/>
        <w:t xml:space="preserve">Wat eet hij: </w:t>
      </w:r>
      <w:r w:rsidR="00CD2042">
        <w:br/>
        <w:t>Tanden:</w:t>
      </w:r>
      <w:r w:rsidR="00CD2042">
        <w:br/>
        <w:t>Leefomgeving:</w:t>
      </w:r>
      <w:r w:rsidR="00CD2042">
        <w:br/>
        <w:t>Boom/grond</w:t>
      </w:r>
      <w:r>
        <w:t>/water:</w:t>
      </w:r>
      <w:r w:rsidR="00CD2042">
        <w:br/>
        <w:t xml:space="preserve">Klimaat: </w:t>
      </w:r>
      <w:r w:rsidR="00CD2042">
        <w:br/>
        <w:t>Huid-vacht-veren:</w:t>
      </w:r>
      <w:r w:rsidR="00CD2042">
        <w:br/>
        <w:t>Ademhaling:</w:t>
      </w:r>
      <w:r w:rsidR="00CD2042">
        <w:br/>
        <w:t>Dag/nacht:</w:t>
      </w:r>
      <w:r>
        <w:br/>
        <w:t>Verdedigen:</w:t>
      </w:r>
      <w:r>
        <w:br/>
        <w:t>Schetsen:</w:t>
      </w:r>
      <w:r>
        <w:br/>
        <w:t>Bijzondere eigenschap:</w:t>
      </w:r>
      <w:r>
        <w:br/>
        <w:t>Leeft het dier alleen of in een groep:</w:t>
      </w:r>
      <w:r>
        <w:br/>
        <w:t>Verschil mannen en vrouwen:</w:t>
      </w:r>
      <w:r w:rsidR="00CD2042">
        <w:br/>
      </w:r>
      <w:r w:rsidR="00CD2042">
        <w:br/>
      </w:r>
      <w:r w:rsidR="00CD2042">
        <w:br/>
      </w:r>
    </w:p>
    <w:sectPr w:rsidR="00CD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42"/>
    <w:rsid w:val="005E7AA1"/>
    <w:rsid w:val="007A0F44"/>
    <w:rsid w:val="00811886"/>
    <w:rsid w:val="00B93C1F"/>
    <w:rsid w:val="00BD7DB1"/>
    <w:rsid w:val="00CD2042"/>
    <w:rsid w:val="00E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D12"/>
  <w15:chartTrackingRefBased/>
  <w15:docId w15:val="{F44F8F00-BD04-4322-B381-3FECE5A0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D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13571-F0FC-4229-A1BE-32005859D992}"/>
</file>

<file path=customXml/itemProps2.xml><?xml version="1.0" encoding="utf-8"?>
<ds:datastoreItem xmlns:ds="http://schemas.openxmlformats.org/officeDocument/2006/customXml" ds:itemID="{73461A3F-C4FB-4CC5-8996-50A57E1C89A8}"/>
</file>

<file path=customXml/itemProps3.xml><?xml version="1.0" encoding="utf-8"?>
<ds:datastoreItem xmlns:ds="http://schemas.openxmlformats.org/officeDocument/2006/customXml" ds:itemID="{9D680859-52B7-4A43-8384-DB881BAB6E4B}"/>
</file>

<file path=docProps/app.xml><?xml version="1.0" encoding="utf-8"?>
<Properties xmlns="http://schemas.openxmlformats.org/officeDocument/2006/extended-properties" xmlns:vt="http://schemas.openxmlformats.org/officeDocument/2006/docPropsVTypes">
  <Template>C771312C.dotm</Template>
  <TotalTime>30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van Ingen</dc:creator>
  <cp:keywords/>
  <dc:description/>
  <cp:lastModifiedBy>Amy van Ingen</cp:lastModifiedBy>
  <cp:revision>2</cp:revision>
  <dcterms:created xsi:type="dcterms:W3CDTF">2019-04-11T14:25:00Z</dcterms:created>
  <dcterms:modified xsi:type="dcterms:W3CDTF">2019-04-11T14:55:00Z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