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15E" w:rsidRPr="00C0415E" w:rsidRDefault="00C0415E" w:rsidP="00C041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C0415E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41 spreekwoorden en uitdrukkingen bevatten `geld`</w:t>
      </w:r>
    </w:p>
    <w:p w:rsidR="00C0415E" w:rsidRPr="00C0415E" w:rsidRDefault="00C0415E" w:rsidP="00C04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al krijg ik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mee!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(=dat doe ik beslist niet!)</w:t>
      </w:r>
    </w:p>
    <w:p w:rsidR="00C0415E" w:rsidRPr="00C0415E" w:rsidRDefault="00C0415E" w:rsidP="00C04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alle waar is naar zijn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(=van iets goedkoops mag je geen topkwaliteit verwachten)</w:t>
      </w:r>
    </w:p>
    <w:p w:rsidR="00C0415E" w:rsidRPr="00C0415E" w:rsidRDefault="00C0415E" w:rsidP="00C04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>als aan de grond gena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staan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(=perplex staan)</w:t>
      </w:r>
    </w:p>
    <w:p w:rsidR="00C0415E" w:rsidRPr="00C0415E" w:rsidRDefault="00C0415E" w:rsidP="00C04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als het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op is, is het kopen gedaan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(=zonder liquide middelen zijn er geen uitgaven meer mogelijk)</w:t>
      </w:r>
    </w:p>
    <w:p w:rsidR="00C0415E" w:rsidRPr="00C0415E" w:rsidRDefault="00C0415E" w:rsidP="00C04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bulken van het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(=geld in overvloed hebben)</w:t>
      </w:r>
    </w:p>
    <w:p w:rsidR="00C0415E" w:rsidRPr="00C0415E" w:rsidRDefault="00C0415E" w:rsidP="00C04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daar geeft de lommerd geen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op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(=daar heb ik niets aan - dat geloof ik niet)</w:t>
      </w:r>
    </w:p>
    <w:p w:rsidR="00C0415E" w:rsidRPr="00C0415E" w:rsidRDefault="00C0415E" w:rsidP="00C04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dat is geen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(=dat is erg goedkoop als je ziet wat je ervoor krijgt)</w:t>
      </w:r>
    </w:p>
    <w:p w:rsidR="00C0415E" w:rsidRPr="00C0415E" w:rsidRDefault="00C0415E" w:rsidP="00C04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een gek en zijn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blijven nooit lang bij elkaar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(=geld uitgeven aan nutteloze en onnodige dingen)</w:t>
      </w:r>
    </w:p>
    <w:p w:rsidR="00C0415E" w:rsidRPr="00C0415E" w:rsidRDefault="00C0415E" w:rsidP="00C04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een woord op zijn pas is zo goed als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de tas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(=spreken op het juiste ogenblik is waardevol)</w:t>
      </w:r>
    </w:p>
    <w:p w:rsidR="00C0415E" w:rsidRPr="00C0415E" w:rsidRDefault="00C0415E" w:rsidP="00C04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eieren voor je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kiezen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(=met minder genoegen nemen dan men eerder wilde)</w:t>
      </w:r>
    </w:p>
    <w:p w:rsidR="00C0415E" w:rsidRPr="00C0415E" w:rsidRDefault="00C0415E" w:rsidP="00C04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geen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geen Zwitsers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(=zonder geld krijg je hulp noch koopwaar of er is altijd wel geld nodig om iets gedaan te krijgen)</w:t>
      </w:r>
    </w:p>
    <w:p w:rsidR="00C0415E" w:rsidRPr="00C0415E" w:rsidRDefault="00C0415E" w:rsidP="00C04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geen twee missen voor hetzelfde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doen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(=niet tweemaal hetzelfde zeggen of doen)</w:t>
      </w:r>
    </w:p>
    <w:p w:rsidR="00C0415E" w:rsidRPr="00C0415E" w:rsidRDefault="00C0415E" w:rsidP="00C04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dat stom is, maakt recht wat krom is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(=mensen kunnen door financiële bevoordeling ertoe gebracht worden om onrecht toe te laten)</w:t>
      </w:r>
    </w:p>
    <w:p w:rsidR="00C0415E" w:rsidRPr="00C0415E" w:rsidRDefault="00C0415E" w:rsidP="00C04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het water gooien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(=Geld verspillen)</w:t>
      </w:r>
    </w:p>
    <w:p w:rsidR="00C0415E" w:rsidRPr="00C0415E" w:rsidRDefault="00C0415E" w:rsidP="00C04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maakt niet gelukkig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(=er is meer in het leven dan rijkdom)</w:t>
      </w:r>
    </w:p>
    <w:p w:rsidR="00C0415E" w:rsidRPr="00C0415E" w:rsidRDefault="00C0415E" w:rsidP="00C04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ophoesten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(=met tegenzin of met moeite betalen)</w:t>
      </w:r>
    </w:p>
    <w:p w:rsidR="00C0415E" w:rsidRPr="00C0415E" w:rsidRDefault="00C0415E" w:rsidP="00C04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over de balk gooien (of smijten)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(=geld verspillen, zonder nadenken uitgeven)</w:t>
      </w:r>
    </w:p>
    <w:p w:rsidR="00C0415E" w:rsidRPr="00C0415E" w:rsidRDefault="00C0415E" w:rsidP="00C04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ruiken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(=merken dat er iets te verdienen is)</w:t>
      </w:r>
    </w:p>
    <w:p w:rsidR="00C0415E" w:rsidRPr="00C0415E" w:rsidRDefault="00C0415E" w:rsidP="00C04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stinkt niet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(=alle manieren om aan geld te komen zijn toegestaan)</w:t>
      </w:r>
    </w:p>
    <w:p w:rsidR="00C0415E" w:rsidRPr="00C0415E" w:rsidRDefault="00C0415E" w:rsidP="00C04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uit iets slaan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(=ergens geld aan verdienen)</w:t>
      </w:r>
    </w:p>
    <w:p w:rsidR="00C0415E" w:rsidRPr="00C0415E" w:rsidRDefault="00C0415E" w:rsidP="00C04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verzoet de arbeid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(=geld dat je krijgt maakt het harde vervelende werk weer goed)</w:t>
      </w:r>
    </w:p>
    <w:p w:rsidR="00C0415E" w:rsidRPr="00C0415E" w:rsidRDefault="00C0415E" w:rsidP="00C04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genade voor recht laten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en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(=de straf kwijtschelden)</w:t>
      </w:r>
    </w:p>
    <w:p w:rsidR="00C0415E" w:rsidRPr="00C0415E" w:rsidRDefault="00C0415E" w:rsidP="00C04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>gevleu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 woorden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(=veel gebruikte uitdrukking)</w:t>
      </w:r>
    </w:p>
    <w:p w:rsidR="00C0415E" w:rsidRPr="00C0415E" w:rsidRDefault="00C0415E" w:rsidP="00C04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goed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naar kwaad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gooien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(=geld ergens insteken waarvan bekend is dat het verlies oplevert)</w:t>
      </w:r>
    </w:p>
    <w:p w:rsidR="00C0415E" w:rsidRPr="00C0415E" w:rsidRDefault="00C0415E" w:rsidP="00C04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het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brandt hem in de zak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(=hij geeft zijn geld graag en gemakkelijk uit)</w:t>
      </w:r>
    </w:p>
    <w:p w:rsidR="00C0415E" w:rsidRPr="00C0415E" w:rsidRDefault="00C0415E" w:rsidP="00C04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het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groeit niet op de rug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(=geld komt niet zomaar binnen, er moet hard voor gewerkt worden)</w:t>
      </w:r>
    </w:p>
    <w:p w:rsidR="00C0415E" w:rsidRPr="00C0415E" w:rsidRDefault="00C0415E" w:rsidP="00C04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het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regeert de wereld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(=geld heeft grote invloed)</w:t>
      </w:r>
    </w:p>
    <w:p w:rsidR="00C0415E" w:rsidRPr="00C0415E" w:rsidRDefault="00C0415E" w:rsidP="00C04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>het is zonde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(=het is jammer dat daar kosten voor gedaan zijn)</w:t>
      </w:r>
    </w:p>
    <w:p w:rsidR="00C0415E" w:rsidRPr="00C0415E" w:rsidRDefault="00C0415E" w:rsidP="00C04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hij heeft net zoveel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de buidel als een jood spek in de kast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(=hij is straatarm)</w:t>
      </w:r>
    </w:p>
    <w:p w:rsidR="00C0415E" w:rsidRPr="00C0415E" w:rsidRDefault="00C0415E" w:rsidP="00C04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hij kijkt er naar uit als de pastoor naar het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het kerkenzakje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(=hij kijkt ergens vol verwachting naar uit)</w:t>
      </w:r>
    </w:p>
    <w:p w:rsidR="00C0415E" w:rsidRPr="00C0415E" w:rsidRDefault="00C0415E" w:rsidP="00C04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hoeren en dieven, met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zijn zij mijn gelieven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(=met geld krijg je vrienden)</w:t>
      </w:r>
    </w:p>
    <w:p w:rsidR="00C0415E" w:rsidRPr="00C0415E" w:rsidRDefault="00C0415E" w:rsidP="00C04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je moet geen goed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achter slecht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aangooien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(=je moet geen geld besteden aan een zaak die niet meer in stand kan worden gehouden)</w:t>
      </w:r>
    </w:p>
    <w:p w:rsidR="00C0415E" w:rsidRPr="00C0415E" w:rsidRDefault="00C0415E" w:rsidP="00C04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>leer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betalen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(=fouten maken tijdens het leren)</w:t>
      </w:r>
    </w:p>
    <w:p w:rsidR="00C0415E" w:rsidRPr="00C0415E" w:rsidRDefault="00C0415E" w:rsidP="00C04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Liefde is waar de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buidel hangt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(=Liefde is te koop)</w:t>
      </w:r>
    </w:p>
    <w:p w:rsidR="00C0415E" w:rsidRPr="00C0415E" w:rsidRDefault="00C0415E" w:rsidP="00C04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tijd is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(=zaken zo snel mogelijk voor elkaar krijgen is het goedkoopste)</w:t>
      </w:r>
    </w:p>
    <w:p w:rsidR="00C0415E" w:rsidRPr="00C0415E" w:rsidRDefault="00C0415E" w:rsidP="00C04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van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voorzien zijn als een pad van veren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(=arm zijn)</w:t>
      </w:r>
    </w:p>
    <w:p w:rsidR="00C0415E" w:rsidRPr="00C0415E" w:rsidRDefault="00C0415E" w:rsidP="00C04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voor geen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goede woorden (tot iets bereid zijn)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(=niet bereid zijn tot iets, wat iemand ook ervoor biedt, en welke argumenten iemand ook naar voren brengt)</w:t>
      </w:r>
    </w:p>
    <w:p w:rsidR="00C0415E" w:rsidRPr="00C0415E" w:rsidRDefault="00C0415E" w:rsidP="00C04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lastRenderedPageBreak/>
        <w:t xml:space="preserve">voor geen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ter wereld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(=niet bereid zijn tot iets, hoeveel er ook voor geboden wordt)</w:t>
      </w:r>
    </w:p>
    <w:p w:rsidR="00C0415E" w:rsidRPr="00C0415E" w:rsidRDefault="00C0415E" w:rsidP="00C04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voor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kun je de duivel doen dansen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(=met geld kun je alles gedaan krijgen)</w:t>
      </w:r>
    </w:p>
    <w:p w:rsidR="00C0415E" w:rsidRPr="00C0415E" w:rsidRDefault="00C0415E" w:rsidP="00C04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voor hetzelfde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(=net zo goed)</w:t>
      </w:r>
    </w:p>
    <w:p w:rsidR="00C0415E" w:rsidRPr="00C0415E" w:rsidRDefault="00C0415E" w:rsidP="00C04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vragen kost geen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(=al heb je weinig kans, je kan het in elk geval maar vragen)</w:t>
      </w:r>
    </w:p>
    <w:p w:rsidR="00A56668" w:rsidRDefault="00C0415E"/>
    <w:p w:rsidR="00C0415E" w:rsidRPr="00C0415E" w:rsidRDefault="00C0415E" w:rsidP="00C041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C0415E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100 betekenissen bevatten `geld`</w:t>
      </w:r>
    </w:p>
    <w:p w:rsidR="00C0415E" w:rsidRPr="00C0415E" w:rsidRDefault="00C0415E" w:rsidP="00C04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Een kleine aardappel moet je niet schillen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(=Aan mensen die weinig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 hebben, moet je niet veel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 vragen)</w:t>
      </w: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C0415E" w:rsidRPr="00C0415E" w:rsidRDefault="00C0415E" w:rsidP="00C04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geld stinkt niet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(=alle manieren om aan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 te komen zijn toegestaan)</w:t>
      </w:r>
    </w:p>
    <w:p w:rsidR="00C0415E" w:rsidRPr="00C0415E" w:rsidRDefault="00C0415E" w:rsidP="00C04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 Mammon dienen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(=alleen maar belangstelling hebben voor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)</w:t>
      </w:r>
    </w:p>
    <w:p w:rsidR="00C0415E" w:rsidRPr="00C0415E" w:rsidRDefault="00C0415E" w:rsidP="00C04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om den brode doen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(=alleen werken voor het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 en niet omdat het werk fijn/leuk is)</w:t>
      </w:r>
    </w:p>
    <w:p w:rsidR="00C0415E" w:rsidRPr="00C0415E" w:rsidRDefault="00C0415E" w:rsidP="00C04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in kannen en kruiken zijn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(=alles is gere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)</w:t>
      </w:r>
    </w:p>
    <w:p w:rsidR="00C0415E" w:rsidRPr="00C0415E" w:rsidRDefault="00C0415E" w:rsidP="00C04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voor niets gaat de zon op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(=alles kost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 en/of moeite)</w:t>
      </w:r>
    </w:p>
    <w:p w:rsidR="00C0415E" w:rsidRPr="00C0415E" w:rsidRDefault="00C0415E" w:rsidP="00C04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die het breed heeft, laat het breed hangen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(=als iemand veel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 heeft kan die veel bezitten)</w:t>
      </w:r>
    </w:p>
    <w:p w:rsidR="00C0415E" w:rsidRPr="00C0415E" w:rsidRDefault="00C0415E" w:rsidP="00C04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laat uw linkerhand niet weten wat uw rechterhand doet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(=als je een ander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 geeft kun je dat beter stilhouden want anderen hoeven het niet te weten)</w:t>
      </w:r>
    </w:p>
    <w:p w:rsidR="00C0415E" w:rsidRPr="00C0415E" w:rsidRDefault="00C0415E" w:rsidP="00C04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aan het laatje zitten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(=bij de bron zitten /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 hebben)</w:t>
      </w:r>
    </w:p>
    <w:p w:rsidR="00C0415E" w:rsidRPr="00C0415E" w:rsidRDefault="00C0415E" w:rsidP="00C04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klinkende munt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(=contant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)</w:t>
      </w:r>
    </w:p>
    <w:p w:rsidR="00C0415E" w:rsidRPr="00C0415E" w:rsidRDefault="00C0415E" w:rsidP="00C04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Dat kan het paard niet trekken.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(=Daar heb ik onvoldoende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 voor)</w:t>
      </w:r>
    </w:p>
    <w:p w:rsidR="00C0415E" w:rsidRPr="00C0415E" w:rsidRDefault="00C0415E" w:rsidP="00C04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dat zal hem geen windeieren hebben gelegd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(=daar zal hij wel veel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 mee verdiend hebben)</w:t>
      </w:r>
    </w:p>
    <w:p w:rsidR="00C0415E" w:rsidRPr="00C0415E" w:rsidRDefault="00C0415E" w:rsidP="00C04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een bodemloze put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(=dat kost ontzettend veel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)</w:t>
      </w:r>
    </w:p>
    <w:p w:rsidR="00C0415E" w:rsidRPr="00C0415E" w:rsidRDefault="00C0415E" w:rsidP="00C04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onder de pannen zijn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(=de (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)zaken goed voor elkaar hebben)</w:t>
      </w:r>
    </w:p>
    <w:p w:rsidR="00C0415E" w:rsidRPr="00C0415E" w:rsidRDefault="00C0415E" w:rsidP="00C04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het gouden kalf aanbidden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(=de hoogste waarde hechten aan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 / zich onderdanig gedragen tegenover rijken)</w:t>
      </w:r>
    </w:p>
    <w:p w:rsidR="00C0415E" w:rsidRPr="00C0415E" w:rsidRDefault="00C0415E" w:rsidP="00C04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wiens brood men eet, diens woord men spreekt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(=diegene bij wie we ons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 verdienen geven we meestal gelijk)</w:t>
      </w:r>
    </w:p>
    <w:p w:rsidR="00C0415E" w:rsidRPr="00C0415E" w:rsidRDefault="00C0415E" w:rsidP="00C04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uit wiens hand men eet wiens woord men spreekt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(=diegene bij wie we ons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 verdienen geven we meestal gelijk)</w:t>
      </w:r>
    </w:p>
    <w:p w:rsidR="00C0415E" w:rsidRPr="00C0415E" w:rsidRDefault="00C0415E" w:rsidP="00C04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in de papieren lopen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(=duur uitkomen, veel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 kosten)</w:t>
      </w:r>
    </w:p>
    <w:p w:rsidR="00C0415E" w:rsidRPr="00C0415E" w:rsidRDefault="00C0415E" w:rsidP="00C04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een goede naam is beter dan olie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(=een goede naam (reputatie) is beter dan veel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 (olie) bezitten)</w:t>
      </w:r>
    </w:p>
    <w:p w:rsidR="00C0415E" w:rsidRPr="00C0415E" w:rsidRDefault="00C0415E" w:rsidP="00C04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goede naam is beter dan goede olie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(=een goede reputatie is beter dan veel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)</w:t>
      </w:r>
    </w:p>
    <w:p w:rsidR="00C0415E" w:rsidRPr="00C0415E" w:rsidRDefault="00C0415E" w:rsidP="00C04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Poolse landdag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(=een wilde, ongere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e bijeenkomst)</w:t>
      </w:r>
    </w:p>
    <w:p w:rsidR="00C0415E" w:rsidRPr="00C0415E" w:rsidRDefault="00C0415E" w:rsidP="00C04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het kan er niet af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(=er is niet genoeg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 voor)</w:t>
      </w:r>
    </w:p>
    <w:p w:rsidR="00C0415E" w:rsidRPr="00C0415E" w:rsidRDefault="00C0415E" w:rsidP="00C04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op iets dood blijven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(=erg belust op iets zijn (bv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; gierig))</w:t>
      </w:r>
    </w:p>
    <w:p w:rsidR="00C0415E" w:rsidRPr="00C0415E" w:rsidRDefault="00C0415E" w:rsidP="00C04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van je buik een afgod maken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(=erg veel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 uitgeven aan lekker eten en drinken)</w:t>
      </w:r>
    </w:p>
    <w:p w:rsidR="00C0415E" w:rsidRPr="00C0415E" w:rsidRDefault="00C0415E" w:rsidP="00C04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geld uit iets slaan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(=ergens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 aan verdienen)</w:t>
      </w:r>
    </w:p>
    <w:p w:rsidR="00C0415E" w:rsidRPr="00C0415E" w:rsidRDefault="00C0415E" w:rsidP="00C04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het hoofd boven water houden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(=financieel rondkomen, juist genoeg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 hebben om te kunnen leven)</w:t>
      </w:r>
    </w:p>
    <w:p w:rsidR="00C0415E" w:rsidRPr="00C0415E" w:rsidRDefault="00C0415E" w:rsidP="00C04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beurs op de knip / Hand op de knip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(=geen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 (meer) uitgeven)</w:t>
      </w:r>
    </w:p>
    <w:p w:rsidR="00C0415E" w:rsidRPr="00C0415E" w:rsidRDefault="00C0415E" w:rsidP="00C04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kruis noch munt hebben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(=geen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 hebben)</w:t>
      </w:r>
    </w:p>
    <w:p w:rsidR="00C0415E" w:rsidRPr="00C0415E" w:rsidRDefault="00C0415E" w:rsidP="00C04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op zwart zaad zitten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(=geen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 hebben)</w:t>
      </w:r>
    </w:p>
    <w:p w:rsidR="00C0415E" w:rsidRPr="00C0415E" w:rsidRDefault="00C0415E" w:rsidP="00C04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rut zijn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(=geen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 meer hebben)</w:t>
      </w:r>
    </w:p>
    <w:p w:rsidR="00C0415E" w:rsidRPr="00C0415E" w:rsidRDefault="00C0415E" w:rsidP="00C04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lastRenderedPageBreak/>
        <w:t xml:space="preserve">in de put zitten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(=geen oplossing meer weten of geen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 meer hebben / Depressief zijn)</w:t>
      </w:r>
    </w:p>
    <w:p w:rsidR="00C0415E" w:rsidRPr="00C0415E" w:rsidRDefault="00C0415E" w:rsidP="00C04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het vel over de oren halen/trekken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 afpersen)</w:t>
      </w:r>
    </w:p>
    <w:p w:rsidR="00C0415E" w:rsidRPr="00C0415E" w:rsidRDefault="00C0415E" w:rsidP="00C04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rapen en schrapen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 bijeenbrengen)</w:t>
      </w:r>
    </w:p>
    <w:p w:rsidR="00C0415E" w:rsidRPr="00C0415E" w:rsidRDefault="00C0415E" w:rsidP="00C04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aan de strijkstok blijven hangen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 dat aan een goed doel wordt besteed verdwijnt voor een groot deel bij mensen die oneerlijke onkosten maken)</w:t>
      </w:r>
    </w:p>
    <w:p w:rsidR="00C0415E" w:rsidRPr="00C0415E" w:rsidRDefault="00C0415E" w:rsidP="00C04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geld verzoet de arbeid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 dat je krijgt maakt het harde vervelende werk weer goed)</w:t>
      </w:r>
    </w:p>
    <w:p w:rsidR="00C0415E" w:rsidRPr="00C0415E" w:rsidRDefault="00C0415E" w:rsidP="00C04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goed geld naar kwaad geld gooien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 ergens insteken waarvan bekend is dat het verlies oplevert)</w:t>
      </w:r>
    </w:p>
    <w:p w:rsidR="00C0415E" w:rsidRPr="00C0415E" w:rsidRDefault="00C0415E" w:rsidP="00C04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het geld regeert de wereld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 heeft grote invloed)</w:t>
      </w:r>
    </w:p>
    <w:p w:rsidR="00C0415E" w:rsidRPr="00C0415E" w:rsidRDefault="00C0415E" w:rsidP="00C04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bulken van het geld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 in overvloed hebben)</w:t>
      </w:r>
    </w:p>
    <w:p w:rsidR="00C0415E" w:rsidRPr="00C0415E" w:rsidRDefault="00C0415E" w:rsidP="00C04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met de pet rondgaan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 inzamelen)</w:t>
      </w:r>
    </w:p>
    <w:p w:rsidR="00C0415E" w:rsidRPr="00C0415E" w:rsidRDefault="00C0415E" w:rsidP="00C04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het geld groeit niet op de rug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 komt niet zomaar binnen, er moet hard voor gewerkt worden)</w:t>
      </w:r>
    </w:p>
    <w:p w:rsidR="00C0415E" w:rsidRPr="00C0415E" w:rsidRDefault="00C0415E" w:rsidP="00C04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Rozen (paarlen) voor de zwijnen werpen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 of moeite verspillen aan iets nutteloos)</w:t>
      </w:r>
    </w:p>
    <w:p w:rsidR="00C0415E" w:rsidRPr="00C0415E" w:rsidRDefault="00C0415E" w:rsidP="00C04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een gat in zijn hand hebben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 te gemakkelijk uitgeven)</w:t>
      </w:r>
    </w:p>
    <w:p w:rsidR="00C0415E" w:rsidRPr="00C0415E" w:rsidRDefault="00C0415E" w:rsidP="00C04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 lade lichten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 uit de lade halen)</w:t>
      </w:r>
    </w:p>
    <w:p w:rsidR="00C0415E" w:rsidRPr="00C0415E" w:rsidRDefault="00C0415E" w:rsidP="00C04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een gek en zijn geld blijven nooit lang bij elkaar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 uitgeven aan nutteloze en onnodige dingen)</w:t>
      </w:r>
    </w:p>
    <w:p w:rsidR="00C0415E" w:rsidRPr="00C0415E" w:rsidRDefault="00C0415E" w:rsidP="00C04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Geld in het water gooien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 verspillen)</w:t>
      </w:r>
    </w:p>
    <w:p w:rsidR="00C0415E" w:rsidRPr="00C0415E" w:rsidRDefault="00C0415E" w:rsidP="00C04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geld over de balk gooien (of smijten)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 verspillen, zonder nadenken uitgeven)</w:t>
      </w:r>
    </w:p>
    <w:p w:rsidR="00C0415E" w:rsidRPr="00C0415E" w:rsidRDefault="00C0415E" w:rsidP="00C04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zijn eindje wel kunnen halen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(=genoeg (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) hebben tot aan zijn dood)</w:t>
      </w:r>
    </w:p>
    <w:p w:rsidR="00C0415E" w:rsidRPr="00C0415E" w:rsidRDefault="00C0415E" w:rsidP="00C04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zijn koetjes op het droge hebben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(=genoeg (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>) hebben voor de rest van het leven)</w:t>
      </w:r>
    </w:p>
    <w:p w:rsidR="00C0415E" w:rsidRPr="00C0415E" w:rsidRDefault="00C0415E" w:rsidP="00C04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 lamp hangt scheef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(=het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 is op)</w:t>
      </w:r>
    </w:p>
    <w:p w:rsidR="00C0415E" w:rsidRPr="00C0415E" w:rsidRDefault="00C0415E" w:rsidP="00C04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een </w:t>
      </w:r>
      <w:proofErr w:type="spellStart"/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>dronkemansgebed</w:t>
      </w:r>
      <w:proofErr w:type="spellEnd"/>
      <w:r w:rsidRPr="00C041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doen 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(=het </w:t>
      </w:r>
      <w:r w:rsidRPr="00C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geld</w:t>
      </w:r>
      <w:r w:rsidRPr="00C0415E">
        <w:rPr>
          <w:rFonts w:ascii="Times New Roman" w:eastAsia="Times New Roman" w:hAnsi="Times New Roman" w:cs="Times New Roman"/>
          <w:color w:val="555555"/>
          <w:sz w:val="24"/>
          <w:szCs w:val="24"/>
          <w:lang w:eastAsia="nl-NL"/>
        </w:rPr>
        <w:t xml:space="preserve"> natellen (als het zo goed als op is))</w:t>
      </w:r>
    </w:p>
    <w:p w:rsidR="00C0415E" w:rsidRDefault="00C0415E">
      <w:bookmarkStart w:id="0" w:name="_GoBack"/>
      <w:bookmarkEnd w:id="0"/>
    </w:p>
    <w:sectPr w:rsidR="00C04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960C6"/>
    <w:multiLevelType w:val="multilevel"/>
    <w:tmpl w:val="C03AF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F007B3"/>
    <w:multiLevelType w:val="multilevel"/>
    <w:tmpl w:val="16E80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5E"/>
    <w:rsid w:val="0013744C"/>
    <w:rsid w:val="00814E5D"/>
    <w:rsid w:val="00AC5E61"/>
    <w:rsid w:val="00C0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EF5DF"/>
  <w15:chartTrackingRefBased/>
  <w15:docId w15:val="{B099DF9E-5E1C-42D1-80CD-BBAEC5F7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C041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C0415E"/>
    <w:rPr>
      <w:rFonts w:ascii="Times New Roman" w:eastAsia="Times New Roman" w:hAnsi="Times New Roman" w:cs="Times New Roman"/>
      <w:b/>
      <w:bCs/>
      <w:sz w:val="36"/>
      <w:szCs w:val="3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72DC6D3B54C49BFC16ED51931ADB9" ma:contentTypeVersion="13" ma:contentTypeDescription="Een nieuw document maken." ma:contentTypeScope="" ma:versionID="e4e3fec6b5bff2289e93705db6c6d890">
  <xsd:schema xmlns:xsd="http://www.w3.org/2001/XMLSchema" xmlns:xs="http://www.w3.org/2001/XMLSchema" xmlns:p="http://schemas.microsoft.com/office/2006/metadata/properties" xmlns:ns2="c5728bf6-68f3-477c-bcb6-271d8b23aa1f" xmlns:ns3="8afc72b4-5f38-4867-a7b5-289c215a79c9" targetNamespace="http://schemas.microsoft.com/office/2006/metadata/properties" ma:root="true" ma:fieldsID="262f0252df52b503381b06b7499f10f6" ns2:_="" ns3:_="">
    <xsd:import namespace="c5728bf6-68f3-477c-bcb6-271d8b23aa1f"/>
    <xsd:import namespace="8afc72b4-5f38-4867-a7b5-289c215a7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28bf6-68f3-477c-bcb6-271d8b23a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c72b4-5f38-4867-a7b5-289c215a7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D98B94-0F2C-4218-B55B-B44E667C6790}"/>
</file>

<file path=customXml/itemProps2.xml><?xml version="1.0" encoding="utf-8"?>
<ds:datastoreItem xmlns:ds="http://schemas.openxmlformats.org/officeDocument/2006/customXml" ds:itemID="{27167F88-4BA7-424C-B7C3-711E74B7208D}"/>
</file>

<file path=customXml/itemProps3.xml><?xml version="1.0" encoding="utf-8"?>
<ds:datastoreItem xmlns:ds="http://schemas.openxmlformats.org/officeDocument/2006/customXml" ds:itemID="{77F24999-46FA-4015-B486-D7395DAA28F4}"/>
</file>

<file path=docProps/app.xml><?xml version="1.0" encoding="utf-8"?>
<Properties xmlns="http://schemas.openxmlformats.org/officeDocument/2006/extended-properties" xmlns:vt="http://schemas.openxmlformats.org/officeDocument/2006/docPropsVTypes">
  <Template>A61E0E8D</Template>
  <TotalTime>1</TotalTime>
  <Pages>3</Pages>
  <Words>1068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Roeline Slot</dc:creator>
  <cp:keywords/>
  <dc:description/>
  <cp:lastModifiedBy>Roeline Slot</cp:lastModifiedBy>
  <cp:revision>1</cp:revision>
  <dcterms:created xsi:type="dcterms:W3CDTF">2020-02-10T09:37:00Z</dcterms:created>
  <dcterms:modified xsi:type="dcterms:W3CDTF">2020-02-10T09:38:00Z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0x0101003EC72DC6D3B54C49BFC16ED51931ADB9</vt:lpwstr>
  </property>
</Properties>
</file>