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0" w:rsidRPr="00721DD7" w:rsidRDefault="00055BE0" w:rsidP="00055BE0">
      <w:pPr>
        <w:spacing w:before="100" w:beforeAutospacing="1" w:after="100" w:afterAutospacing="1" w:line="240" w:lineRule="auto"/>
        <w:rPr>
          <w:rFonts w:eastAsia="Times New Roman" w:cs="Times New Roman"/>
          <w:b/>
          <w:sz w:val="40"/>
          <w:szCs w:val="40"/>
          <w:lang w:eastAsia="nl-NL"/>
        </w:rPr>
      </w:pPr>
      <w:r w:rsidRPr="00721DD7">
        <w:rPr>
          <w:rFonts w:eastAsia="Times New Roman" w:cs="Times New Roman"/>
          <w:b/>
          <w:sz w:val="40"/>
          <w:szCs w:val="40"/>
          <w:lang w:eastAsia="nl-NL"/>
        </w:rPr>
        <w:t>Een steentje voor jou. Groep 3/4</w:t>
      </w:r>
    </w:p>
    <w:p w:rsidR="00055BE0" w:rsidRPr="00721DD7" w:rsidRDefault="00055BE0" w:rsidP="00055BE0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nl-NL"/>
        </w:rPr>
      </w:pPr>
      <w:r w:rsidRPr="00721DD7">
        <w:rPr>
          <w:rFonts w:eastAsia="Times New Roman" w:cs="Times New Roman"/>
          <w:b/>
          <w:lang w:eastAsia="nl-NL"/>
        </w:rPr>
        <w:t>Uit:</w:t>
      </w:r>
      <w:r w:rsidR="00721DD7">
        <w:rPr>
          <w:rFonts w:eastAsia="Times New Roman" w:cs="Times New Roman"/>
          <w:b/>
          <w:lang w:eastAsia="nl-NL"/>
        </w:rPr>
        <w:t xml:space="preserve"> </w:t>
      </w:r>
      <w:proofErr w:type="spellStart"/>
      <w:r w:rsidR="00721DD7">
        <w:rPr>
          <w:rFonts w:eastAsia="Times New Roman" w:cs="Times New Roman"/>
          <w:b/>
          <w:lang w:eastAsia="nl-NL"/>
        </w:rPr>
        <w:t>E</w:t>
      </w:r>
      <w:r w:rsidRPr="00721DD7">
        <w:rPr>
          <w:rFonts w:eastAsia="Times New Roman" w:cs="Times New Roman"/>
          <w:b/>
          <w:lang w:eastAsia="nl-NL"/>
        </w:rPr>
        <w:t>igenwijsdigitaal</w:t>
      </w:r>
      <w:proofErr w:type="spellEnd"/>
      <w:r w:rsidRPr="00721DD7">
        <w:rPr>
          <w:rFonts w:eastAsia="Times New Roman" w:cs="Times New Roman"/>
          <w:b/>
          <w:lang w:eastAsia="nl-NL"/>
        </w:rPr>
        <w:t xml:space="preserve">. </w:t>
      </w:r>
      <w:r w:rsidR="00AE41BF">
        <w:rPr>
          <w:rFonts w:eastAsia="Times New Roman" w:cs="Times New Roman"/>
          <w:b/>
          <w:lang w:eastAsia="nl-NL"/>
        </w:rPr>
        <w:t>(Deze les is gratis te gebruiken)</w:t>
      </w:r>
      <w:bookmarkStart w:id="0" w:name="_GoBack"/>
      <w:bookmarkEnd w:id="0"/>
    </w:p>
    <w:p w:rsidR="00055BE0" w:rsidRPr="00055BE0" w:rsidRDefault="00055BE0" w:rsidP="00055BE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Ga in een kring op de grond zitten. In het mid</w:t>
      </w:r>
      <w:r w:rsidRPr="00721DD7">
        <w:rPr>
          <w:rFonts w:eastAsia="Times New Roman" w:cs="Times New Roman"/>
          <w:color w:val="000000" w:themeColor="text1"/>
          <w:lang w:eastAsia="nl-NL"/>
        </w:rPr>
        <w:t>den van de kring staat een doos (met steentjes)</w:t>
      </w:r>
    </w:p>
    <w:p w:rsidR="00055BE0" w:rsidRPr="00055BE0" w:rsidRDefault="00055BE0" w:rsidP="00055B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721DD7">
        <w:rPr>
          <w:rFonts w:eastAsia="Times New Roman" w:cs="Times New Roman"/>
          <w:color w:val="000000" w:themeColor="text1"/>
          <w:lang w:eastAsia="nl-NL"/>
        </w:rPr>
        <w:t xml:space="preserve">Wat zou hier in </w:t>
      </w:r>
      <w:r w:rsidRPr="00055BE0">
        <w:rPr>
          <w:rFonts w:eastAsia="Times New Roman" w:cs="Times New Roman"/>
          <w:color w:val="000000" w:themeColor="text1"/>
          <w:lang w:eastAsia="nl-NL"/>
        </w:rPr>
        <w:t>zitten?</w:t>
      </w:r>
    </w:p>
    <w:p w:rsidR="00055BE0" w:rsidRPr="00055BE0" w:rsidRDefault="00055BE0" w:rsidP="00055B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Kun je hem tillen?</w:t>
      </w:r>
    </w:p>
    <w:p w:rsidR="00055BE0" w:rsidRPr="00055BE0" w:rsidRDefault="00055BE0" w:rsidP="00055B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proofErr w:type="gramStart"/>
      <w:r w:rsidRPr="00055BE0">
        <w:rPr>
          <w:rFonts w:eastAsia="Times New Roman" w:cs="Times New Roman"/>
          <w:color w:val="000000" w:themeColor="text1"/>
          <w:lang w:eastAsia="nl-NL"/>
        </w:rPr>
        <w:t>Schud eens!</w:t>
      </w:r>
      <w:proofErr w:type="gramEnd"/>
    </w:p>
    <w:p w:rsidR="00E9425D" w:rsidRPr="00721DD7" w:rsidRDefault="00055BE0" w:rsidP="00055BE0">
      <w:pPr>
        <w:rPr>
          <w:rFonts w:eastAsia="Times New Roman" w:cs="Times New Roman"/>
          <w:color w:val="000000" w:themeColor="text1"/>
          <w:lang w:eastAsia="nl-NL"/>
        </w:rPr>
      </w:pPr>
      <w:r w:rsidRPr="00721DD7">
        <w:rPr>
          <w:rFonts w:eastAsia="Times New Roman" w:cs="Times New Roman"/>
          <w:color w:val="000000" w:themeColor="text1"/>
          <w:lang w:eastAsia="nl-NL"/>
        </w:rPr>
        <w:t>En kijk dan maar!</w:t>
      </w:r>
    </w:p>
    <w:p w:rsidR="00055BE0" w:rsidRPr="00721DD7" w:rsidRDefault="00055BE0" w:rsidP="00055BE0">
      <w:pPr>
        <w:rPr>
          <w:color w:val="000000" w:themeColor="text1"/>
        </w:rPr>
      </w:pPr>
      <w:r w:rsidRPr="00721DD7">
        <w:rPr>
          <w:color w:val="000000" w:themeColor="text1"/>
        </w:rPr>
        <w:t>Pak één steentje uit de doos. </w:t>
      </w:r>
      <w:r w:rsidRPr="00721DD7">
        <w:rPr>
          <w:color w:val="000000" w:themeColor="text1"/>
        </w:rPr>
        <w:br/>
        <w:t>Luister naar </w:t>
      </w:r>
      <w:r w:rsidRPr="00721DD7">
        <w:rPr>
          <w:rStyle w:val="Nadruk"/>
          <w:color w:val="000000" w:themeColor="text1"/>
        </w:rPr>
        <w:t>spreektekst</w:t>
      </w:r>
      <w:r w:rsidR="00721DD7">
        <w:rPr>
          <w:color w:val="000000" w:themeColor="text1"/>
        </w:rPr>
        <w:t> en geef het steentje door </w:t>
      </w:r>
      <w:r w:rsidRPr="00721DD7">
        <w:rPr>
          <w:color w:val="000000" w:themeColor="text1"/>
        </w:rPr>
        <w:t>naar rechts bij de woorden </w:t>
      </w:r>
      <w:r w:rsidRPr="00721DD7">
        <w:rPr>
          <w:rStyle w:val="Nadruk"/>
          <w:color w:val="000000" w:themeColor="text1"/>
        </w:rPr>
        <w:t>‘voor jou’.</w:t>
      </w:r>
      <w:r w:rsidRPr="00721DD7">
        <w:rPr>
          <w:i/>
          <w:iCs/>
          <w:color w:val="000000" w:themeColor="text1"/>
        </w:rPr>
        <w:br/>
      </w:r>
      <w:r w:rsidR="00721DD7">
        <w:rPr>
          <w:color w:val="000000" w:themeColor="text1"/>
        </w:rPr>
        <w:t>Breng steeds</w:t>
      </w:r>
      <w:r w:rsidRPr="00721DD7">
        <w:rPr>
          <w:color w:val="000000" w:themeColor="text1"/>
        </w:rPr>
        <w:t xml:space="preserve"> meer steentjes in het spel. </w:t>
      </w:r>
    </w:p>
    <w:p w:rsidR="00055BE0" w:rsidRPr="00721DD7" w:rsidRDefault="00055BE0" w:rsidP="00055BE0">
      <w:pPr>
        <w:pStyle w:val="Geenafstand"/>
        <w:rPr>
          <w:color w:val="000000" w:themeColor="text1"/>
        </w:rPr>
      </w:pPr>
      <w:r w:rsidRPr="00721DD7">
        <w:rPr>
          <w:color w:val="000000" w:themeColor="text1"/>
        </w:rPr>
        <w:t>Spreektekst</w:t>
      </w:r>
    </w:p>
    <w:p w:rsidR="00055BE0" w:rsidRPr="00721DD7" w:rsidRDefault="00055BE0" w:rsidP="00055BE0">
      <w:pPr>
        <w:pStyle w:val="Geenafstand"/>
        <w:rPr>
          <w:color w:val="000000" w:themeColor="text1"/>
        </w:rPr>
      </w:pPr>
      <w:r w:rsidRPr="00721DD7">
        <w:rPr>
          <w:color w:val="000000" w:themeColor="text1"/>
        </w:rPr>
        <w:t>Ik heb een heel mooi steentje en dat is voor jou</w:t>
      </w:r>
    </w:p>
    <w:p w:rsidR="00055BE0" w:rsidRPr="00721DD7" w:rsidRDefault="00055BE0" w:rsidP="00055BE0">
      <w:pPr>
        <w:pStyle w:val="Geenafstand"/>
        <w:rPr>
          <w:color w:val="000000" w:themeColor="text1"/>
        </w:rPr>
      </w:pPr>
      <w:r w:rsidRPr="00721DD7">
        <w:rPr>
          <w:color w:val="000000" w:themeColor="text1"/>
        </w:rPr>
        <w:t>Ik heb een heel mooi steentje en dat is voor jou</w:t>
      </w:r>
    </w:p>
    <w:p w:rsidR="00055BE0" w:rsidRPr="00721DD7" w:rsidRDefault="00055BE0" w:rsidP="00055BE0">
      <w:pPr>
        <w:pStyle w:val="Geenafstand"/>
        <w:rPr>
          <w:color w:val="000000" w:themeColor="text1"/>
        </w:rPr>
      </w:pPr>
      <w:r w:rsidRPr="00721DD7">
        <w:rPr>
          <w:color w:val="000000" w:themeColor="text1"/>
        </w:rPr>
        <w:t>Ik heb een heel mooi steentje en dat ligt hier in zijn eentje</w:t>
      </w:r>
    </w:p>
    <w:p w:rsidR="00055BE0" w:rsidRPr="00721DD7" w:rsidRDefault="00055BE0" w:rsidP="00055BE0">
      <w:pPr>
        <w:rPr>
          <w:color w:val="000000" w:themeColor="text1"/>
        </w:rPr>
      </w:pPr>
      <w:r w:rsidRPr="00721DD7">
        <w:rPr>
          <w:color w:val="000000" w:themeColor="text1"/>
        </w:rPr>
        <w:t>Ik heb een heel mooi steentje en dat is voor jou</w:t>
      </w:r>
    </w:p>
    <w:p w:rsidR="00055BE0" w:rsidRPr="00721DD7" w:rsidRDefault="00055BE0" w:rsidP="00055BE0">
      <w:pPr>
        <w:pStyle w:val="Normaalweb"/>
        <w:rPr>
          <w:rFonts w:asciiTheme="minorHAnsi" w:hAnsiTheme="minorHAnsi"/>
          <w:sz w:val="22"/>
          <w:szCs w:val="22"/>
        </w:rPr>
      </w:pPr>
      <w:r w:rsidRPr="00721DD7">
        <w:rPr>
          <w:rFonts w:asciiTheme="minorHAnsi" w:hAnsiTheme="minorHAnsi"/>
          <w:sz w:val="22"/>
          <w:szCs w:val="22"/>
        </w:rPr>
        <w:t>Pak allemaal een steentje uit de doos.  </w:t>
      </w:r>
    </w:p>
    <w:p w:rsidR="00055BE0" w:rsidRPr="00721DD7" w:rsidRDefault="00055BE0" w:rsidP="00055BE0">
      <w:pPr>
        <w:pStyle w:val="Normaalweb"/>
        <w:rPr>
          <w:rFonts w:asciiTheme="minorHAnsi" w:hAnsiTheme="minorHAnsi"/>
          <w:color w:val="000000" w:themeColor="text1"/>
          <w:sz w:val="22"/>
          <w:szCs w:val="22"/>
        </w:rPr>
      </w:pPr>
      <w:r w:rsidRPr="00721DD7">
        <w:rPr>
          <w:rFonts w:asciiTheme="minorHAnsi" w:hAnsiTheme="minorHAnsi"/>
          <w:color w:val="000000" w:themeColor="text1"/>
          <w:sz w:val="22"/>
          <w:szCs w:val="22"/>
        </w:rPr>
        <w:t xml:space="preserve">Luister weer naar </w:t>
      </w:r>
      <w:r w:rsidR="00721DD7">
        <w:rPr>
          <w:rFonts w:asciiTheme="minorHAnsi" w:hAnsiTheme="minorHAnsi"/>
          <w:color w:val="000000" w:themeColor="text1"/>
          <w:sz w:val="22"/>
          <w:szCs w:val="22"/>
        </w:rPr>
        <w:t xml:space="preserve">de </w:t>
      </w:r>
      <w:r w:rsidRPr="00721DD7">
        <w:rPr>
          <w:rStyle w:val="Nadruk"/>
          <w:rFonts w:asciiTheme="minorHAnsi" w:hAnsiTheme="minorHAnsi"/>
          <w:color w:val="000000" w:themeColor="text1"/>
          <w:sz w:val="22"/>
          <w:szCs w:val="22"/>
        </w:rPr>
        <w:t>spreektekst</w:t>
      </w:r>
      <w:r w:rsidRPr="00721DD7">
        <w:rPr>
          <w:rFonts w:asciiTheme="minorHAnsi" w:hAnsiTheme="minorHAnsi"/>
          <w:color w:val="000000" w:themeColor="text1"/>
          <w:sz w:val="22"/>
          <w:szCs w:val="22"/>
        </w:rPr>
        <w:t xml:space="preserve">. Tik bij de woorden </w:t>
      </w:r>
      <w:r w:rsidRPr="00721DD7">
        <w:rPr>
          <w:rStyle w:val="Nadruk"/>
          <w:rFonts w:asciiTheme="minorHAnsi" w:hAnsiTheme="minorHAnsi"/>
          <w:color w:val="000000" w:themeColor="text1"/>
          <w:sz w:val="22"/>
          <w:szCs w:val="22"/>
        </w:rPr>
        <w:t>voor</w:t>
      </w:r>
      <w:r w:rsidRPr="00721DD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721DD7">
        <w:rPr>
          <w:rStyle w:val="Nadruk"/>
          <w:rFonts w:asciiTheme="minorHAnsi" w:hAnsiTheme="minorHAnsi"/>
          <w:color w:val="000000" w:themeColor="text1"/>
          <w:sz w:val="22"/>
          <w:szCs w:val="22"/>
        </w:rPr>
        <w:t>jou</w:t>
      </w:r>
      <w:r w:rsidRPr="00721DD7">
        <w:rPr>
          <w:rFonts w:asciiTheme="minorHAnsi" w:hAnsiTheme="minorHAnsi"/>
          <w:color w:val="000000" w:themeColor="text1"/>
          <w:sz w:val="22"/>
          <w:szCs w:val="22"/>
        </w:rPr>
        <w:t> twee keer met de stenen op de grond. Allemaal tegelijk!</w:t>
      </w:r>
    </w:p>
    <w:p w:rsidR="00055BE0" w:rsidRDefault="00055BE0" w:rsidP="00055BE0">
      <w:pPr>
        <w:pStyle w:val="Normaalweb"/>
        <w:rPr>
          <w:rFonts w:asciiTheme="minorHAnsi" w:hAnsiTheme="minorHAnsi"/>
          <w:sz w:val="22"/>
          <w:szCs w:val="22"/>
        </w:rPr>
      </w:pPr>
      <w:r w:rsidRPr="00721DD7">
        <w:rPr>
          <w:rFonts w:asciiTheme="minorHAnsi" w:hAnsiTheme="minorHAnsi"/>
          <w:sz w:val="22"/>
          <w:szCs w:val="22"/>
        </w:rPr>
        <w:t>Doe dat nog een keer, maar zeg nu de spreektekst mee.</w:t>
      </w:r>
      <w:r w:rsidR="00882E70">
        <w:rPr>
          <w:rFonts w:asciiTheme="minorHAnsi" w:hAnsiTheme="minorHAnsi"/>
          <w:sz w:val="22"/>
          <w:szCs w:val="22"/>
        </w:rPr>
        <w:t xml:space="preserve"> </w:t>
      </w:r>
    </w:p>
    <w:p w:rsidR="00882E70" w:rsidRPr="00721DD7" w:rsidRDefault="00882E70" w:rsidP="00882E70">
      <w:pPr>
        <w:pStyle w:val="Geenafstand"/>
      </w:pPr>
      <w:r w:rsidRPr="00721DD7">
        <w:t>Maak twee groepen steentjes. Steentjes dicht bij elkaar en steentjes ver uit elkaar. </w:t>
      </w:r>
    </w:p>
    <w:p w:rsidR="00882E70" w:rsidRPr="00721DD7" w:rsidRDefault="00882E70" w:rsidP="00882E70">
      <w:pPr>
        <w:pStyle w:val="Geenafstand"/>
        <w:rPr>
          <w:lang w:eastAsia="nl-NL"/>
        </w:rPr>
      </w:pPr>
      <w:r w:rsidRPr="00721DD7">
        <w:rPr>
          <w:lang w:eastAsia="nl-NL"/>
        </w:rPr>
        <w:t>Speel één van de twee groepjes stenen op een xylofoon voor. </w:t>
      </w:r>
    </w:p>
    <w:p w:rsidR="00882E70" w:rsidRPr="00721DD7" w:rsidRDefault="00882E70" w:rsidP="00882E70">
      <w:pPr>
        <w:pStyle w:val="Geenafstand"/>
        <w:rPr>
          <w:lang w:eastAsia="nl-NL"/>
        </w:rPr>
      </w:pPr>
      <w:r w:rsidRPr="00721DD7">
        <w:rPr>
          <w:lang w:eastAsia="nl-NL"/>
        </w:rPr>
        <w:t>Welk groepje steentjes hoor je? </w:t>
      </w:r>
    </w:p>
    <w:p w:rsidR="00882E70" w:rsidRDefault="00882E70" w:rsidP="00882E70">
      <w:pPr>
        <w:pStyle w:val="Geenafstand"/>
        <w:rPr>
          <w:lang w:eastAsia="nl-NL"/>
        </w:rPr>
      </w:pPr>
      <w:r w:rsidRPr="00721DD7">
        <w:rPr>
          <w:lang w:eastAsia="nl-NL"/>
        </w:rPr>
        <w:t>Wie kan het andere groepje steentjes spelen? Wat is het verschil? </w:t>
      </w:r>
    </w:p>
    <w:p w:rsidR="00882E70" w:rsidRDefault="00882E70" w:rsidP="00882E70">
      <w:pPr>
        <w:pStyle w:val="Geenafstand"/>
        <w:rPr>
          <w:lang w:eastAsia="nl-NL"/>
        </w:rPr>
      </w:pPr>
    </w:p>
    <w:p w:rsidR="00055BE0" w:rsidRDefault="00882E70" w:rsidP="00055BE0">
      <w:pPr>
        <w:pStyle w:val="Geenafstand"/>
      </w:pPr>
      <w:proofErr w:type="gramStart"/>
      <w:r>
        <w:t>...................................................................................................................................................................</w:t>
      </w:r>
      <w:proofErr w:type="gramEnd"/>
    </w:p>
    <w:p w:rsidR="00882E70" w:rsidRDefault="00882E70" w:rsidP="00055BE0">
      <w:pPr>
        <w:pStyle w:val="Geenafstand"/>
      </w:pPr>
    </w:p>
    <w:p w:rsidR="00055BE0" w:rsidRPr="00721DD7" w:rsidRDefault="00055BE0" w:rsidP="00055BE0">
      <w:pPr>
        <w:pStyle w:val="Geenafstand"/>
        <w:rPr>
          <w:lang w:eastAsia="nl-NL"/>
        </w:rPr>
      </w:pPr>
    </w:p>
    <w:p w:rsidR="00055BE0" w:rsidRPr="00721DD7" w:rsidRDefault="00055BE0" w:rsidP="00055BE0">
      <w:pPr>
        <w:pStyle w:val="Geenafstand"/>
      </w:pPr>
      <w:r w:rsidRPr="00721DD7">
        <w:t>Teken op een groot vel papier vier verschillende stukjes steentjesmuziek. Zie het voorbeeld.</w:t>
      </w:r>
      <w:r w:rsidRPr="00721DD7">
        <w:br/>
        <w:t>Kun je ook andere steentjesmuziek tekenen?</w:t>
      </w:r>
    </w:p>
    <w:p w:rsidR="00055BE0" w:rsidRPr="00055BE0" w:rsidRDefault="00055BE0" w:rsidP="00055BE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Speel de muziek op een instrument. </w:t>
      </w:r>
    </w:p>
    <w:p w:rsidR="00055BE0" w:rsidRPr="00055BE0" w:rsidRDefault="00055BE0" w:rsidP="00055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Maak duidelijke verschillen tussen de plaatjes.</w:t>
      </w:r>
    </w:p>
    <w:p w:rsidR="00055BE0" w:rsidRDefault="00055BE0" w:rsidP="00055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Op welk instrument wil je spelen? </w:t>
      </w:r>
    </w:p>
    <w:p w:rsidR="00882E70" w:rsidRPr="00721DD7" w:rsidRDefault="00882E70" w:rsidP="00882E70">
      <w:pPr>
        <w:pStyle w:val="Norma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55BE0" w:rsidRPr="00721DD7" w:rsidRDefault="00055BE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  <w:r w:rsidRPr="00721DD7">
        <w:rPr>
          <w:rFonts w:eastAsia="Times New Roman" w:cs="Times New Roman"/>
          <w:color w:val="000000" w:themeColor="text1"/>
          <w:lang w:eastAsia="nl-NL"/>
        </w:rPr>
        <w:t>Daarna speel je je steentjesmuziek voor de anderen van je groepje. </w:t>
      </w:r>
    </w:p>
    <w:p w:rsidR="00882E70" w:rsidRPr="00721DD7" w:rsidRDefault="00882E70" w:rsidP="00882E70">
      <w:pPr>
        <w:pStyle w:val="Norma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55BE0" w:rsidRPr="00721DD7" w:rsidRDefault="00055BE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055BE0" w:rsidRPr="00055BE0" w:rsidRDefault="00055BE0" w:rsidP="00055BE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Sommige instrumenten kun je goed gebruiken om steentjesmuziek mee te maken. Wie vertelt er iets over?</w:t>
      </w:r>
    </w:p>
    <w:p w:rsidR="00055BE0" w:rsidRPr="00055BE0" w:rsidRDefault="00055BE0" w:rsidP="00055B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Wie heeft langzame steentjesmuziek gemaakt? </w:t>
      </w:r>
    </w:p>
    <w:p w:rsidR="00055BE0" w:rsidRPr="00055BE0" w:rsidRDefault="00055BE0" w:rsidP="00055B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nl-NL"/>
        </w:rPr>
      </w:pPr>
      <w:r w:rsidRPr="00055BE0">
        <w:rPr>
          <w:rFonts w:eastAsia="Times New Roman" w:cs="Times New Roman"/>
          <w:color w:val="000000" w:themeColor="text1"/>
          <w:lang w:eastAsia="nl-NL"/>
        </w:rPr>
        <w:t>Wie heeft een grappig stukje steentjesmuziek gemaakt? </w:t>
      </w:r>
    </w:p>
    <w:p w:rsidR="00055BE0" w:rsidRDefault="00055BE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  <w:r w:rsidRPr="00721DD7">
        <w:rPr>
          <w:rFonts w:eastAsia="Times New Roman" w:cs="Times New Roman"/>
          <w:color w:val="000000" w:themeColor="text1"/>
          <w:lang w:eastAsia="nl-NL"/>
        </w:rPr>
        <w:t>Wie heeft een stukje steentjesmuziek met verrassingen bedacht? </w:t>
      </w: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882E70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</w:p>
    <w:p w:rsidR="00882E70" w:rsidRDefault="00AE41BF" w:rsidP="00055BE0">
      <w:pPr>
        <w:pStyle w:val="Geenafstand"/>
        <w:rPr>
          <w:rFonts w:eastAsia="Times New Roman" w:cs="Times New Roman"/>
          <w:color w:val="000000" w:themeColor="text1"/>
          <w:lang w:eastAsia="nl-NL"/>
        </w:rPr>
      </w:pPr>
      <w:r>
        <w:rPr>
          <w:rFonts w:eastAsia="Times New Roman" w:cs="Times New Roman"/>
          <w:color w:val="000000" w:themeColor="text1"/>
          <w:lang w:eastAsia="nl-NL"/>
        </w:rPr>
        <w:t>Voorbeeld</w:t>
      </w:r>
    </w:p>
    <w:p w:rsidR="00882E70" w:rsidRPr="00721DD7" w:rsidRDefault="00882E70" w:rsidP="00055BE0">
      <w:pPr>
        <w:pStyle w:val="Geenafstand"/>
        <w:rPr>
          <w:color w:val="000000" w:themeColor="text1"/>
        </w:rPr>
      </w:pPr>
      <w:r>
        <w:rPr>
          <w:noProof/>
          <w:color w:val="0000FF"/>
          <w:lang w:eastAsia="nl-NL"/>
        </w:rPr>
        <w:drawing>
          <wp:inline distT="0" distB="0" distL="0" distR="0" wp14:anchorId="24F02F56" wp14:editId="195195A5">
            <wp:extent cx="1409700" cy="1727013"/>
            <wp:effectExtent l="0" t="0" r="0" b="6985"/>
            <wp:docPr id="2" name="irc_mi" descr="Afbeeldingsresultaat voor kiezelsteentj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iezelsteentj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12" cy="17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                                                            </w:t>
      </w:r>
      <w:r>
        <w:rPr>
          <w:noProof/>
          <w:color w:val="0000FF"/>
          <w:lang w:eastAsia="nl-NL"/>
        </w:rPr>
        <w:drawing>
          <wp:inline distT="0" distB="0" distL="0" distR="0" wp14:anchorId="6F451FBA" wp14:editId="410D49DA">
            <wp:extent cx="2099028" cy="1666875"/>
            <wp:effectExtent l="0" t="0" r="0" b="0"/>
            <wp:docPr id="1" name="irc_mi" descr="Afbeeldingsresultaat voor steentjes muzi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steentjes muzi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51" cy="16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E70" w:rsidRPr="0072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7F5B"/>
    <w:multiLevelType w:val="multilevel"/>
    <w:tmpl w:val="428E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D1473"/>
    <w:multiLevelType w:val="multilevel"/>
    <w:tmpl w:val="51C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C4987"/>
    <w:multiLevelType w:val="multilevel"/>
    <w:tmpl w:val="ED0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53C0B"/>
    <w:multiLevelType w:val="multilevel"/>
    <w:tmpl w:val="57D8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0"/>
    <w:rsid w:val="00055BE0"/>
    <w:rsid w:val="00721DD7"/>
    <w:rsid w:val="00882E70"/>
    <w:rsid w:val="00AE41BF"/>
    <w:rsid w:val="00E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BA57-0DA9-4F01-B6B5-B137F52E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055BE0"/>
    <w:rPr>
      <w:i/>
      <w:iCs/>
    </w:rPr>
  </w:style>
  <w:style w:type="paragraph" w:styleId="Geenafstand">
    <w:name w:val="No Spacing"/>
    <w:uiPriority w:val="1"/>
    <w:qFormat/>
    <w:rsid w:val="00055BE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05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ved=2ahUKEwiusYne3bTkAhUP_KQKHZP7B5oQjRx6BAgBEAQ&amp;url=https://www.etsy.com/nl/c/craft-supplies-and-tools/general-supplies/stones-and-pebbles&amp;psig=AOvVaw1ulW7YwwhJhXjAbZ131Tau&amp;ust=1567602811523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ved=2ahUKEwju9tqp3rTkAhXKPOwKHcEtABEQjRx6BAgBEAQ&amp;url=http://www.collectiekeijser.nl/collectie/11/set_van_zeven_gepolijste_kiezelsteentjes_N102&amp;psig=AOvVaw2f4lRfkFqAS2YrBpifcyxB&amp;ust=15676029246253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C1CCCB76</Template>
  <TotalTime>41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Rozet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Hamelink</dc:creator>
  <cp:keywords/>
  <dc:description/>
  <cp:lastModifiedBy>Annette Hamelink</cp:lastModifiedBy>
  <cp:revision>1</cp:revision>
  <dcterms:created xsi:type="dcterms:W3CDTF">2019-09-03T12:44:00Z</dcterms:created>
  <dcterms:modified xsi:type="dcterms:W3CDTF">2019-09-03T13:29:00Z</dcterms:modified>
</cp:coreProperties>
</file>